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CA267" w14:textId="77777777" w:rsidR="00D16763" w:rsidRDefault="00D16763" w:rsidP="00D16763">
      <w:pPr>
        <w:rPr>
          <w:rFonts w:ascii="Arial" w:eastAsia="Times New Roman" w:hAnsi="Arial" w:cs="Arial"/>
          <w:b/>
          <w:bCs/>
          <w:color w:val="495241"/>
          <w:sz w:val="44"/>
          <w:szCs w:val="44"/>
        </w:rPr>
      </w:pPr>
    </w:p>
    <w:p w14:paraId="30FF2761" w14:textId="33F7E8F7" w:rsidR="00D52905" w:rsidRPr="00FA3D9D" w:rsidRDefault="00FA3D9D" w:rsidP="00D16763">
      <w:pPr>
        <w:rPr>
          <w:rFonts w:ascii="Arial" w:eastAsia="Times New Roman" w:hAnsi="Arial" w:cs="Arial"/>
          <w:b/>
          <w:bCs/>
          <w:color w:val="495241"/>
          <w:sz w:val="44"/>
          <w:szCs w:val="44"/>
          <w:lang w:val="mn-MN"/>
        </w:rPr>
      </w:pPr>
      <w:r>
        <w:rPr>
          <w:rFonts w:ascii="Arial" w:eastAsia="Times New Roman" w:hAnsi="Arial" w:cs="Arial"/>
          <w:b/>
          <w:bCs/>
          <w:color w:val="495241"/>
          <w:sz w:val="44"/>
          <w:szCs w:val="44"/>
          <w:lang w:val="mn-MN"/>
        </w:rPr>
        <w:t xml:space="preserve">БҮТЭЭГДЭХҮҮНИЙ </w:t>
      </w:r>
      <w:r w:rsidR="001008C9">
        <w:rPr>
          <w:rFonts w:ascii="Arial" w:eastAsia="Times New Roman" w:hAnsi="Arial" w:cs="Arial"/>
          <w:b/>
          <w:bCs/>
          <w:color w:val="495241"/>
          <w:sz w:val="44"/>
          <w:szCs w:val="44"/>
          <w:lang w:val="mn-MN"/>
        </w:rPr>
        <w:t>ТӨЛӨВЛӨГӨӨ</w:t>
      </w:r>
      <w:bookmarkStart w:id="0" w:name="_GoBack"/>
      <w:bookmarkEnd w:id="0"/>
    </w:p>
    <w:p w14:paraId="47968589" w14:textId="77777777" w:rsidR="00942DA6" w:rsidRPr="00942DA6" w:rsidRDefault="00942DA6" w:rsidP="00D16763">
      <w:pPr>
        <w:rPr>
          <w:rFonts w:ascii="Arial" w:eastAsia="Times New Roman" w:hAnsi="Arial" w:cs="Arial"/>
          <w:b/>
          <w:bCs/>
          <w:color w:val="495241"/>
          <w:sz w:val="18"/>
          <w:szCs w:val="18"/>
        </w:rPr>
      </w:pPr>
    </w:p>
    <w:tbl>
      <w:tblPr>
        <w:tblW w:w="10945" w:type="dxa"/>
        <w:tblLook w:val="04A0" w:firstRow="1" w:lastRow="0" w:firstColumn="1" w:lastColumn="0" w:noHBand="0" w:noVBand="1"/>
      </w:tblPr>
      <w:tblGrid>
        <w:gridCol w:w="1759"/>
        <w:gridCol w:w="1758"/>
        <w:gridCol w:w="2148"/>
        <w:gridCol w:w="1758"/>
        <w:gridCol w:w="1758"/>
        <w:gridCol w:w="1499"/>
        <w:gridCol w:w="259"/>
        <w:gridCol w:w="6"/>
      </w:tblGrid>
      <w:tr w:rsidR="00D52905" w:rsidRPr="00D52905" w14:paraId="7B7FB70A" w14:textId="77777777" w:rsidTr="00D162EF">
        <w:trPr>
          <w:trHeight w:val="480"/>
        </w:trPr>
        <w:tc>
          <w:tcPr>
            <w:tcW w:w="1094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546242"/>
            <w:noWrap/>
            <w:vAlign w:val="center"/>
            <w:hideMark/>
          </w:tcPr>
          <w:p w14:paraId="748DB5AD" w14:textId="690E4536" w:rsidR="00D52905" w:rsidRPr="00FA3D9D" w:rsidRDefault="00FA3D9D" w:rsidP="00D52905">
            <w:pPr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mn-MN"/>
              </w:rPr>
            </w:pPr>
            <w:r w:rsidRPr="00FA3D9D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mn-MN"/>
              </w:rPr>
              <w:t>БҮТЭЭГДЭХҮҮНИЙ ТӨЛӨВЛӨЛТИЙН МЭДЭЭЛЭЛ</w:t>
            </w:r>
          </w:p>
        </w:tc>
      </w:tr>
      <w:tr w:rsidR="00D52905" w:rsidRPr="00D52905" w14:paraId="785A9146" w14:textId="77777777" w:rsidTr="00D162EF">
        <w:trPr>
          <w:gridAfter w:val="1"/>
          <w:wAfter w:w="6" w:type="dxa"/>
          <w:trHeight w:val="480"/>
        </w:trPr>
        <w:tc>
          <w:tcPr>
            <w:tcW w:w="175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BE1D2"/>
            <w:vAlign w:val="center"/>
            <w:hideMark/>
          </w:tcPr>
          <w:p w14:paraId="6D9DEAF3" w14:textId="6898FF7F" w:rsidR="00D52905" w:rsidRPr="00FA3D9D" w:rsidRDefault="00FA3D9D" w:rsidP="00D52905">
            <w:pPr>
              <w:ind w:firstLineChars="100" w:firstLine="161"/>
              <w:rPr>
                <w:rFonts w:eastAsia="Times New Roman" w:cstheme="minorHAnsi"/>
                <w:b/>
                <w:bCs/>
                <w:color w:val="546242"/>
                <w:sz w:val="16"/>
                <w:szCs w:val="16"/>
                <w:lang w:val="mn-MN"/>
              </w:rPr>
            </w:pPr>
            <w:r w:rsidRPr="00FA3D9D">
              <w:rPr>
                <w:rFonts w:eastAsia="Times New Roman" w:cstheme="minorHAnsi"/>
                <w:b/>
                <w:bCs/>
                <w:color w:val="546242"/>
                <w:sz w:val="16"/>
                <w:szCs w:val="16"/>
                <w:lang w:val="mn-MN"/>
              </w:rPr>
              <w:t>КОМПАНИЙ НЭР</w:t>
            </w:r>
          </w:p>
        </w:tc>
        <w:tc>
          <w:tcPr>
            <w:tcW w:w="3906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E4B50E8" w14:textId="77777777" w:rsidR="00D52905" w:rsidRPr="00FA3D9D" w:rsidRDefault="00D52905" w:rsidP="00D52905">
            <w:pPr>
              <w:ind w:firstLineChars="100" w:firstLine="16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A3D9D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BE1D2"/>
            <w:vAlign w:val="center"/>
            <w:hideMark/>
          </w:tcPr>
          <w:p w14:paraId="0A6BAC07" w14:textId="41D88F7D" w:rsidR="00D52905" w:rsidRPr="00FA3D9D" w:rsidRDefault="00FA3D9D" w:rsidP="00FA3D9D">
            <w:pPr>
              <w:ind w:firstLineChars="100" w:firstLine="161"/>
              <w:jc w:val="center"/>
              <w:rPr>
                <w:rFonts w:eastAsia="Times New Roman" w:cstheme="minorHAnsi"/>
                <w:b/>
                <w:bCs/>
                <w:color w:val="546242"/>
                <w:sz w:val="16"/>
                <w:szCs w:val="16"/>
                <w:lang w:val="mn-MN"/>
              </w:rPr>
            </w:pPr>
            <w:r w:rsidRPr="00FA3D9D">
              <w:rPr>
                <w:rFonts w:eastAsia="Times New Roman" w:cstheme="minorHAnsi"/>
                <w:b/>
                <w:bCs/>
                <w:color w:val="546242"/>
                <w:sz w:val="16"/>
                <w:szCs w:val="16"/>
                <w:lang w:val="mn-MN"/>
              </w:rPr>
              <w:t>БҮТЭЭГДЭХҮҮНИЙ НЭР</w:t>
            </w:r>
          </w:p>
        </w:tc>
        <w:tc>
          <w:tcPr>
            <w:tcW w:w="3516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FB3308E" w14:textId="77777777" w:rsidR="00D52905" w:rsidRPr="00FA3D9D" w:rsidRDefault="00D52905" w:rsidP="00D52905">
            <w:pPr>
              <w:ind w:firstLineChars="100" w:firstLine="16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A3D9D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D52905" w:rsidRPr="00D52905" w14:paraId="404FDCD8" w14:textId="77777777" w:rsidTr="00D162EF">
        <w:trPr>
          <w:gridAfter w:val="1"/>
          <w:wAfter w:w="6" w:type="dxa"/>
          <w:trHeight w:val="480"/>
        </w:trPr>
        <w:tc>
          <w:tcPr>
            <w:tcW w:w="351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CEFE9"/>
            <w:vAlign w:val="center"/>
            <w:hideMark/>
          </w:tcPr>
          <w:p w14:paraId="45841487" w14:textId="49136945" w:rsidR="00D52905" w:rsidRPr="00FA3D9D" w:rsidRDefault="00FA3D9D" w:rsidP="00D52905">
            <w:pPr>
              <w:ind w:firstLineChars="100" w:firstLine="161"/>
              <w:jc w:val="right"/>
              <w:rPr>
                <w:rFonts w:eastAsia="Times New Roman" w:cstheme="minorHAnsi"/>
                <w:b/>
                <w:bCs/>
                <w:color w:val="546242"/>
                <w:sz w:val="16"/>
                <w:szCs w:val="16"/>
                <w:lang w:val="mn-MN"/>
              </w:rPr>
            </w:pPr>
            <w:r w:rsidRPr="00FA3D9D">
              <w:rPr>
                <w:rFonts w:eastAsia="Times New Roman" w:cstheme="minorHAnsi"/>
                <w:b/>
                <w:bCs/>
                <w:color w:val="546242"/>
                <w:sz w:val="16"/>
                <w:szCs w:val="16"/>
                <w:lang w:val="mn-MN"/>
              </w:rPr>
              <w:t>БҮТЭЭГДЭХҮҮНИЙ САНАА ТӨРСӨН ОГНОО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71460AC" w14:textId="77777777" w:rsidR="00D52905" w:rsidRPr="00FA3D9D" w:rsidRDefault="00D52905" w:rsidP="00D5290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FA3D9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6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EFE9"/>
            <w:vAlign w:val="center"/>
            <w:hideMark/>
          </w:tcPr>
          <w:p w14:paraId="63CD9A52" w14:textId="1E869CEE" w:rsidR="00D52905" w:rsidRPr="00FA3D9D" w:rsidRDefault="00FA3D9D" w:rsidP="00D52905">
            <w:pPr>
              <w:ind w:firstLineChars="100" w:firstLine="161"/>
              <w:jc w:val="right"/>
              <w:rPr>
                <w:rFonts w:eastAsia="Times New Roman" w:cstheme="minorHAnsi"/>
                <w:b/>
                <w:bCs/>
                <w:color w:val="546242"/>
                <w:sz w:val="16"/>
                <w:szCs w:val="16"/>
                <w:lang w:val="mn-MN"/>
              </w:rPr>
            </w:pPr>
            <w:r w:rsidRPr="00FA3D9D">
              <w:rPr>
                <w:rFonts w:eastAsia="Times New Roman" w:cstheme="minorHAnsi"/>
                <w:b/>
                <w:bCs/>
                <w:color w:val="546242"/>
                <w:sz w:val="16"/>
                <w:szCs w:val="16"/>
                <w:lang w:val="mn-MN"/>
              </w:rPr>
              <w:t>БҮТЭЭГДЭХҮҮНИЙ ТӨЛӨВЛӨЛТИЙН ОГНОО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1A63519" w14:textId="77777777" w:rsidR="00D52905" w:rsidRPr="00FA3D9D" w:rsidRDefault="00D52905" w:rsidP="00D5290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FA3D9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52905" w:rsidRPr="00D52905" w14:paraId="483804E8" w14:textId="77777777" w:rsidTr="00D162EF">
        <w:trPr>
          <w:trHeight w:val="480"/>
        </w:trPr>
        <w:tc>
          <w:tcPr>
            <w:tcW w:w="10945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BE1D2"/>
            <w:vAlign w:val="center"/>
            <w:hideMark/>
          </w:tcPr>
          <w:p w14:paraId="52D81F5D" w14:textId="20019715" w:rsidR="00D52905" w:rsidRPr="00FA3D9D" w:rsidRDefault="00FA3D9D" w:rsidP="00D52905">
            <w:pPr>
              <w:jc w:val="center"/>
              <w:rPr>
                <w:rFonts w:eastAsia="Times New Roman" w:cstheme="minorHAnsi"/>
                <w:b/>
                <w:bCs/>
                <w:color w:val="546242"/>
                <w:sz w:val="16"/>
                <w:szCs w:val="16"/>
                <w:lang w:val="mn-MN"/>
              </w:rPr>
            </w:pPr>
            <w:r w:rsidRPr="00FA3D9D">
              <w:rPr>
                <w:rFonts w:eastAsia="Times New Roman" w:cstheme="minorHAnsi"/>
                <w:b/>
                <w:bCs/>
                <w:color w:val="546242"/>
                <w:sz w:val="16"/>
                <w:szCs w:val="16"/>
                <w:lang w:val="mn-MN"/>
              </w:rPr>
              <w:t>БА</w:t>
            </w:r>
          </w:p>
        </w:tc>
      </w:tr>
      <w:tr w:rsidR="00D52905" w:rsidRPr="00D52905" w14:paraId="4F20039A" w14:textId="77777777" w:rsidTr="00D162EF">
        <w:trPr>
          <w:gridAfter w:val="1"/>
          <w:wAfter w:w="6" w:type="dxa"/>
          <w:trHeight w:val="480"/>
        </w:trPr>
        <w:tc>
          <w:tcPr>
            <w:tcW w:w="1759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000000" w:fill="ECEFE9"/>
            <w:vAlign w:val="center"/>
            <w:hideMark/>
          </w:tcPr>
          <w:p w14:paraId="2821151F" w14:textId="35D56663" w:rsidR="00D52905" w:rsidRPr="00FA3D9D" w:rsidRDefault="00FA3D9D" w:rsidP="00D52905">
            <w:pPr>
              <w:jc w:val="center"/>
              <w:rPr>
                <w:rFonts w:eastAsia="Times New Roman" w:cstheme="minorHAnsi"/>
                <w:b/>
                <w:bCs/>
                <w:color w:val="546242"/>
                <w:sz w:val="16"/>
                <w:szCs w:val="16"/>
                <w:lang w:val="mn-MN"/>
              </w:rPr>
            </w:pPr>
            <w:r w:rsidRPr="00FA3D9D">
              <w:rPr>
                <w:rFonts w:eastAsia="Times New Roman" w:cstheme="minorHAnsi"/>
                <w:b/>
                <w:bCs/>
                <w:color w:val="546242"/>
                <w:sz w:val="16"/>
                <w:szCs w:val="16"/>
                <w:lang w:val="mn-MN"/>
              </w:rPr>
              <w:t>БАГИЙН ГИШҮҮНИЙ НЭР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double" w:sz="6" w:space="0" w:color="BFBFBF"/>
            </w:tcBorders>
            <w:shd w:val="clear" w:color="000000" w:fill="ECEFE9"/>
            <w:vAlign w:val="center"/>
            <w:hideMark/>
          </w:tcPr>
          <w:p w14:paraId="1833FBC3" w14:textId="3ADC521F" w:rsidR="00D52905" w:rsidRPr="00FA3D9D" w:rsidRDefault="00FA3D9D" w:rsidP="00D52905">
            <w:pPr>
              <w:jc w:val="center"/>
              <w:rPr>
                <w:rFonts w:eastAsia="Times New Roman" w:cstheme="minorHAnsi"/>
                <w:b/>
                <w:bCs/>
                <w:color w:val="546242"/>
                <w:sz w:val="16"/>
                <w:szCs w:val="16"/>
                <w:lang w:val="mn-MN"/>
              </w:rPr>
            </w:pPr>
            <w:r w:rsidRPr="00FA3D9D">
              <w:rPr>
                <w:rFonts w:eastAsia="Times New Roman" w:cstheme="minorHAnsi"/>
                <w:b/>
                <w:bCs/>
                <w:color w:val="546242"/>
                <w:sz w:val="16"/>
                <w:szCs w:val="16"/>
                <w:lang w:val="mn-MN"/>
              </w:rPr>
              <w:t>ЧИГ ҮҮРЭГ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ECEFE9"/>
            <w:vAlign w:val="center"/>
            <w:hideMark/>
          </w:tcPr>
          <w:p w14:paraId="1D4E35D8" w14:textId="6DAFE8D2" w:rsidR="00D52905" w:rsidRPr="00FA3D9D" w:rsidRDefault="00FA3D9D" w:rsidP="00D52905">
            <w:pPr>
              <w:jc w:val="center"/>
              <w:rPr>
                <w:rFonts w:eastAsia="Times New Roman" w:cstheme="minorHAnsi"/>
                <w:b/>
                <w:bCs/>
                <w:color w:val="546242"/>
                <w:sz w:val="16"/>
                <w:szCs w:val="16"/>
                <w:lang w:val="mn-MN"/>
              </w:rPr>
            </w:pPr>
            <w:r w:rsidRPr="00FA3D9D">
              <w:rPr>
                <w:rFonts w:eastAsia="Times New Roman" w:cstheme="minorHAnsi"/>
                <w:b/>
                <w:bCs/>
                <w:color w:val="546242"/>
                <w:sz w:val="16"/>
                <w:szCs w:val="16"/>
                <w:lang w:val="mn-MN"/>
              </w:rPr>
              <w:t>БАГИЙН ГИШҮҮНИЙ НЭР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double" w:sz="6" w:space="0" w:color="BFBFBF"/>
            </w:tcBorders>
            <w:shd w:val="clear" w:color="000000" w:fill="ECEFE9"/>
            <w:vAlign w:val="center"/>
            <w:hideMark/>
          </w:tcPr>
          <w:p w14:paraId="5C745651" w14:textId="72EF376D" w:rsidR="00D52905" w:rsidRPr="00FA3D9D" w:rsidRDefault="00FA3D9D" w:rsidP="00D52905">
            <w:pPr>
              <w:jc w:val="center"/>
              <w:rPr>
                <w:rFonts w:eastAsia="Times New Roman" w:cstheme="minorHAnsi"/>
                <w:b/>
                <w:bCs/>
                <w:color w:val="546242"/>
                <w:sz w:val="16"/>
                <w:szCs w:val="16"/>
                <w:lang w:val="mn-MN"/>
              </w:rPr>
            </w:pPr>
            <w:r w:rsidRPr="00FA3D9D">
              <w:rPr>
                <w:rFonts w:eastAsia="Times New Roman" w:cstheme="minorHAnsi"/>
                <w:b/>
                <w:bCs/>
                <w:color w:val="546242"/>
                <w:sz w:val="16"/>
                <w:szCs w:val="16"/>
                <w:lang w:val="mn-MN"/>
              </w:rPr>
              <w:t>ЧИГ ҮҮРЭГ</w:t>
            </w:r>
          </w:p>
        </w:tc>
        <w:tc>
          <w:tcPr>
            <w:tcW w:w="1758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000000" w:fill="ECEFE9"/>
            <w:vAlign w:val="center"/>
            <w:hideMark/>
          </w:tcPr>
          <w:p w14:paraId="762039C3" w14:textId="60A2A765" w:rsidR="00D52905" w:rsidRPr="00FA3D9D" w:rsidRDefault="00FA3D9D" w:rsidP="00D52905">
            <w:pPr>
              <w:jc w:val="center"/>
              <w:rPr>
                <w:rFonts w:eastAsia="Times New Roman" w:cstheme="minorHAnsi"/>
                <w:b/>
                <w:bCs/>
                <w:color w:val="546242"/>
                <w:sz w:val="16"/>
                <w:szCs w:val="16"/>
                <w:lang w:val="mn-MN"/>
              </w:rPr>
            </w:pPr>
            <w:r w:rsidRPr="00FA3D9D">
              <w:rPr>
                <w:rFonts w:eastAsia="Times New Roman" w:cstheme="minorHAnsi"/>
                <w:b/>
                <w:bCs/>
                <w:color w:val="546242"/>
                <w:sz w:val="16"/>
                <w:szCs w:val="16"/>
                <w:lang w:val="mn-MN"/>
              </w:rPr>
              <w:t>БАГИЙН ГИШҮҮНИЙ НЭР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ECEFE9"/>
            <w:vAlign w:val="center"/>
            <w:hideMark/>
          </w:tcPr>
          <w:p w14:paraId="4D54F3F6" w14:textId="561DCF6A" w:rsidR="00D52905" w:rsidRPr="00FA3D9D" w:rsidRDefault="00FA3D9D" w:rsidP="00D52905">
            <w:pPr>
              <w:jc w:val="center"/>
              <w:rPr>
                <w:rFonts w:eastAsia="Times New Roman" w:cstheme="minorHAnsi"/>
                <w:b/>
                <w:bCs/>
                <w:color w:val="546242"/>
                <w:sz w:val="16"/>
                <w:szCs w:val="16"/>
                <w:lang w:val="mn-MN"/>
              </w:rPr>
            </w:pPr>
            <w:r w:rsidRPr="00FA3D9D">
              <w:rPr>
                <w:rFonts w:eastAsia="Times New Roman" w:cstheme="minorHAnsi"/>
                <w:b/>
                <w:bCs/>
                <w:color w:val="546242"/>
                <w:sz w:val="16"/>
                <w:szCs w:val="16"/>
                <w:lang w:val="mn-MN"/>
              </w:rPr>
              <w:t>ЧИГ ҮҮРЭГ</w:t>
            </w:r>
          </w:p>
        </w:tc>
      </w:tr>
      <w:tr w:rsidR="00D52905" w:rsidRPr="00D52905" w14:paraId="6AEB0537" w14:textId="77777777" w:rsidTr="00D162EF">
        <w:trPr>
          <w:gridAfter w:val="1"/>
          <w:wAfter w:w="6" w:type="dxa"/>
          <w:trHeight w:val="360"/>
        </w:trPr>
        <w:tc>
          <w:tcPr>
            <w:tcW w:w="17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A36FF9E" w14:textId="77777777" w:rsidR="00D52905" w:rsidRPr="00FA3D9D" w:rsidRDefault="00D52905" w:rsidP="00D52905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A3D9D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tcBorders>
              <w:top w:val="single" w:sz="4" w:space="0" w:color="BFBFBF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vAlign w:val="center"/>
            <w:hideMark/>
          </w:tcPr>
          <w:p w14:paraId="4AF90D9D" w14:textId="77777777" w:rsidR="00D52905" w:rsidRPr="00FA3D9D" w:rsidRDefault="00D52905" w:rsidP="00D52905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A3D9D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8C293C" w14:textId="77777777" w:rsidR="00D52905" w:rsidRPr="00FA3D9D" w:rsidRDefault="00D52905" w:rsidP="00D52905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A3D9D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tcBorders>
              <w:top w:val="single" w:sz="4" w:space="0" w:color="BFBFBF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vAlign w:val="center"/>
            <w:hideMark/>
          </w:tcPr>
          <w:p w14:paraId="4F16BD89" w14:textId="77777777" w:rsidR="00D52905" w:rsidRPr="00FA3D9D" w:rsidRDefault="00D52905" w:rsidP="00D52905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A3D9D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720956" w14:textId="77777777" w:rsidR="00D52905" w:rsidRPr="00FA3D9D" w:rsidRDefault="00D52905" w:rsidP="00D52905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A3D9D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DCF68B" w14:textId="77777777" w:rsidR="00D52905" w:rsidRPr="00FA3D9D" w:rsidRDefault="00D52905" w:rsidP="00D52905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A3D9D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D52905" w:rsidRPr="00D52905" w14:paraId="069BD1AD" w14:textId="77777777" w:rsidTr="00D162EF">
        <w:trPr>
          <w:gridAfter w:val="1"/>
          <w:wAfter w:w="6" w:type="dxa"/>
          <w:trHeight w:val="360"/>
        </w:trPr>
        <w:tc>
          <w:tcPr>
            <w:tcW w:w="175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33FD33" w14:textId="77777777" w:rsidR="00D52905" w:rsidRPr="00FA3D9D" w:rsidRDefault="00D52905" w:rsidP="00D52905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A3D9D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vAlign w:val="center"/>
            <w:hideMark/>
          </w:tcPr>
          <w:p w14:paraId="46856EDC" w14:textId="77777777" w:rsidR="00D52905" w:rsidRPr="00FA3D9D" w:rsidRDefault="00D52905" w:rsidP="00D52905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A3D9D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FAC5E4" w14:textId="77777777" w:rsidR="00D52905" w:rsidRPr="00FA3D9D" w:rsidRDefault="00D52905" w:rsidP="00D52905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A3D9D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vAlign w:val="center"/>
            <w:hideMark/>
          </w:tcPr>
          <w:p w14:paraId="3A8678BF" w14:textId="77777777" w:rsidR="00D52905" w:rsidRPr="00FA3D9D" w:rsidRDefault="00D52905" w:rsidP="00D52905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A3D9D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3D304B6" w14:textId="77777777" w:rsidR="00D52905" w:rsidRPr="00FA3D9D" w:rsidRDefault="00D52905" w:rsidP="00D52905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A3D9D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68A556" w14:textId="77777777" w:rsidR="00D52905" w:rsidRPr="00FA3D9D" w:rsidRDefault="00D52905" w:rsidP="00D52905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A3D9D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D52905" w:rsidRPr="00D52905" w14:paraId="1D03CA9B" w14:textId="77777777" w:rsidTr="00D162EF">
        <w:trPr>
          <w:gridAfter w:val="1"/>
          <w:wAfter w:w="6" w:type="dxa"/>
          <w:trHeight w:val="360"/>
        </w:trPr>
        <w:tc>
          <w:tcPr>
            <w:tcW w:w="175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C78FE0" w14:textId="77777777" w:rsidR="00D52905" w:rsidRPr="00FA3D9D" w:rsidRDefault="00D52905" w:rsidP="00D52905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A3D9D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vAlign w:val="center"/>
            <w:hideMark/>
          </w:tcPr>
          <w:p w14:paraId="5CE7366D" w14:textId="77777777" w:rsidR="00D52905" w:rsidRPr="00FA3D9D" w:rsidRDefault="00D52905" w:rsidP="00D52905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A3D9D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1FDA53" w14:textId="77777777" w:rsidR="00D52905" w:rsidRPr="00FA3D9D" w:rsidRDefault="00D52905" w:rsidP="00D52905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A3D9D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vAlign w:val="center"/>
            <w:hideMark/>
          </w:tcPr>
          <w:p w14:paraId="3A077D1E" w14:textId="77777777" w:rsidR="00D52905" w:rsidRPr="00FA3D9D" w:rsidRDefault="00D52905" w:rsidP="00D52905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A3D9D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57AF01" w14:textId="77777777" w:rsidR="00D52905" w:rsidRPr="00FA3D9D" w:rsidRDefault="00D52905" w:rsidP="00D52905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A3D9D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AE1A1AA" w14:textId="77777777" w:rsidR="00D52905" w:rsidRPr="00FA3D9D" w:rsidRDefault="00D52905" w:rsidP="00D52905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A3D9D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D52905" w:rsidRPr="00D52905" w14:paraId="2F82C0DF" w14:textId="77777777" w:rsidTr="00D162EF">
        <w:trPr>
          <w:gridAfter w:val="1"/>
          <w:wAfter w:w="6" w:type="dxa"/>
          <w:trHeight w:val="360"/>
        </w:trPr>
        <w:tc>
          <w:tcPr>
            <w:tcW w:w="175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580599A" w14:textId="77777777" w:rsidR="00D52905" w:rsidRPr="00FA3D9D" w:rsidRDefault="00D52905" w:rsidP="00D52905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A3D9D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vAlign w:val="center"/>
            <w:hideMark/>
          </w:tcPr>
          <w:p w14:paraId="17FA32C1" w14:textId="77777777" w:rsidR="00D52905" w:rsidRPr="00FA3D9D" w:rsidRDefault="00D52905" w:rsidP="00D52905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A3D9D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479C65D" w14:textId="77777777" w:rsidR="00D52905" w:rsidRPr="00FA3D9D" w:rsidRDefault="00D52905" w:rsidP="00D52905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A3D9D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vAlign w:val="center"/>
            <w:hideMark/>
          </w:tcPr>
          <w:p w14:paraId="7EBBDD16" w14:textId="77777777" w:rsidR="00D52905" w:rsidRPr="00FA3D9D" w:rsidRDefault="00D52905" w:rsidP="00D52905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A3D9D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1D8636" w14:textId="77777777" w:rsidR="00D52905" w:rsidRPr="00FA3D9D" w:rsidRDefault="00D52905" w:rsidP="00D52905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A3D9D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B28AC6" w14:textId="77777777" w:rsidR="00D52905" w:rsidRPr="00FA3D9D" w:rsidRDefault="00D52905" w:rsidP="00D52905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A3D9D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D52905" w:rsidRPr="00D52905" w14:paraId="33E6EC52" w14:textId="77777777" w:rsidTr="00D162EF">
        <w:trPr>
          <w:gridAfter w:val="1"/>
          <w:wAfter w:w="6" w:type="dxa"/>
          <w:trHeight w:val="360"/>
        </w:trPr>
        <w:tc>
          <w:tcPr>
            <w:tcW w:w="175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2DF710" w14:textId="77777777" w:rsidR="00D52905" w:rsidRPr="00FA3D9D" w:rsidRDefault="00D52905" w:rsidP="00D52905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A3D9D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vAlign w:val="center"/>
            <w:hideMark/>
          </w:tcPr>
          <w:p w14:paraId="6C6C08A9" w14:textId="77777777" w:rsidR="00D52905" w:rsidRPr="00FA3D9D" w:rsidRDefault="00D52905" w:rsidP="00D52905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A3D9D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953229" w14:textId="77777777" w:rsidR="00D52905" w:rsidRPr="00FA3D9D" w:rsidRDefault="00D52905" w:rsidP="00D52905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A3D9D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vAlign w:val="center"/>
            <w:hideMark/>
          </w:tcPr>
          <w:p w14:paraId="01B1FEA1" w14:textId="77777777" w:rsidR="00D52905" w:rsidRPr="00FA3D9D" w:rsidRDefault="00D52905" w:rsidP="00D52905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A3D9D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4820EA7" w14:textId="77777777" w:rsidR="00D52905" w:rsidRPr="00FA3D9D" w:rsidRDefault="00D52905" w:rsidP="00D52905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A3D9D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78DDEF" w14:textId="77777777" w:rsidR="00D52905" w:rsidRPr="00FA3D9D" w:rsidRDefault="00D52905" w:rsidP="00D52905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A3D9D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D52905" w:rsidRPr="00D52905" w14:paraId="3AAC0E4B" w14:textId="77777777" w:rsidTr="00D162EF">
        <w:trPr>
          <w:gridAfter w:val="1"/>
          <w:wAfter w:w="6" w:type="dxa"/>
          <w:trHeight w:val="360"/>
        </w:trPr>
        <w:tc>
          <w:tcPr>
            <w:tcW w:w="175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D04DF1B" w14:textId="77777777" w:rsidR="00D52905" w:rsidRPr="00FA3D9D" w:rsidRDefault="00D52905" w:rsidP="00D52905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A3D9D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vAlign w:val="center"/>
            <w:hideMark/>
          </w:tcPr>
          <w:p w14:paraId="7EEFD610" w14:textId="77777777" w:rsidR="00D52905" w:rsidRPr="00FA3D9D" w:rsidRDefault="00D52905" w:rsidP="00D52905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A3D9D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1F41A0C" w14:textId="77777777" w:rsidR="00D52905" w:rsidRPr="00FA3D9D" w:rsidRDefault="00D52905" w:rsidP="00D52905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A3D9D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vAlign w:val="center"/>
            <w:hideMark/>
          </w:tcPr>
          <w:p w14:paraId="1C98307A" w14:textId="77777777" w:rsidR="00D52905" w:rsidRPr="00FA3D9D" w:rsidRDefault="00D52905" w:rsidP="00D52905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A3D9D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88844D" w14:textId="77777777" w:rsidR="00D52905" w:rsidRPr="00FA3D9D" w:rsidRDefault="00D52905" w:rsidP="00D52905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A3D9D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48387E" w14:textId="77777777" w:rsidR="00D52905" w:rsidRPr="00FA3D9D" w:rsidRDefault="00D52905" w:rsidP="00D52905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A3D9D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D52905" w:rsidRPr="00D52905" w14:paraId="7383F57B" w14:textId="77777777" w:rsidTr="00D162EF">
        <w:trPr>
          <w:gridAfter w:val="1"/>
          <w:wAfter w:w="6" w:type="dxa"/>
          <w:trHeight w:val="360"/>
        </w:trPr>
        <w:tc>
          <w:tcPr>
            <w:tcW w:w="175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AD28E3" w14:textId="77777777" w:rsidR="00D52905" w:rsidRPr="00FA3D9D" w:rsidRDefault="00D52905" w:rsidP="00D52905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A3D9D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vAlign w:val="center"/>
            <w:hideMark/>
          </w:tcPr>
          <w:p w14:paraId="0F067DE9" w14:textId="77777777" w:rsidR="00D52905" w:rsidRPr="00FA3D9D" w:rsidRDefault="00D52905" w:rsidP="00D52905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A3D9D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19076C" w14:textId="77777777" w:rsidR="00D52905" w:rsidRPr="00FA3D9D" w:rsidRDefault="00D52905" w:rsidP="00D52905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A3D9D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vAlign w:val="center"/>
            <w:hideMark/>
          </w:tcPr>
          <w:p w14:paraId="663E816A" w14:textId="77777777" w:rsidR="00D52905" w:rsidRPr="00FA3D9D" w:rsidRDefault="00D52905" w:rsidP="00D52905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A3D9D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F7AEC8" w14:textId="77777777" w:rsidR="00D52905" w:rsidRPr="00FA3D9D" w:rsidRDefault="00D52905" w:rsidP="00D52905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A3D9D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F8D804" w14:textId="77777777" w:rsidR="00D52905" w:rsidRPr="00FA3D9D" w:rsidRDefault="00D52905" w:rsidP="00D52905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FA3D9D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D52905" w:rsidRPr="00D52905" w14:paraId="22FF02EA" w14:textId="77777777" w:rsidTr="00D162EF">
        <w:trPr>
          <w:gridAfter w:val="1"/>
          <w:wAfter w:w="6" w:type="dxa"/>
          <w:trHeight w:val="360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5C55" w14:textId="77777777"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EB0B" w14:textId="77777777" w:rsidR="00D52905" w:rsidRPr="00D52905" w:rsidRDefault="00D52905" w:rsidP="00D529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C762" w14:textId="77777777" w:rsidR="00D52905" w:rsidRPr="00D52905" w:rsidRDefault="00D52905" w:rsidP="00D529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D1E4" w14:textId="77777777" w:rsidR="00D52905" w:rsidRPr="00D52905" w:rsidRDefault="00D52905" w:rsidP="00D529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091F" w14:textId="77777777" w:rsidR="00D52905" w:rsidRPr="00D52905" w:rsidRDefault="00D52905" w:rsidP="00D529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B651" w14:textId="77777777" w:rsidR="00D52905" w:rsidRPr="00D52905" w:rsidRDefault="00D52905" w:rsidP="00D529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2905" w:rsidRPr="00D52905" w14:paraId="5399BACC" w14:textId="77777777" w:rsidTr="00D162EF">
        <w:trPr>
          <w:trHeight w:val="480"/>
        </w:trPr>
        <w:tc>
          <w:tcPr>
            <w:tcW w:w="10945" w:type="dxa"/>
            <w:gridSpan w:val="8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546242"/>
            <w:noWrap/>
            <w:vAlign w:val="center"/>
            <w:hideMark/>
          </w:tcPr>
          <w:p w14:paraId="2C1F9B68" w14:textId="21EE8919" w:rsidR="00D52905" w:rsidRPr="00FA3D9D" w:rsidRDefault="00FA3D9D" w:rsidP="00D529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  <w:lang w:val="mn-MN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  <w:lang w:val="mn-MN"/>
              </w:rPr>
              <w:t>ХУВИЛБАР</w:t>
            </w:r>
          </w:p>
        </w:tc>
      </w:tr>
      <w:tr w:rsidR="00D52905" w:rsidRPr="00D52905" w14:paraId="2D60DDFA" w14:textId="77777777" w:rsidTr="00D162EF">
        <w:trPr>
          <w:gridAfter w:val="1"/>
          <w:wAfter w:w="6" w:type="dxa"/>
          <w:trHeight w:val="480"/>
        </w:trPr>
        <w:tc>
          <w:tcPr>
            <w:tcW w:w="175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7C9263"/>
            <w:noWrap/>
            <w:vAlign w:val="center"/>
            <w:hideMark/>
          </w:tcPr>
          <w:p w14:paraId="4BA01207" w14:textId="4CCABD36" w:rsidR="00D52905" w:rsidRPr="00FA3D9D" w:rsidRDefault="00FA3D9D" w:rsidP="00D529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  <w:lang w:val="mn-MN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  <w:lang w:val="mn-MN"/>
              </w:rPr>
              <w:t>ХУВИЛБАР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7C9263"/>
            <w:noWrap/>
            <w:vAlign w:val="center"/>
            <w:hideMark/>
          </w:tcPr>
          <w:p w14:paraId="56E0824A" w14:textId="5BA8FA8B" w:rsidR="00D52905" w:rsidRPr="00FA3D9D" w:rsidRDefault="00FA3D9D" w:rsidP="00D529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  <w:lang w:val="mn-MN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  <w:lang w:val="mn-MN"/>
              </w:rPr>
              <w:t>ОГНОО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7C9263"/>
            <w:noWrap/>
            <w:vAlign w:val="center"/>
            <w:hideMark/>
          </w:tcPr>
          <w:p w14:paraId="7DF3325C" w14:textId="588B381B" w:rsidR="00D52905" w:rsidRPr="00FA3D9D" w:rsidRDefault="00FA3D9D" w:rsidP="00D529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  <w:lang w:val="mn-MN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  <w:lang w:val="mn-MN"/>
              </w:rPr>
              <w:t>БОЛОВСРУУЛСАН</w:t>
            </w:r>
          </w:p>
        </w:tc>
        <w:tc>
          <w:tcPr>
            <w:tcW w:w="5274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7C9263"/>
            <w:noWrap/>
            <w:vAlign w:val="center"/>
            <w:hideMark/>
          </w:tcPr>
          <w:p w14:paraId="75DFFFAF" w14:textId="3B04C91F" w:rsidR="00D52905" w:rsidRPr="00FA3D9D" w:rsidRDefault="00FA3D9D" w:rsidP="00D5290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mn-MN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  <w:lang w:val="mn-MN"/>
              </w:rPr>
              <w:t xml:space="preserve">ГОЛ КОММЕНТ, ОРУУЛСАН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mn-MN"/>
              </w:rPr>
              <w:t>ӨӨРЧЛӨЛТ</w:t>
            </w:r>
          </w:p>
        </w:tc>
      </w:tr>
      <w:tr w:rsidR="00D52905" w:rsidRPr="00D52905" w14:paraId="020136C3" w14:textId="77777777" w:rsidTr="00D162EF">
        <w:trPr>
          <w:gridAfter w:val="1"/>
          <w:wAfter w:w="6" w:type="dxa"/>
          <w:trHeight w:val="360"/>
        </w:trPr>
        <w:tc>
          <w:tcPr>
            <w:tcW w:w="175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8308DF8" w14:textId="77777777" w:rsidR="00D52905" w:rsidRPr="00D52905" w:rsidRDefault="00D52905" w:rsidP="00D52905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9C34E3D" w14:textId="77777777" w:rsidR="00D52905" w:rsidRPr="00D52905" w:rsidRDefault="00D52905" w:rsidP="00D529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49D70C5" w14:textId="77777777"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4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6FC2416" w14:textId="77777777"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52905" w:rsidRPr="00D52905" w14:paraId="1B090F19" w14:textId="77777777" w:rsidTr="00D162EF">
        <w:trPr>
          <w:gridAfter w:val="1"/>
          <w:wAfter w:w="6" w:type="dxa"/>
          <w:trHeight w:val="360"/>
        </w:trPr>
        <w:tc>
          <w:tcPr>
            <w:tcW w:w="175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39E975B" w14:textId="77777777" w:rsidR="00D52905" w:rsidRPr="00D52905" w:rsidRDefault="00D52905" w:rsidP="00D52905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6214098" w14:textId="77777777" w:rsidR="00D52905" w:rsidRPr="00D52905" w:rsidRDefault="00D52905" w:rsidP="00D529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4B80370" w14:textId="77777777"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4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268D6E6" w14:textId="77777777"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52905" w:rsidRPr="00D52905" w14:paraId="061A55E3" w14:textId="77777777" w:rsidTr="00D162EF">
        <w:trPr>
          <w:gridAfter w:val="1"/>
          <w:wAfter w:w="6" w:type="dxa"/>
          <w:trHeight w:val="360"/>
        </w:trPr>
        <w:tc>
          <w:tcPr>
            <w:tcW w:w="175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594E7E1" w14:textId="77777777" w:rsidR="00D52905" w:rsidRPr="00D52905" w:rsidRDefault="00D52905" w:rsidP="00D52905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C908C9C" w14:textId="77777777" w:rsidR="00D52905" w:rsidRPr="00D52905" w:rsidRDefault="00D52905" w:rsidP="00D529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06F2FC3" w14:textId="77777777"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4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48825AE" w14:textId="77777777"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52905" w:rsidRPr="00D52905" w14:paraId="4722163D" w14:textId="77777777" w:rsidTr="00D162EF">
        <w:trPr>
          <w:gridAfter w:val="1"/>
          <w:wAfter w:w="6" w:type="dxa"/>
          <w:trHeight w:val="360"/>
        </w:trPr>
        <w:tc>
          <w:tcPr>
            <w:tcW w:w="175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B5D987E" w14:textId="77777777" w:rsidR="00D52905" w:rsidRPr="00D52905" w:rsidRDefault="00D52905" w:rsidP="00D52905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0AFE800" w14:textId="77777777" w:rsidR="00D52905" w:rsidRPr="00D52905" w:rsidRDefault="00D52905" w:rsidP="00D529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76413C1" w14:textId="77777777"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4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5569F17" w14:textId="77777777"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52905" w:rsidRPr="00D52905" w14:paraId="5A07C7CB" w14:textId="77777777" w:rsidTr="00D162EF">
        <w:trPr>
          <w:gridAfter w:val="1"/>
          <w:wAfter w:w="6" w:type="dxa"/>
          <w:trHeight w:val="360"/>
        </w:trPr>
        <w:tc>
          <w:tcPr>
            <w:tcW w:w="175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1BBF6AF" w14:textId="77777777" w:rsidR="00D52905" w:rsidRPr="00D52905" w:rsidRDefault="00D52905" w:rsidP="00D52905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2F346DB" w14:textId="77777777" w:rsidR="00D52905" w:rsidRPr="00D52905" w:rsidRDefault="00D52905" w:rsidP="00D529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D52905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9F20AA3" w14:textId="77777777"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4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58F0036" w14:textId="77777777"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D529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52905" w:rsidRPr="00D52905" w14:paraId="2749B56F" w14:textId="77777777" w:rsidTr="00D162EF">
        <w:trPr>
          <w:gridAfter w:val="1"/>
          <w:wAfter w:w="6" w:type="dxa"/>
          <w:trHeight w:val="360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81D2B" w14:textId="77777777" w:rsidR="00D52905" w:rsidRPr="00D52905" w:rsidRDefault="00D52905" w:rsidP="00D52905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3ADDF" w14:textId="77777777" w:rsidR="00D52905" w:rsidRPr="00D52905" w:rsidRDefault="00D52905" w:rsidP="00D529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22724" w14:textId="77777777" w:rsidR="00D52905" w:rsidRPr="00D52905" w:rsidRDefault="00D52905" w:rsidP="00D529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475D5" w14:textId="77777777" w:rsidR="00D52905" w:rsidRPr="00D52905" w:rsidRDefault="00D52905" w:rsidP="00D529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9397C" w14:textId="77777777" w:rsidR="00D52905" w:rsidRPr="00D52905" w:rsidRDefault="00D52905" w:rsidP="00D529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EFA00" w14:textId="77777777" w:rsidR="00D52905" w:rsidRPr="00D52905" w:rsidRDefault="00D52905" w:rsidP="00D529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2DA6" w14:paraId="2F34F414" w14:textId="77777777" w:rsidTr="00D162EF">
        <w:tblPrEx>
          <w:tblCellMar>
            <w:left w:w="0" w:type="dxa"/>
            <w:right w:w="0" w:type="dxa"/>
          </w:tblCellMar>
        </w:tblPrEx>
        <w:trPr>
          <w:gridAfter w:val="2"/>
          <w:wAfter w:w="265" w:type="dxa"/>
          <w:trHeight w:val="560"/>
        </w:trPr>
        <w:tc>
          <w:tcPr>
            <w:tcW w:w="1068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94560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14E48" w14:textId="7453428C" w:rsidR="00942DA6" w:rsidRDefault="00984B44">
            <w:pPr>
              <w:jc w:val="center"/>
              <w:rPr>
                <w:rFonts w:ascii="Century Gothic Bold" w:eastAsia="Times New Roman" w:hAnsi="Century Gothic Bold"/>
                <w:b/>
                <w:bCs/>
                <w:color w:val="F2F2F2"/>
              </w:rPr>
            </w:pPr>
            <w:bookmarkStart w:id="1" w:name="STRATEGY_OUTLOOK"/>
            <w:r>
              <w:rPr>
                <w:rFonts w:ascii="Century Gothic Bold" w:eastAsia="Times New Roman" w:hAnsi="Century Gothic Bold"/>
                <w:b/>
                <w:bCs/>
                <w:color w:val="F2F2F2"/>
                <w:lang w:val="mn-MN"/>
              </w:rPr>
              <w:t>СТРАТЕГИЙН ХЭТИЙН Т</w:t>
            </w:r>
            <w:r>
              <w:rPr>
                <w:rFonts w:ascii="Calibri" w:eastAsia="Times New Roman" w:hAnsi="Calibri" w:cs="Calibri"/>
                <w:b/>
                <w:bCs/>
                <w:color w:val="F2F2F2"/>
                <w:lang w:val="mn-MN"/>
              </w:rPr>
              <w:t>ӨЛӨВ</w:t>
            </w:r>
            <w:r w:rsidR="00942DA6">
              <w:rPr>
                <w:rFonts w:ascii="Century Gothic Bold" w:eastAsia="Times New Roman" w:hAnsi="Century Gothic Bold"/>
                <w:b/>
                <w:bCs/>
                <w:color w:val="F2F2F2"/>
              </w:rPr>
              <w:t xml:space="preserve"> | </w:t>
            </w:r>
            <w:r w:rsidR="00D47CDB">
              <w:rPr>
                <w:rFonts w:ascii="Century Gothic Bold" w:eastAsia="Times New Roman" w:hAnsi="Century Gothic Bold"/>
                <w:b/>
                <w:bCs/>
                <w:i/>
                <w:iCs/>
                <w:color w:val="F2F2F2"/>
                <w:sz w:val="20"/>
                <w:szCs w:val="20"/>
                <w:lang w:val="mn-MN"/>
              </w:rPr>
              <w:t>Дараахь асуудлуудыг товч тодорхойлно уу</w:t>
            </w:r>
            <w:r w:rsidR="00942DA6">
              <w:rPr>
                <w:rFonts w:ascii="Century Gothic Bold" w:eastAsia="Times New Roman" w:hAnsi="Century Gothic Bold"/>
                <w:b/>
                <w:bCs/>
                <w:i/>
                <w:iCs/>
                <w:color w:val="F2F2F2"/>
                <w:sz w:val="20"/>
                <w:szCs w:val="20"/>
              </w:rPr>
              <w:t>.</w:t>
            </w:r>
          </w:p>
        </w:tc>
      </w:tr>
      <w:tr w:rsidR="00942DA6" w14:paraId="7B846BB9" w14:textId="77777777" w:rsidTr="00D162EF">
        <w:tblPrEx>
          <w:tblCellMar>
            <w:left w:w="0" w:type="dxa"/>
            <w:right w:w="0" w:type="dxa"/>
          </w:tblCellMar>
        </w:tblPrEx>
        <w:trPr>
          <w:gridAfter w:val="2"/>
          <w:wAfter w:w="265" w:type="dxa"/>
          <w:trHeight w:val="440"/>
        </w:trPr>
        <w:tc>
          <w:tcPr>
            <w:tcW w:w="1068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BDBB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46787" w14:textId="61039E69" w:rsidR="00942DA6" w:rsidRPr="00D47CDB" w:rsidRDefault="00D47CDB">
            <w:pPr>
              <w:jc w:val="center"/>
              <w:rPr>
                <w:rFonts w:ascii="Century Gothic" w:eastAsia="Times New Roman" w:hAnsi="Century Gothic"/>
                <w:b/>
                <w:bCs/>
                <w:color w:val="94560A"/>
                <w:sz w:val="20"/>
                <w:szCs w:val="20"/>
                <w:lang w:val="mn-MN"/>
              </w:rPr>
            </w:pPr>
            <w:r>
              <w:rPr>
                <w:rFonts w:ascii="Century Gothic" w:eastAsia="Times New Roman" w:hAnsi="Century Gothic"/>
                <w:b/>
                <w:bCs/>
                <w:color w:val="94560A"/>
                <w:sz w:val="20"/>
                <w:szCs w:val="20"/>
                <w:lang w:val="mn-MN"/>
              </w:rPr>
              <w:t>ЗОРИЛТ</w:t>
            </w:r>
          </w:p>
        </w:tc>
      </w:tr>
      <w:tr w:rsidR="00942DA6" w14:paraId="16E78ACF" w14:textId="77777777" w:rsidTr="00D162EF">
        <w:tblPrEx>
          <w:tblCellMar>
            <w:left w:w="0" w:type="dxa"/>
            <w:right w:w="0" w:type="dxa"/>
          </w:tblCellMar>
        </w:tblPrEx>
        <w:trPr>
          <w:gridAfter w:val="2"/>
          <w:wAfter w:w="265" w:type="dxa"/>
          <w:trHeight w:val="1080"/>
        </w:trPr>
        <w:tc>
          <w:tcPr>
            <w:tcW w:w="1068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59590" w14:textId="77777777" w:rsidR="00942DA6" w:rsidRDefault="00942DA6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942DA6" w14:paraId="5B78BFD6" w14:textId="77777777" w:rsidTr="00D162EF">
        <w:tblPrEx>
          <w:tblCellMar>
            <w:left w:w="0" w:type="dxa"/>
            <w:right w:w="0" w:type="dxa"/>
          </w:tblCellMar>
        </w:tblPrEx>
        <w:trPr>
          <w:gridAfter w:val="2"/>
          <w:wAfter w:w="265" w:type="dxa"/>
          <w:trHeight w:val="440"/>
        </w:trPr>
        <w:tc>
          <w:tcPr>
            <w:tcW w:w="1068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BDBB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4E457" w14:textId="0AE510F2" w:rsidR="00942DA6" w:rsidRPr="00D47CDB" w:rsidRDefault="00D47CDB">
            <w:pPr>
              <w:jc w:val="center"/>
              <w:rPr>
                <w:rFonts w:ascii="Century Gothic" w:eastAsia="Times New Roman" w:hAnsi="Century Gothic"/>
                <w:b/>
                <w:bCs/>
                <w:color w:val="94560A"/>
                <w:sz w:val="20"/>
                <w:szCs w:val="20"/>
                <w:lang w:val="mn-MN"/>
              </w:rPr>
            </w:pPr>
            <w:r>
              <w:rPr>
                <w:rFonts w:ascii="Century Gothic" w:eastAsia="Times New Roman" w:hAnsi="Century Gothic"/>
                <w:b/>
                <w:bCs/>
                <w:color w:val="94560A"/>
                <w:sz w:val="20"/>
                <w:szCs w:val="20"/>
                <w:lang w:val="mn-MN"/>
              </w:rPr>
              <w:t>ЗОРИЛТОТ ЗАХ ЗЭЭЛ</w:t>
            </w:r>
          </w:p>
        </w:tc>
      </w:tr>
      <w:tr w:rsidR="00942DA6" w14:paraId="1DE81323" w14:textId="77777777" w:rsidTr="00D162EF">
        <w:tblPrEx>
          <w:tblCellMar>
            <w:left w:w="0" w:type="dxa"/>
            <w:right w:w="0" w:type="dxa"/>
          </w:tblCellMar>
        </w:tblPrEx>
        <w:trPr>
          <w:gridAfter w:val="2"/>
          <w:wAfter w:w="265" w:type="dxa"/>
          <w:trHeight w:val="1080"/>
        </w:trPr>
        <w:tc>
          <w:tcPr>
            <w:tcW w:w="1068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4539A" w14:textId="77777777" w:rsidR="00942DA6" w:rsidRDefault="00942DA6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942DA6" w14:paraId="1D4F2A19" w14:textId="77777777" w:rsidTr="00D162EF">
        <w:tblPrEx>
          <w:tblCellMar>
            <w:left w:w="0" w:type="dxa"/>
            <w:right w:w="0" w:type="dxa"/>
          </w:tblCellMar>
        </w:tblPrEx>
        <w:trPr>
          <w:gridAfter w:val="2"/>
          <w:wAfter w:w="265" w:type="dxa"/>
          <w:trHeight w:val="440"/>
        </w:trPr>
        <w:tc>
          <w:tcPr>
            <w:tcW w:w="1068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BDBB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2F789" w14:textId="068FC552" w:rsidR="00942DA6" w:rsidRPr="0045075D" w:rsidRDefault="0045075D">
            <w:pPr>
              <w:jc w:val="center"/>
              <w:rPr>
                <w:rFonts w:ascii="Century Gothic" w:eastAsia="Times New Roman" w:hAnsi="Century Gothic"/>
                <w:b/>
                <w:bCs/>
                <w:color w:val="94560A"/>
                <w:sz w:val="20"/>
                <w:szCs w:val="20"/>
                <w:lang w:val="mn-MN"/>
              </w:rPr>
            </w:pPr>
            <w:r>
              <w:rPr>
                <w:rFonts w:ascii="Century Gothic" w:eastAsia="Times New Roman" w:hAnsi="Century Gothic"/>
                <w:b/>
                <w:bCs/>
                <w:color w:val="94560A"/>
                <w:sz w:val="20"/>
                <w:szCs w:val="20"/>
                <w:lang w:val="mn-MN"/>
              </w:rPr>
              <w:t>БАЙРШУУЛАЛТ</w:t>
            </w:r>
          </w:p>
        </w:tc>
      </w:tr>
      <w:tr w:rsidR="00942DA6" w14:paraId="2EFA838D" w14:textId="77777777" w:rsidTr="00D162EF">
        <w:tblPrEx>
          <w:tblCellMar>
            <w:left w:w="0" w:type="dxa"/>
            <w:right w:w="0" w:type="dxa"/>
          </w:tblCellMar>
        </w:tblPrEx>
        <w:trPr>
          <w:gridAfter w:val="2"/>
          <w:wAfter w:w="265" w:type="dxa"/>
          <w:trHeight w:val="1080"/>
        </w:trPr>
        <w:tc>
          <w:tcPr>
            <w:tcW w:w="1068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EC725" w14:textId="77777777" w:rsidR="00942DA6" w:rsidRDefault="00942DA6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942DA6" w14:paraId="1051382F" w14:textId="77777777" w:rsidTr="00D162EF">
        <w:tblPrEx>
          <w:tblCellMar>
            <w:left w:w="0" w:type="dxa"/>
            <w:right w:w="0" w:type="dxa"/>
          </w:tblCellMar>
        </w:tblPrEx>
        <w:trPr>
          <w:gridAfter w:val="2"/>
          <w:wAfter w:w="265" w:type="dxa"/>
          <w:trHeight w:val="440"/>
        </w:trPr>
        <w:tc>
          <w:tcPr>
            <w:tcW w:w="1068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BDBB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57909" w14:textId="6CA4A73E" w:rsidR="00942DA6" w:rsidRPr="0045075D" w:rsidRDefault="0045075D">
            <w:pPr>
              <w:jc w:val="center"/>
              <w:rPr>
                <w:rFonts w:ascii="Calibri" w:eastAsia="Times New Roman" w:hAnsi="Calibri" w:cs="Calibri"/>
                <w:b/>
                <w:bCs/>
                <w:color w:val="94560A"/>
                <w:sz w:val="20"/>
                <w:szCs w:val="20"/>
                <w:lang w:val="mn-MN"/>
              </w:rPr>
            </w:pPr>
            <w:r>
              <w:rPr>
                <w:rFonts w:ascii="Century Gothic" w:eastAsia="Times New Roman" w:hAnsi="Century Gothic"/>
                <w:b/>
                <w:bCs/>
                <w:color w:val="94560A"/>
                <w:sz w:val="20"/>
                <w:szCs w:val="20"/>
                <w:lang w:val="mn-MN"/>
              </w:rPr>
              <w:t>Б</w:t>
            </w:r>
            <w:r>
              <w:rPr>
                <w:rFonts w:ascii="Calibri" w:eastAsia="Times New Roman" w:hAnsi="Calibri" w:cs="Calibri"/>
                <w:b/>
                <w:bCs/>
                <w:color w:val="94560A"/>
                <w:sz w:val="20"/>
                <w:szCs w:val="20"/>
                <w:lang w:val="mn-MN"/>
              </w:rPr>
              <w:t>ҮТЭЭГДЭХҮҮНИЙ БОЛОМЖ, ХАРИЛЦАГЧИД ӨГӨХ ӨГӨӨЖ</w:t>
            </w:r>
          </w:p>
        </w:tc>
      </w:tr>
      <w:tr w:rsidR="00942DA6" w14:paraId="6F0C0078" w14:textId="77777777" w:rsidTr="00D162EF">
        <w:tblPrEx>
          <w:tblCellMar>
            <w:left w:w="0" w:type="dxa"/>
            <w:right w:w="0" w:type="dxa"/>
          </w:tblCellMar>
        </w:tblPrEx>
        <w:trPr>
          <w:gridAfter w:val="2"/>
          <w:wAfter w:w="265" w:type="dxa"/>
          <w:trHeight w:val="1080"/>
        </w:trPr>
        <w:tc>
          <w:tcPr>
            <w:tcW w:w="1068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52012" w14:textId="77777777" w:rsidR="00942DA6" w:rsidRDefault="00942DA6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942DA6" w14:paraId="17579E1C" w14:textId="77777777" w:rsidTr="00D162EF">
        <w:tblPrEx>
          <w:tblCellMar>
            <w:left w:w="0" w:type="dxa"/>
            <w:right w:w="0" w:type="dxa"/>
          </w:tblCellMar>
        </w:tblPrEx>
        <w:trPr>
          <w:gridAfter w:val="2"/>
          <w:wAfter w:w="265" w:type="dxa"/>
          <w:trHeight w:val="440"/>
        </w:trPr>
        <w:tc>
          <w:tcPr>
            <w:tcW w:w="1068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BDBB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AE2B2" w14:textId="0D18893D" w:rsidR="00942DA6" w:rsidRPr="0045075D" w:rsidRDefault="0045075D">
            <w:pPr>
              <w:jc w:val="center"/>
              <w:rPr>
                <w:rFonts w:ascii="Century Gothic" w:eastAsia="Times New Roman" w:hAnsi="Century Gothic"/>
                <w:b/>
                <w:bCs/>
                <w:color w:val="94560A"/>
                <w:sz w:val="20"/>
                <w:szCs w:val="20"/>
                <w:lang w:val="mn-MN"/>
              </w:rPr>
            </w:pPr>
            <w:r>
              <w:rPr>
                <w:rFonts w:ascii="Century Gothic" w:eastAsia="Times New Roman" w:hAnsi="Century Gothic"/>
                <w:b/>
                <w:bCs/>
                <w:color w:val="94560A"/>
                <w:sz w:val="20"/>
                <w:szCs w:val="20"/>
                <w:lang w:val="mn-MN"/>
              </w:rPr>
              <w:t>МАРКЕТИНГИЙН СТРАТЕГИ</w:t>
            </w:r>
          </w:p>
        </w:tc>
      </w:tr>
      <w:tr w:rsidR="00942DA6" w14:paraId="579292A8" w14:textId="77777777" w:rsidTr="00D162EF">
        <w:tblPrEx>
          <w:tblCellMar>
            <w:left w:w="0" w:type="dxa"/>
            <w:right w:w="0" w:type="dxa"/>
          </w:tblCellMar>
        </w:tblPrEx>
        <w:trPr>
          <w:gridAfter w:val="2"/>
          <w:wAfter w:w="265" w:type="dxa"/>
          <w:trHeight w:val="1080"/>
        </w:trPr>
        <w:tc>
          <w:tcPr>
            <w:tcW w:w="1068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94AAD" w14:textId="77777777" w:rsidR="00942DA6" w:rsidRDefault="00942DA6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942DA6" w14:paraId="04F75336" w14:textId="77777777" w:rsidTr="00D162EF">
        <w:tblPrEx>
          <w:tblCellMar>
            <w:left w:w="0" w:type="dxa"/>
            <w:right w:w="0" w:type="dxa"/>
          </w:tblCellMar>
        </w:tblPrEx>
        <w:trPr>
          <w:gridAfter w:val="2"/>
          <w:wAfter w:w="265" w:type="dxa"/>
          <w:trHeight w:val="440"/>
        </w:trPr>
        <w:tc>
          <w:tcPr>
            <w:tcW w:w="1068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BDBB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11FA2" w14:textId="187D3561" w:rsidR="00942DA6" w:rsidRPr="0045075D" w:rsidRDefault="0045075D">
            <w:pPr>
              <w:jc w:val="center"/>
              <w:rPr>
                <w:rFonts w:ascii="Calibri" w:eastAsia="Times New Roman" w:hAnsi="Calibri" w:cs="Calibri"/>
                <w:b/>
                <w:bCs/>
                <w:color w:val="94560A"/>
                <w:sz w:val="20"/>
                <w:szCs w:val="20"/>
                <w:lang w:val="mn-MN"/>
              </w:rPr>
            </w:pPr>
            <w:r>
              <w:rPr>
                <w:rFonts w:ascii="Century Gothic" w:eastAsia="Times New Roman" w:hAnsi="Century Gothic"/>
                <w:b/>
                <w:bCs/>
                <w:color w:val="94560A"/>
                <w:sz w:val="20"/>
                <w:szCs w:val="20"/>
                <w:lang w:val="mn-MN"/>
              </w:rPr>
              <w:t>САНХ</w:t>
            </w:r>
            <w:r>
              <w:rPr>
                <w:rFonts w:ascii="Calibri" w:eastAsia="Times New Roman" w:hAnsi="Calibri" w:cs="Calibri"/>
                <w:b/>
                <w:bCs/>
                <w:color w:val="94560A"/>
                <w:sz w:val="20"/>
                <w:szCs w:val="20"/>
                <w:lang w:val="mn-MN"/>
              </w:rPr>
              <w:t>ҮҮГИЙН ТӨСӨӨЛӨЛ</w:t>
            </w:r>
          </w:p>
        </w:tc>
      </w:tr>
      <w:tr w:rsidR="00942DA6" w14:paraId="72377FE6" w14:textId="77777777" w:rsidTr="00D162EF">
        <w:tblPrEx>
          <w:tblCellMar>
            <w:left w:w="0" w:type="dxa"/>
            <w:right w:w="0" w:type="dxa"/>
          </w:tblCellMar>
        </w:tblPrEx>
        <w:trPr>
          <w:gridAfter w:val="2"/>
          <w:wAfter w:w="265" w:type="dxa"/>
          <w:trHeight w:val="1080"/>
        </w:trPr>
        <w:tc>
          <w:tcPr>
            <w:tcW w:w="1068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FEB6D" w14:textId="77777777" w:rsidR="00942DA6" w:rsidRDefault="00942DA6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942DA6" w14:paraId="6BCFD405" w14:textId="77777777" w:rsidTr="00D162EF">
        <w:tblPrEx>
          <w:tblCellMar>
            <w:left w:w="0" w:type="dxa"/>
            <w:right w:w="0" w:type="dxa"/>
          </w:tblCellMar>
        </w:tblPrEx>
        <w:trPr>
          <w:gridAfter w:val="2"/>
          <w:wAfter w:w="265" w:type="dxa"/>
          <w:trHeight w:val="440"/>
        </w:trPr>
        <w:tc>
          <w:tcPr>
            <w:tcW w:w="1068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BDBB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28973" w14:textId="5C778EC6" w:rsidR="00942DA6" w:rsidRPr="0045075D" w:rsidRDefault="0045075D">
            <w:pPr>
              <w:jc w:val="center"/>
              <w:rPr>
                <w:rFonts w:ascii="Calibri" w:eastAsia="Times New Roman" w:hAnsi="Calibri" w:cs="Calibri"/>
                <w:b/>
                <w:bCs/>
                <w:color w:val="94560A"/>
                <w:sz w:val="20"/>
                <w:szCs w:val="20"/>
                <w:lang w:val="mn-MN"/>
              </w:rPr>
            </w:pPr>
            <w:r>
              <w:rPr>
                <w:rFonts w:ascii="Calibri" w:eastAsia="Times New Roman" w:hAnsi="Calibri" w:cs="Calibri"/>
                <w:b/>
                <w:bCs/>
                <w:color w:val="94560A"/>
                <w:sz w:val="20"/>
                <w:szCs w:val="20"/>
                <w:lang w:val="mn-MN"/>
              </w:rPr>
              <w:t>ӨРСӨЛДӨӨНИЙ АНААЛИЗ</w:t>
            </w:r>
          </w:p>
        </w:tc>
      </w:tr>
      <w:tr w:rsidR="00942DA6" w14:paraId="3A1B72B3" w14:textId="77777777" w:rsidTr="00D162EF">
        <w:tblPrEx>
          <w:tblCellMar>
            <w:left w:w="0" w:type="dxa"/>
            <w:right w:w="0" w:type="dxa"/>
          </w:tblCellMar>
        </w:tblPrEx>
        <w:trPr>
          <w:gridAfter w:val="2"/>
          <w:wAfter w:w="265" w:type="dxa"/>
          <w:trHeight w:val="1080"/>
        </w:trPr>
        <w:tc>
          <w:tcPr>
            <w:tcW w:w="1068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5BC74" w14:textId="77777777" w:rsidR="00942DA6" w:rsidRDefault="00942DA6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942DA6" w14:paraId="4DFE2700" w14:textId="77777777" w:rsidTr="00D162EF">
        <w:tblPrEx>
          <w:tblCellMar>
            <w:left w:w="0" w:type="dxa"/>
            <w:right w:w="0" w:type="dxa"/>
          </w:tblCellMar>
        </w:tblPrEx>
        <w:trPr>
          <w:gridAfter w:val="2"/>
          <w:wAfter w:w="265" w:type="dxa"/>
          <w:trHeight w:val="440"/>
        </w:trPr>
        <w:tc>
          <w:tcPr>
            <w:tcW w:w="1068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BDBB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C1E95" w14:textId="589C051A" w:rsidR="00942DA6" w:rsidRPr="0045075D" w:rsidRDefault="0045075D">
            <w:pPr>
              <w:jc w:val="center"/>
              <w:rPr>
                <w:rFonts w:ascii="Calibri" w:eastAsia="Times New Roman" w:hAnsi="Calibri" w:cs="Calibri"/>
                <w:b/>
                <w:bCs/>
                <w:color w:val="94560A"/>
                <w:sz w:val="20"/>
                <w:szCs w:val="20"/>
                <w:lang w:val="mn-MN"/>
              </w:rPr>
            </w:pPr>
            <w:r>
              <w:rPr>
                <w:rFonts w:ascii="Century Gothic" w:eastAsia="Times New Roman" w:hAnsi="Century Gothic"/>
                <w:b/>
                <w:bCs/>
                <w:color w:val="94560A"/>
                <w:sz w:val="20"/>
                <w:szCs w:val="20"/>
                <w:lang w:val="mn-MN"/>
              </w:rPr>
              <w:t>Т</w:t>
            </w:r>
            <w:r>
              <w:rPr>
                <w:rFonts w:ascii="Calibri" w:eastAsia="Times New Roman" w:hAnsi="Calibri" w:cs="Calibri"/>
                <w:b/>
                <w:bCs/>
                <w:color w:val="94560A"/>
                <w:sz w:val="20"/>
                <w:szCs w:val="20"/>
                <w:lang w:val="mn-MN"/>
              </w:rPr>
              <w:t>ӨЛӨВЛӨСӨН ЦАГ ХУГАЦААНЫ ТӨЛӨВЛӨЛТ</w:t>
            </w:r>
          </w:p>
        </w:tc>
      </w:tr>
      <w:tr w:rsidR="00942DA6" w14:paraId="4EF562D2" w14:textId="77777777" w:rsidTr="00D162EF">
        <w:tblPrEx>
          <w:tblCellMar>
            <w:left w:w="0" w:type="dxa"/>
            <w:right w:w="0" w:type="dxa"/>
          </w:tblCellMar>
        </w:tblPrEx>
        <w:trPr>
          <w:gridAfter w:val="2"/>
          <w:wAfter w:w="265" w:type="dxa"/>
          <w:trHeight w:val="1080"/>
        </w:trPr>
        <w:tc>
          <w:tcPr>
            <w:tcW w:w="1068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B01EB" w14:textId="77777777" w:rsidR="00942DA6" w:rsidRDefault="00942DA6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</w:tbl>
    <w:bookmarkEnd w:id="1"/>
    <w:p w14:paraId="36DCF2F3" w14:textId="77777777" w:rsidR="00942DA6" w:rsidRDefault="00942DA6">
      <w:r>
        <w:t xml:space="preserve"> </w:t>
      </w:r>
    </w:p>
    <w:tbl>
      <w:tblPr>
        <w:tblW w:w="10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0"/>
        <w:gridCol w:w="3560"/>
      </w:tblGrid>
      <w:tr w:rsidR="00942DA6" w14:paraId="557EEB38" w14:textId="77777777" w:rsidTr="00942DA6">
        <w:trPr>
          <w:trHeight w:val="480"/>
        </w:trPr>
        <w:tc>
          <w:tcPr>
            <w:tcW w:w="10680" w:type="dxa"/>
            <w:gridSpan w:val="5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7C926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B22B2" w14:textId="66632C87" w:rsidR="00942DA6" w:rsidRPr="009604F9" w:rsidRDefault="00942DA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mn-MN"/>
              </w:rPr>
            </w:pPr>
            <w:r>
              <w:br w:type="page"/>
            </w:r>
            <w:bookmarkStart w:id="2" w:name="PRODUCT_DETAILS"/>
            <w:r w:rsidR="009604F9">
              <w:rPr>
                <w:rFonts w:ascii="Century Gothic" w:eastAsia="Times New Roman" w:hAnsi="Century Gothic"/>
                <w:b/>
                <w:bCs/>
                <w:color w:val="FFFFFF"/>
                <w:lang w:val="mn-MN"/>
              </w:rPr>
              <w:t>Б</w:t>
            </w:r>
            <w:r w:rsidR="009604F9">
              <w:rPr>
                <w:rFonts w:ascii="Calibri" w:eastAsia="Times New Roman" w:hAnsi="Calibri" w:cs="Calibri"/>
                <w:b/>
                <w:bCs/>
                <w:color w:val="FFFFFF"/>
                <w:lang w:val="mn-MN"/>
              </w:rPr>
              <w:t>ҮТЭЭГДЭХҮҮНИЙ ДЭЛГЭРЭНГҮЙ</w:t>
            </w:r>
          </w:p>
        </w:tc>
      </w:tr>
      <w:tr w:rsidR="00942DA6" w14:paraId="40C63586" w14:textId="77777777" w:rsidTr="00942DA6">
        <w:trPr>
          <w:trHeight w:val="440"/>
        </w:trPr>
        <w:tc>
          <w:tcPr>
            <w:tcW w:w="106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BE1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2940C" w14:textId="18ED1DA3" w:rsidR="00942DA6" w:rsidRPr="009604F9" w:rsidRDefault="009604F9">
            <w:pPr>
              <w:jc w:val="center"/>
              <w:rPr>
                <w:rFonts w:ascii="Calibri" w:eastAsia="Times New Roman" w:hAnsi="Calibri" w:cs="Calibri"/>
                <w:b/>
                <w:bCs/>
                <w:color w:val="7C9263"/>
                <w:sz w:val="20"/>
                <w:szCs w:val="20"/>
                <w:lang w:val="mn-MN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  <w:lang w:val="mn-MN"/>
              </w:rPr>
              <w:t>СУУРЬ Н</w:t>
            </w:r>
            <w:r>
              <w:rPr>
                <w:rFonts w:ascii="Calibri" w:eastAsia="Times New Roman" w:hAnsi="Calibri" w:cs="Calibri"/>
                <w:b/>
                <w:bCs/>
                <w:color w:val="7C9263"/>
                <w:sz w:val="20"/>
                <w:szCs w:val="20"/>
                <w:lang w:val="mn-MN"/>
              </w:rPr>
              <w:t>ӨХЦӨЛ БАЙДАЛ</w:t>
            </w:r>
          </w:p>
        </w:tc>
      </w:tr>
      <w:tr w:rsidR="00942DA6" w14:paraId="15B5D83F" w14:textId="77777777" w:rsidTr="00942DA6">
        <w:trPr>
          <w:trHeight w:val="1000"/>
        </w:trPr>
        <w:tc>
          <w:tcPr>
            <w:tcW w:w="106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0331F" w14:textId="77777777" w:rsidR="00942DA6" w:rsidRDefault="00942DA6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942DA6" w14:paraId="33516434" w14:textId="77777777" w:rsidTr="00942DA6">
        <w:trPr>
          <w:trHeight w:val="440"/>
        </w:trPr>
        <w:tc>
          <w:tcPr>
            <w:tcW w:w="106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BE1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5B443" w14:textId="6AD3AF7B" w:rsidR="00942DA6" w:rsidRPr="009604F9" w:rsidRDefault="009604F9">
            <w:pPr>
              <w:jc w:val="center"/>
              <w:rPr>
                <w:rFonts w:ascii="Calibri" w:eastAsia="Times New Roman" w:hAnsi="Calibri" w:cs="Calibri"/>
                <w:b/>
                <w:bCs/>
                <w:color w:val="7C9263"/>
                <w:sz w:val="20"/>
                <w:szCs w:val="20"/>
                <w:lang w:val="mn-MN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  <w:lang w:val="mn-MN"/>
              </w:rPr>
              <w:t>Б</w:t>
            </w:r>
            <w:r>
              <w:rPr>
                <w:rFonts w:ascii="Calibri" w:eastAsia="Times New Roman" w:hAnsi="Calibri" w:cs="Calibri"/>
                <w:b/>
                <w:bCs/>
                <w:color w:val="7C9263"/>
                <w:sz w:val="20"/>
                <w:szCs w:val="20"/>
                <w:lang w:val="mn-MN"/>
              </w:rPr>
              <w:t>ҮТЭЭГДЭХҮҮНИЙ ХУВЬД ХАРИЛЦАГЧИЙГ ТАТАХ ГОЛ ЗҮЙЛС</w:t>
            </w:r>
          </w:p>
        </w:tc>
      </w:tr>
      <w:tr w:rsidR="00942DA6" w14:paraId="7E23C1F7" w14:textId="77777777" w:rsidTr="00942DA6">
        <w:trPr>
          <w:trHeight w:val="1000"/>
        </w:trPr>
        <w:tc>
          <w:tcPr>
            <w:tcW w:w="106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DEE17" w14:textId="77777777" w:rsidR="00942DA6" w:rsidRDefault="00942DA6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942DA6" w14:paraId="58C1B289" w14:textId="77777777" w:rsidTr="00942DA6">
        <w:trPr>
          <w:trHeight w:val="440"/>
        </w:trPr>
        <w:tc>
          <w:tcPr>
            <w:tcW w:w="106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BE1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52A39" w14:textId="394F32BB" w:rsidR="00942DA6" w:rsidRPr="009604F9" w:rsidRDefault="009604F9">
            <w:pPr>
              <w:jc w:val="center"/>
              <w:rPr>
                <w:rFonts w:ascii="Calibri" w:eastAsia="Times New Roman" w:hAnsi="Calibri" w:cs="Calibri"/>
                <w:b/>
                <w:bCs/>
                <w:color w:val="7C9263"/>
                <w:sz w:val="20"/>
                <w:szCs w:val="20"/>
                <w:lang w:val="mn-MN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  <w:lang w:val="mn-MN"/>
              </w:rPr>
              <w:t>Б</w:t>
            </w:r>
            <w:r>
              <w:rPr>
                <w:rFonts w:ascii="Calibri" w:eastAsia="Times New Roman" w:hAnsi="Calibri" w:cs="Calibri"/>
                <w:b/>
                <w:bCs/>
                <w:color w:val="7C9263"/>
                <w:sz w:val="20"/>
                <w:szCs w:val="20"/>
                <w:lang w:val="mn-MN"/>
              </w:rPr>
              <w:t>ҮТЭЭГДЭХҮҮНИЙ ГОЛ ОНЦЛОГ</w:t>
            </w:r>
          </w:p>
        </w:tc>
      </w:tr>
      <w:tr w:rsidR="00942DA6" w14:paraId="3E03C5A5" w14:textId="77777777" w:rsidTr="00942DA6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B05D7" w14:textId="2D7D0633" w:rsidR="00942DA6" w:rsidRPr="00CB4B8E" w:rsidRDefault="00CB4B8E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  <w:lang w:val="mn-MN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  <w:lang w:val="mn-MN"/>
              </w:rPr>
              <w:t>ОНЦЛОГ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BDB4D" w14:textId="76FB904E" w:rsidR="00942DA6" w:rsidRPr="00CB4B8E" w:rsidRDefault="00CB4B8E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  <w:lang w:val="mn-MN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  <w:lang w:val="mn-MN"/>
              </w:rPr>
              <w:t>ФУНКЦ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8FCC7" w14:textId="31B743C3" w:rsidR="00942DA6" w:rsidRPr="00CB4B8E" w:rsidRDefault="00CB4B8E">
            <w:pPr>
              <w:jc w:val="center"/>
              <w:rPr>
                <w:rFonts w:ascii="Calibri" w:eastAsia="Times New Roman" w:hAnsi="Calibri" w:cs="Calibri"/>
                <w:b/>
                <w:bCs/>
                <w:color w:val="7C9263"/>
                <w:sz w:val="20"/>
                <w:szCs w:val="20"/>
                <w:lang w:val="mn-MN"/>
              </w:rPr>
            </w:pPr>
            <w:r>
              <w:rPr>
                <w:rFonts w:ascii="Calibri" w:eastAsia="Times New Roman" w:hAnsi="Calibri" w:cs="Calibri"/>
                <w:b/>
                <w:bCs/>
                <w:color w:val="7C9263"/>
                <w:sz w:val="20"/>
                <w:szCs w:val="20"/>
                <w:lang w:val="mn-MN"/>
              </w:rPr>
              <w:t>ҮР АШИГ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63608" w14:textId="06F8121B" w:rsidR="00942DA6" w:rsidRPr="00CB4B8E" w:rsidRDefault="00CB4B8E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  <w:lang w:val="mn-MN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  <w:lang w:val="mn-MN"/>
              </w:rPr>
              <w:t>НОТОЛГОО</w:t>
            </w:r>
          </w:p>
        </w:tc>
      </w:tr>
      <w:tr w:rsidR="00942DA6" w14:paraId="0C5F2D1B" w14:textId="77777777" w:rsidTr="00942DA6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224A2" w14:textId="77777777"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41E97" w14:textId="77777777"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64220" w14:textId="77777777"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3931B" w14:textId="77777777"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942DA6" w14:paraId="7C8AAAF1" w14:textId="77777777" w:rsidTr="00942DA6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2246C" w14:textId="77777777"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lastRenderedPageBreak/>
              <w:t> 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C253D" w14:textId="77777777"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D857B" w14:textId="77777777"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67DF3" w14:textId="77777777"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942DA6" w14:paraId="07416797" w14:textId="77777777" w:rsidTr="00942DA6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CCD51" w14:textId="77777777"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DA0AD" w14:textId="77777777"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9D740" w14:textId="77777777"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39A40" w14:textId="77777777"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942DA6" w14:paraId="3089AD93" w14:textId="77777777" w:rsidTr="00942DA6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FB344" w14:textId="77777777"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D2660" w14:textId="77777777"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5EF4B" w14:textId="77777777"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9CF7B" w14:textId="77777777"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942DA6" w14:paraId="2FE804CD" w14:textId="77777777" w:rsidTr="00942DA6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4BF0A" w14:textId="77777777"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1A5EA" w14:textId="77777777"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7068E" w14:textId="77777777"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35BDD" w14:textId="77777777"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942DA6" w14:paraId="2C50C750" w14:textId="77777777" w:rsidTr="00942DA6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D0C4E" w14:textId="77777777"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DF263" w14:textId="77777777"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8A918" w14:textId="77777777"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BAB20" w14:textId="77777777"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942DA6" w14:paraId="3379299E" w14:textId="77777777" w:rsidTr="00942DA6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B15FD" w14:textId="77777777"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76128" w14:textId="77777777"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6F1A1" w14:textId="77777777"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08CDF" w14:textId="77777777"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942DA6" w14:paraId="3D880AE1" w14:textId="77777777" w:rsidTr="00942DA6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E6DBC" w14:textId="77777777"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4AF3F" w14:textId="77777777"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3D795" w14:textId="77777777"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244D8" w14:textId="77777777" w:rsidR="00942DA6" w:rsidRDefault="00942DA6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942DA6" w14:paraId="192D2D4B" w14:textId="77777777" w:rsidTr="00942DA6">
        <w:trPr>
          <w:trHeight w:val="440"/>
        </w:trPr>
        <w:tc>
          <w:tcPr>
            <w:tcW w:w="106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BE1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62F9C" w14:textId="48EAFD7C" w:rsidR="00942DA6" w:rsidRPr="00CB4B8E" w:rsidRDefault="00CB4B8E">
            <w:pPr>
              <w:jc w:val="center"/>
              <w:rPr>
                <w:rFonts w:ascii="Calibri" w:eastAsia="Times New Roman" w:hAnsi="Calibri" w:cs="Calibri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  <w:lang w:val="mn-MN"/>
              </w:rPr>
              <w:t>Б</w:t>
            </w:r>
            <w:r>
              <w:rPr>
                <w:rFonts w:ascii="Calibri" w:eastAsia="Times New Roman" w:hAnsi="Calibri" w:cs="Calibri"/>
                <w:b/>
                <w:bCs/>
                <w:color w:val="7C9263"/>
                <w:sz w:val="20"/>
                <w:szCs w:val="20"/>
                <w:lang w:val="mn-MN"/>
              </w:rPr>
              <w:t>ҮТЭЭГДЭХҮҮНИЙ ГОЛ МЭДЭЭЛЭЛ</w:t>
            </w:r>
          </w:p>
        </w:tc>
      </w:tr>
      <w:tr w:rsidR="00942DA6" w14:paraId="3568600C" w14:textId="77777777" w:rsidTr="00942DA6">
        <w:trPr>
          <w:trHeight w:val="480"/>
        </w:trPr>
        <w:tc>
          <w:tcPr>
            <w:tcW w:w="3560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CEFE9"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752F63DE" w14:textId="450CDF9E" w:rsidR="00942DA6" w:rsidRPr="00CB4B8E" w:rsidRDefault="00CB4B8E">
            <w:pPr>
              <w:ind w:firstLineChars="100" w:firstLine="201"/>
              <w:rPr>
                <w:rFonts w:ascii="Calibri" w:eastAsia="Times New Roman" w:hAnsi="Calibri" w:cs="Calibri"/>
                <w:b/>
                <w:bCs/>
                <w:color w:val="546242"/>
                <w:sz w:val="20"/>
                <w:szCs w:val="20"/>
                <w:lang w:val="mn-MN"/>
              </w:rPr>
            </w:pPr>
            <w:r>
              <w:rPr>
                <w:rFonts w:ascii="Century Gothic" w:eastAsia="Times New Roman" w:hAnsi="Century Gothic"/>
                <w:b/>
                <w:bCs/>
                <w:color w:val="546242"/>
                <w:sz w:val="20"/>
                <w:szCs w:val="20"/>
                <w:lang w:val="mn-MN"/>
              </w:rPr>
              <w:t>Б</w:t>
            </w:r>
            <w:r>
              <w:rPr>
                <w:rFonts w:ascii="Calibri" w:eastAsia="Times New Roman" w:hAnsi="Calibri" w:cs="Calibri"/>
                <w:b/>
                <w:bCs/>
                <w:color w:val="546242"/>
                <w:sz w:val="20"/>
                <w:szCs w:val="20"/>
                <w:lang w:val="mn-MN"/>
              </w:rPr>
              <w:t>ҮТЭЭГДЭХҮҮНИЙ НЭР</w:t>
            </w:r>
          </w:p>
        </w:tc>
        <w:tc>
          <w:tcPr>
            <w:tcW w:w="7120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742BF" w14:textId="77777777" w:rsidR="00942DA6" w:rsidRDefault="00942DA6">
            <w:pPr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42DA6" w14:paraId="5FBA97D3" w14:textId="77777777" w:rsidTr="00942DA6">
        <w:trPr>
          <w:trHeight w:val="480"/>
        </w:trPr>
        <w:tc>
          <w:tcPr>
            <w:tcW w:w="35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BE1D2"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00396ADB" w14:textId="4E1F2E74" w:rsidR="00942DA6" w:rsidRPr="00CB4B8E" w:rsidRDefault="00CB4B8E">
            <w:pPr>
              <w:ind w:firstLineChars="100" w:firstLine="201"/>
              <w:rPr>
                <w:rFonts w:ascii="Century Gothic" w:eastAsia="Times New Roman" w:hAnsi="Century Gothic"/>
                <w:b/>
                <w:bCs/>
                <w:color w:val="546242"/>
                <w:sz w:val="20"/>
                <w:szCs w:val="20"/>
                <w:lang w:val="mn-MN"/>
              </w:rPr>
            </w:pPr>
            <w:r>
              <w:rPr>
                <w:rFonts w:ascii="Century Gothic" w:eastAsia="Times New Roman" w:hAnsi="Century Gothic"/>
                <w:b/>
                <w:bCs/>
                <w:color w:val="546242"/>
                <w:sz w:val="20"/>
                <w:szCs w:val="20"/>
                <w:lang w:val="mn-MN"/>
              </w:rPr>
              <w:t>ГОЛ ОНЦЛОГ</w:t>
            </w:r>
          </w:p>
        </w:tc>
        <w:tc>
          <w:tcPr>
            <w:tcW w:w="7120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4F367" w14:textId="77777777" w:rsidR="00942DA6" w:rsidRDefault="00942DA6">
            <w:pPr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bookmarkEnd w:id="2"/>
    <w:p w14:paraId="4077DCDF" w14:textId="77777777" w:rsidR="00942DA6" w:rsidRDefault="00942DA6">
      <w:r>
        <w:t xml:space="preserve"> </w:t>
      </w:r>
    </w:p>
    <w:tbl>
      <w:tblPr>
        <w:tblW w:w="10680" w:type="dxa"/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0"/>
        <w:gridCol w:w="1780"/>
        <w:gridCol w:w="1780"/>
      </w:tblGrid>
      <w:tr w:rsidR="000102CA" w:rsidRPr="000102CA" w14:paraId="2A9FC4BF" w14:textId="77777777" w:rsidTr="000102CA">
        <w:trPr>
          <w:trHeight w:val="480"/>
        </w:trPr>
        <w:tc>
          <w:tcPr>
            <w:tcW w:w="10680" w:type="dxa"/>
            <w:gridSpan w:val="6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4F75A4"/>
            <w:noWrap/>
            <w:vAlign w:val="center"/>
            <w:hideMark/>
          </w:tcPr>
          <w:p w14:paraId="0F2F74C8" w14:textId="1CF85EFF" w:rsidR="000102CA" w:rsidRPr="008A28D8" w:rsidRDefault="000102CA" w:rsidP="000102CA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val="mn-MN"/>
              </w:rPr>
            </w:pPr>
            <w:bookmarkStart w:id="3" w:name="POSITIONING"/>
          </w:p>
        </w:tc>
      </w:tr>
      <w:tr w:rsidR="000102CA" w:rsidRPr="000102CA" w14:paraId="349D3D72" w14:textId="77777777" w:rsidTr="000102CA">
        <w:trPr>
          <w:trHeight w:val="480"/>
        </w:trPr>
        <w:tc>
          <w:tcPr>
            <w:tcW w:w="3560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BD8E7"/>
            <w:vAlign w:val="center"/>
            <w:hideMark/>
          </w:tcPr>
          <w:p w14:paraId="4E4B8DAE" w14:textId="4993BE8F" w:rsidR="000102CA" w:rsidRPr="00735461" w:rsidRDefault="008A28D8" w:rsidP="000102CA">
            <w:pPr>
              <w:ind w:firstLineChars="100" w:firstLine="201"/>
              <w:rPr>
                <w:rFonts w:eastAsia="Times New Roman" w:cstheme="minorHAnsi"/>
                <w:b/>
                <w:bCs/>
                <w:color w:val="4F75A4"/>
                <w:sz w:val="20"/>
                <w:szCs w:val="20"/>
                <w:lang w:val="mn-MN"/>
              </w:rPr>
            </w:pPr>
            <w:r w:rsidRPr="00735461">
              <w:rPr>
                <w:rFonts w:eastAsia="Times New Roman" w:cstheme="minorHAnsi"/>
                <w:b/>
                <w:bCs/>
                <w:color w:val="4F75A4"/>
                <w:sz w:val="20"/>
                <w:szCs w:val="20"/>
                <w:lang w:val="mn-MN"/>
              </w:rPr>
              <w:t>ЗОРИЛТОТ ЗАХ ЗЭЭЛ</w:t>
            </w:r>
          </w:p>
        </w:tc>
        <w:tc>
          <w:tcPr>
            <w:tcW w:w="7120" w:type="dxa"/>
            <w:gridSpan w:val="4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3873230" w14:textId="77777777" w:rsidR="000102CA" w:rsidRPr="000102CA" w:rsidRDefault="000102CA" w:rsidP="000102CA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0102CA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102CA" w:rsidRPr="000102CA" w14:paraId="53E1E416" w14:textId="77777777" w:rsidTr="000102CA">
        <w:trPr>
          <w:trHeight w:val="480"/>
        </w:trPr>
        <w:tc>
          <w:tcPr>
            <w:tcW w:w="35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6EBF2"/>
            <w:vAlign w:val="center"/>
            <w:hideMark/>
          </w:tcPr>
          <w:p w14:paraId="0F4B085F" w14:textId="1C83CB27" w:rsidR="000102CA" w:rsidRPr="00735461" w:rsidRDefault="008A28D8" w:rsidP="000102CA">
            <w:pPr>
              <w:ind w:firstLineChars="100" w:firstLine="201"/>
              <w:rPr>
                <w:rFonts w:eastAsia="Times New Roman" w:cstheme="minorHAnsi"/>
                <w:b/>
                <w:bCs/>
                <w:color w:val="4F75A4"/>
                <w:sz w:val="20"/>
                <w:szCs w:val="20"/>
                <w:lang w:val="mn-MN"/>
              </w:rPr>
            </w:pPr>
            <w:r w:rsidRPr="00735461">
              <w:rPr>
                <w:rFonts w:eastAsia="Times New Roman" w:cstheme="minorHAnsi"/>
                <w:b/>
                <w:bCs/>
                <w:color w:val="4F75A4"/>
                <w:sz w:val="20"/>
                <w:szCs w:val="20"/>
                <w:lang w:val="mn-MN"/>
              </w:rPr>
              <w:t>БҮТЭЭГДЭХҮҮН, ҮЙЛЧИЛГЭЭ</w:t>
            </w:r>
          </w:p>
        </w:tc>
        <w:tc>
          <w:tcPr>
            <w:tcW w:w="7120" w:type="dxa"/>
            <w:gridSpan w:val="4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C8CE2B4" w14:textId="77777777" w:rsidR="000102CA" w:rsidRPr="000102CA" w:rsidRDefault="000102CA" w:rsidP="000102CA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0102CA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102CA" w:rsidRPr="000102CA" w14:paraId="342FBD04" w14:textId="77777777" w:rsidTr="000102CA">
        <w:trPr>
          <w:trHeight w:val="480"/>
        </w:trPr>
        <w:tc>
          <w:tcPr>
            <w:tcW w:w="3560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BD8E7"/>
            <w:vAlign w:val="center"/>
            <w:hideMark/>
          </w:tcPr>
          <w:p w14:paraId="1BF811E3" w14:textId="0E6A9454" w:rsidR="000102CA" w:rsidRPr="00735461" w:rsidRDefault="008A28D8" w:rsidP="000102CA">
            <w:pPr>
              <w:ind w:firstLineChars="100" w:firstLine="201"/>
              <w:rPr>
                <w:rFonts w:eastAsia="Times New Roman" w:cstheme="minorHAnsi"/>
                <w:b/>
                <w:bCs/>
                <w:color w:val="4F75A4"/>
                <w:sz w:val="20"/>
                <w:szCs w:val="20"/>
                <w:lang w:val="mn-MN"/>
              </w:rPr>
            </w:pPr>
            <w:r w:rsidRPr="00735461">
              <w:rPr>
                <w:rFonts w:eastAsia="Times New Roman" w:cstheme="minorHAnsi"/>
                <w:b/>
                <w:bCs/>
                <w:color w:val="4F75A4"/>
                <w:sz w:val="20"/>
                <w:szCs w:val="20"/>
                <w:lang w:val="mn-MN"/>
              </w:rPr>
              <w:t>ГОЛ ЯЛГАРАЛ</w:t>
            </w:r>
          </w:p>
        </w:tc>
        <w:tc>
          <w:tcPr>
            <w:tcW w:w="7120" w:type="dxa"/>
            <w:gridSpan w:val="4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6D2E88A" w14:textId="77777777" w:rsidR="000102CA" w:rsidRPr="000102CA" w:rsidRDefault="000102CA" w:rsidP="000102CA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0102CA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102CA" w:rsidRPr="000102CA" w14:paraId="0966902B" w14:textId="77777777" w:rsidTr="000102CA">
        <w:trPr>
          <w:trHeight w:val="480"/>
        </w:trPr>
        <w:tc>
          <w:tcPr>
            <w:tcW w:w="35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6EBF2"/>
            <w:vAlign w:val="center"/>
            <w:hideMark/>
          </w:tcPr>
          <w:p w14:paraId="267315DA" w14:textId="5EC74641" w:rsidR="000102CA" w:rsidRPr="00735461" w:rsidRDefault="00735461" w:rsidP="000102CA">
            <w:pPr>
              <w:ind w:firstLineChars="100" w:firstLine="201"/>
              <w:rPr>
                <w:rFonts w:eastAsia="Times New Roman" w:cstheme="minorHAnsi"/>
                <w:b/>
                <w:bCs/>
                <w:color w:val="4F75A4"/>
                <w:sz w:val="20"/>
                <w:szCs w:val="20"/>
                <w:lang w:val="mn-MN"/>
              </w:rPr>
            </w:pPr>
            <w:r w:rsidRPr="00735461">
              <w:rPr>
                <w:rFonts w:eastAsia="Times New Roman" w:cstheme="minorHAnsi"/>
                <w:b/>
                <w:bCs/>
                <w:color w:val="4F75A4"/>
                <w:sz w:val="20"/>
                <w:szCs w:val="20"/>
                <w:lang w:val="mn-MN"/>
              </w:rPr>
              <w:t>ГОЛ ИТГЭЛ ҮНЭМШИЛ</w:t>
            </w:r>
          </w:p>
        </w:tc>
        <w:tc>
          <w:tcPr>
            <w:tcW w:w="7120" w:type="dxa"/>
            <w:gridSpan w:val="4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81A060B" w14:textId="77777777" w:rsidR="000102CA" w:rsidRPr="000102CA" w:rsidRDefault="000102CA" w:rsidP="000102CA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0102CA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102CA" w:rsidRPr="000102CA" w14:paraId="78588D3E" w14:textId="77777777" w:rsidTr="000102CA">
        <w:trPr>
          <w:trHeight w:val="440"/>
        </w:trPr>
        <w:tc>
          <w:tcPr>
            <w:tcW w:w="1068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BF2"/>
            <w:vAlign w:val="center"/>
            <w:hideMark/>
          </w:tcPr>
          <w:p w14:paraId="120C2E4A" w14:textId="10D8A56E" w:rsidR="000102CA" w:rsidRPr="00735461" w:rsidRDefault="00735461" w:rsidP="000102CA">
            <w:pPr>
              <w:jc w:val="center"/>
              <w:rPr>
                <w:rFonts w:eastAsia="Times New Roman" w:cstheme="minorHAnsi"/>
                <w:b/>
                <w:bCs/>
                <w:color w:val="4F75A4"/>
                <w:sz w:val="20"/>
                <w:szCs w:val="20"/>
                <w:lang w:val="mn-MN"/>
              </w:rPr>
            </w:pPr>
            <w:r w:rsidRPr="00735461">
              <w:rPr>
                <w:rFonts w:eastAsia="Times New Roman" w:cstheme="minorHAnsi"/>
                <w:b/>
                <w:bCs/>
                <w:color w:val="4F75A4"/>
                <w:sz w:val="20"/>
                <w:szCs w:val="20"/>
                <w:lang w:val="mn-MN"/>
              </w:rPr>
              <w:t>НЭГТГЭСЭН ТОДОРХОЙЛОЛТ</w:t>
            </w:r>
          </w:p>
        </w:tc>
      </w:tr>
      <w:tr w:rsidR="000102CA" w:rsidRPr="000102CA" w14:paraId="52086674" w14:textId="77777777" w:rsidTr="000102CA">
        <w:trPr>
          <w:trHeight w:val="720"/>
        </w:trPr>
        <w:tc>
          <w:tcPr>
            <w:tcW w:w="1068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2F84D9" w14:textId="52FCE3A3" w:rsidR="000102CA" w:rsidRPr="000102CA" w:rsidRDefault="00CC7E8B" w:rsidP="000102CA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mn-MN"/>
              </w:rPr>
              <w:t>... энэ б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mn-MN"/>
              </w:rPr>
              <w:t>үтээгдэхүүн нь . . . зорилтот зах зээл</w:t>
            </w:r>
            <w:r w:rsidR="00EE4955">
              <w:rPr>
                <w:rFonts w:ascii="Calibri" w:eastAsia="Times New Roman" w:hAnsi="Calibri" w:cs="Calibri"/>
                <w:color w:val="000000"/>
                <w:sz w:val="20"/>
                <w:szCs w:val="20"/>
                <w:lang w:val="mn-MN"/>
              </w:rPr>
              <w:t xml:space="preserve">д зориулж . . . тулгараад буй . . . асуудлыг нь шийдвэрлэж, өрсөлдөгч . . . -ний бүтээгдэхүүнтэй харьцуулахад . . . ийм ялгарах давуу талыг бий болгож....үнэ цэнийг харилцагчид өгч байна.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mn-MN"/>
              </w:rPr>
              <w:t xml:space="preserve"> </w:t>
            </w:r>
          </w:p>
        </w:tc>
      </w:tr>
      <w:tr w:rsidR="000102CA" w:rsidRPr="000102CA" w14:paraId="6B611D84" w14:textId="77777777" w:rsidTr="000102CA">
        <w:trPr>
          <w:trHeight w:val="3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F4017" w14:textId="77777777" w:rsidR="000102CA" w:rsidRPr="000102CA" w:rsidRDefault="000102CA" w:rsidP="000102CA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A84EE" w14:textId="77777777" w:rsidR="000102CA" w:rsidRPr="000102CA" w:rsidRDefault="000102CA" w:rsidP="000102CA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A5861" w14:textId="77777777" w:rsidR="000102CA" w:rsidRPr="000102CA" w:rsidRDefault="000102CA" w:rsidP="000102CA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D6ABD" w14:textId="77777777" w:rsidR="000102CA" w:rsidRPr="000102CA" w:rsidRDefault="000102CA" w:rsidP="000102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4A4E8" w14:textId="77777777" w:rsidR="000102CA" w:rsidRPr="000102CA" w:rsidRDefault="000102CA" w:rsidP="000102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746BA" w14:textId="77777777" w:rsidR="000102CA" w:rsidRPr="000102CA" w:rsidRDefault="000102CA" w:rsidP="000102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bookmarkEnd w:id="3"/>
    <w:p w14:paraId="07B649E4" w14:textId="77777777" w:rsidR="00942DA6" w:rsidRDefault="00942DA6">
      <w:r>
        <w:t xml:space="preserve"> </w:t>
      </w:r>
    </w:p>
    <w:tbl>
      <w:tblPr>
        <w:tblW w:w="10680" w:type="dxa"/>
        <w:tblLook w:val="04A0" w:firstRow="1" w:lastRow="0" w:firstColumn="1" w:lastColumn="0" w:noHBand="0" w:noVBand="1"/>
      </w:tblPr>
      <w:tblGrid>
        <w:gridCol w:w="10680"/>
      </w:tblGrid>
      <w:tr w:rsidR="00F22F09" w:rsidRPr="00F22F09" w14:paraId="0A146DA1" w14:textId="77777777" w:rsidTr="00F22F09">
        <w:trPr>
          <w:trHeight w:val="48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B376A"/>
            <w:noWrap/>
            <w:vAlign w:val="center"/>
            <w:hideMark/>
          </w:tcPr>
          <w:p w14:paraId="773D69E5" w14:textId="2EE29F4A" w:rsidR="00F22F09" w:rsidRPr="00EE4955" w:rsidRDefault="00EE4955" w:rsidP="00F22F09">
            <w:pPr>
              <w:jc w:val="center"/>
              <w:rPr>
                <w:rFonts w:eastAsia="Times New Roman" w:cstheme="minorHAnsi"/>
                <w:b/>
                <w:bCs/>
                <w:color w:val="FFFFFF"/>
                <w:lang w:val="mn-MN"/>
              </w:rPr>
            </w:pPr>
            <w:bookmarkStart w:id="4" w:name="TARGET_AUDIENCE"/>
            <w:r>
              <w:rPr>
                <w:rFonts w:eastAsia="Times New Roman" w:cstheme="minorHAnsi"/>
                <w:b/>
                <w:bCs/>
                <w:color w:val="FFFFFF"/>
                <w:lang w:val="mn-MN"/>
              </w:rPr>
              <w:t>ЗАХ ЗЭЭЛ</w:t>
            </w:r>
          </w:p>
        </w:tc>
      </w:tr>
      <w:tr w:rsidR="00F22F09" w:rsidRPr="00F22F09" w14:paraId="43806DB5" w14:textId="77777777" w:rsidTr="00F22F09">
        <w:trPr>
          <w:trHeight w:val="44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8CEE6"/>
            <w:vAlign w:val="center"/>
            <w:hideMark/>
          </w:tcPr>
          <w:p w14:paraId="4CBE81A5" w14:textId="5F840DD7" w:rsidR="00F22F09" w:rsidRPr="00EE4955" w:rsidRDefault="00EE4955" w:rsidP="00F22F09">
            <w:pPr>
              <w:jc w:val="center"/>
              <w:rPr>
                <w:rFonts w:eastAsia="Times New Roman" w:cstheme="minorHAnsi"/>
                <w:b/>
                <w:bCs/>
                <w:color w:val="4B376A"/>
                <w:sz w:val="20"/>
                <w:szCs w:val="20"/>
              </w:rPr>
            </w:pPr>
            <w:r w:rsidRPr="00EE4955">
              <w:rPr>
                <w:rFonts w:eastAsia="Times New Roman" w:cstheme="minorHAnsi"/>
                <w:b/>
                <w:bCs/>
                <w:color w:val="4B376A"/>
                <w:sz w:val="20"/>
                <w:szCs w:val="20"/>
                <w:lang w:val="mn-MN"/>
              </w:rPr>
              <w:t>БҮТЭЭГДЭХҮҮНИЙ ТӨСЛИЙН ГОЛ ЗОРИЛГО</w:t>
            </w:r>
            <w:r w:rsidR="00F22F09" w:rsidRPr="00EE4955">
              <w:rPr>
                <w:rFonts w:eastAsia="Times New Roman" w:cstheme="minorHAnsi"/>
                <w:b/>
                <w:bCs/>
                <w:color w:val="4B376A"/>
                <w:sz w:val="20"/>
                <w:szCs w:val="20"/>
              </w:rPr>
              <w:t xml:space="preserve">  |  </w:t>
            </w:r>
            <w:r w:rsidRPr="00EE4955">
              <w:rPr>
                <w:rFonts w:eastAsia="Times New Roman" w:cstheme="minorHAnsi"/>
                <w:b/>
                <w:bCs/>
                <w:color w:val="4B376A"/>
                <w:sz w:val="20"/>
                <w:szCs w:val="20"/>
                <w:lang w:val="mn-MN"/>
              </w:rPr>
              <w:t>бид ямар зорилгод хүрэхийг хүсэж байна?</w:t>
            </w:r>
          </w:p>
        </w:tc>
      </w:tr>
      <w:tr w:rsidR="00F22F09" w:rsidRPr="00F22F09" w14:paraId="0CE1CC64" w14:textId="77777777" w:rsidTr="00F22F09">
        <w:trPr>
          <w:trHeight w:val="72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0FD9FA2" w14:textId="77777777" w:rsidR="00F22F09" w:rsidRPr="00EE4955" w:rsidRDefault="00F22F09" w:rsidP="00F22F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4955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22F09" w:rsidRPr="00F22F09" w14:paraId="16CE5BDA" w14:textId="77777777" w:rsidTr="00F22F09">
        <w:trPr>
          <w:trHeight w:val="44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8CEE6"/>
            <w:vAlign w:val="center"/>
            <w:hideMark/>
          </w:tcPr>
          <w:p w14:paraId="4D6AD731" w14:textId="2E27FC00" w:rsidR="00F22F09" w:rsidRPr="00EE4955" w:rsidRDefault="00EE4955" w:rsidP="00F22F09">
            <w:pPr>
              <w:jc w:val="center"/>
              <w:rPr>
                <w:rFonts w:eastAsia="Times New Roman" w:cstheme="minorHAnsi"/>
                <w:b/>
                <w:bCs/>
                <w:color w:val="4B376A"/>
                <w:sz w:val="20"/>
                <w:szCs w:val="20"/>
                <w:lang w:val="mn-MN"/>
              </w:rPr>
            </w:pPr>
            <w:r>
              <w:rPr>
                <w:rFonts w:eastAsia="Times New Roman" w:cstheme="minorHAnsi"/>
                <w:b/>
                <w:bCs/>
                <w:color w:val="4B376A"/>
                <w:sz w:val="20"/>
                <w:szCs w:val="20"/>
                <w:lang w:val="mn-MN"/>
              </w:rPr>
              <w:t>БРЭНДИЙН ГОЛ ЗОРИЛГО</w:t>
            </w:r>
            <w:r w:rsidR="00F22F09" w:rsidRPr="00EE4955">
              <w:rPr>
                <w:rFonts w:eastAsia="Times New Roman" w:cstheme="minorHAnsi"/>
                <w:b/>
                <w:bCs/>
                <w:color w:val="4B376A"/>
                <w:sz w:val="20"/>
                <w:szCs w:val="20"/>
                <w:lang w:val="mn-MN"/>
              </w:rPr>
              <w:t xml:space="preserve">  |  </w:t>
            </w:r>
            <w:r>
              <w:rPr>
                <w:rFonts w:eastAsia="Times New Roman" w:cstheme="minorHAnsi"/>
                <w:b/>
                <w:bCs/>
                <w:color w:val="4B376A"/>
                <w:sz w:val="20"/>
                <w:szCs w:val="20"/>
                <w:lang w:val="mn-MN"/>
              </w:rPr>
              <w:t>бид брэндийн хувьд ямар нөлөөллийг, түүхийг бий болгохоор зорьж байна вэ</w:t>
            </w:r>
            <w:r w:rsidR="00F22F09" w:rsidRPr="00EE4955">
              <w:rPr>
                <w:rFonts w:eastAsia="Times New Roman" w:cstheme="minorHAnsi"/>
                <w:b/>
                <w:bCs/>
                <w:color w:val="4B376A"/>
                <w:sz w:val="20"/>
                <w:szCs w:val="20"/>
                <w:lang w:val="mn-MN"/>
              </w:rPr>
              <w:t>?</w:t>
            </w:r>
          </w:p>
        </w:tc>
      </w:tr>
      <w:tr w:rsidR="00F22F09" w:rsidRPr="00F22F09" w14:paraId="6095C571" w14:textId="77777777" w:rsidTr="00F22F09">
        <w:trPr>
          <w:trHeight w:val="72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A68700" w14:textId="77777777" w:rsidR="00F22F09" w:rsidRPr="00EE4955" w:rsidRDefault="00F22F09" w:rsidP="00F22F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4955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22F09" w:rsidRPr="00F22F09" w14:paraId="47A1A47F" w14:textId="77777777" w:rsidTr="00F22F09">
        <w:trPr>
          <w:trHeight w:val="44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8CEE6"/>
            <w:vAlign w:val="center"/>
            <w:hideMark/>
          </w:tcPr>
          <w:p w14:paraId="6CC473F6" w14:textId="25D600DA" w:rsidR="00F22F09" w:rsidRPr="00EE4955" w:rsidRDefault="00EE4955" w:rsidP="00F22F09">
            <w:pPr>
              <w:jc w:val="center"/>
              <w:rPr>
                <w:rFonts w:eastAsia="Times New Roman" w:cstheme="minorHAnsi"/>
                <w:b/>
                <w:bCs/>
                <w:color w:val="4B376A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4B376A"/>
                <w:sz w:val="20"/>
                <w:szCs w:val="20"/>
                <w:lang w:val="mn-MN"/>
              </w:rPr>
              <w:t>ХҮСЭЖ БУЙ</w:t>
            </w:r>
            <w:r>
              <w:rPr>
                <w:rFonts w:eastAsia="Times New Roman" w:cstheme="minorHAnsi"/>
                <w:b/>
                <w:bCs/>
                <w:color w:val="4B376A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4B376A"/>
                <w:sz w:val="20"/>
                <w:szCs w:val="20"/>
                <w:lang w:val="mn-MN"/>
              </w:rPr>
              <w:t xml:space="preserve">ХАРИУ ҮЙЛДЭЛ </w:t>
            </w:r>
            <w:r w:rsidR="00F22F09" w:rsidRPr="00EE4955">
              <w:rPr>
                <w:rFonts w:eastAsia="Times New Roman" w:cstheme="minorHAnsi"/>
                <w:b/>
                <w:bCs/>
                <w:color w:val="4B376A"/>
                <w:sz w:val="20"/>
                <w:szCs w:val="20"/>
              </w:rPr>
              <w:t xml:space="preserve">  |  </w:t>
            </w:r>
            <w:r>
              <w:rPr>
                <w:rFonts w:eastAsia="Times New Roman" w:cstheme="minorHAnsi"/>
                <w:b/>
                <w:bCs/>
                <w:color w:val="4B376A"/>
                <w:sz w:val="20"/>
                <w:szCs w:val="20"/>
                <w:lang w:val="mn-MN"/>
              </w:rPr>
              <w:t>зах зээл дээр ямар хариу үйлдэл бий болоосоо гэж хүсэж байна вэ</w:t>
            </w:r>
            <w:r w:rsidR="00F22F09" w:rsidRPr="00EE4955">
              <w:rPr>
                <w:rFonts w:eastAsia="Times New Roman" w:cstheme="minorHAnsi"/>
                <w:b/>
                <w:bCs/>
                <w:i/>
                <w:iCs/>
                <w:color w:val="4B376A"/>
                <w:sz w:val="16"/>
                <w:szCs w:val="16"/>
              </w:rPr>
              <w:t>?</w:t>
            </w:r>
          </w:p>
        </w:tc>
      </w:tr>
      <w:tr w:rsidR="00F22F09" w:rsidRPr="00F22F09" w14:paraId="1EEBE35C" w14:textId="77777777" w:rsidTr="00F22F09">
        <w:trPr>
          <w:trHeight w:val="72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3066FE" w14:textId="77777777" w:rsidR="00F22F09" w:rsidRPr="00EE4955" w:rsidRDefault="00F22F09" w:rsidP="00F22F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4955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22F09" w:rsidRPr="00F22F09" w14:paraId="2FBA30EE" w14:textId="77777777" w:rsidTr="00F22F09">
        <w:trPr>
          <w:trHeight w:val="44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8CEE6"/>
            <w:vAlign w:val="center"/>
            <w:hideMark/>
          </w:tcPr>
          <w:p w14:paraId="5A7E0607" w14:textId="14BD137A" w:rsidR="00F22F09" w:rsidRPr="00EE4955" w:rsidRDefault="00EE4955" w:rsidP="004A2939">
            <w:pPr>
              <w:jc w:val="center"/>
              <w:rPr>
                <w:rFonts w:eastAsia="Times New Roman" w:cstheme="minorHAnsi"/>
                <w:b/>
                <w:bCs/>
                <w:color w:val="4B376A"/>
                <w:sz w:val="20"/>
                <w:szCs w:val="20"/>
                <w:lang w:val="mn-MN"/>
              </w:rPr>
            </w:pPr>
            <w:r>
              <w:rPr>
                <w:rFonts w:eastAsia="Times New Roman" w:cstheme="minorHAnsi"/>
                <w:b/>
                <w:bCs/>
                <w:color w:val="4B376A"/>
                <w:sz w:val="20"/>
                <w:szCs w:val="20"/>
                <w:lang w:val="mn-MN"/>
              </w:rPr>
              <w:t>ЗОРИЛТОТ ЗАХ ЗЭЭЛ</w:t>
            </w:r>
            <w:r w:rsidR="00F22F09" w:rsidRPr="00EE4955">
              <w:rPr>
                <w:rFonts w:eastAsia="Times New Roman" w:cstheme="minorHAnsi"/>
                <w:b/>
                <w:bCs/>
                <w:color w:val="4B376A"/>
                <w:sz w:val="20"/>
                <w:szCs w:val="20"/>
              </w:rPr>
              <w:t xml:space="preserve">  |  </w:t>
            </w:r>
            <w:r>
              <w:rPr>
                <w:rFonts w:eastAsia="Times New Roman" w:cstheme="minorHAnsi"/>
                <w:b/>
                <w:bCs/>
                <w:i/>
                <w:iCs/>
                <w:color w:val="4B376A"/>
                <w:sz w:val="16"/>
                <w:szCs w:val="16"/>
                <w:lang w:val="mn-MN"/>
              </w:rPr>
              <w:t>Үндсэн болон дэд хэрэглэгчид, тэдэнд бүтээгдэхүүн үйлчилгээ хэрхэн нөлөөлөх вэ?</w:t>
            </w:r>
          </w:p>
        </w:tc>
      </w:tr>
      <w:tr w:rsidR="00F22F09" w:rsidRPr="00F22F09" w14:paraId="6DE48029" w14:textId="77777777" w:rsidTr="00F22F09">
        <w:trPr>
          <w:trHeight w:val="72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F3F401" w14:textId="77777777" w:rsidR="00F22F09" w:rsidRPr="00EE4955" w:rsidRDefault="00F22F09" w:rsidP="00F22F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4955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bookmarkEnd w:id="4"/>
    </w:tbl>
    <w:p w14:paraId="72158EC4" w14:textId="77777777" w:rsidR="00F22F09" w:rsidRDefault="00F22F09"/>
    <w:tbl>
      <w:tblPr>
        <w:tblW w:w="10680" w:type="dxa"/>
        <w:tblLook w:val="04A0" w:firstRow="1" w:lastRow="0" w:firstColumn="1" w:lastColumn="0" w:noHBand="0" w:noVBand="1"/>
      </w:tblPr>
      <w:tblGrid>
        <w:gridCol w:w="10680"/>
      </w:tblGrid>
      <w:tr w:rsidR="00F22F09" w:rsidRPr="00F22F09" w14:paraId="50A3EA6D" w14:textId="77777777" w:rsidTr="00F22F09">
        <w:trPr>
          <w:trHeight w:val="56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94560A"/>
            <w:noWrap/>
            <w:vAlign w:val="center"/>
            <w:hideMark/>
          </w:tcPr>
          <w:p w14:paraId="30693F08" w14:textId="57913F20" w:rsidR="00F22F09" w:rsidRPr="00E61046" w:rsidRDefault="00EE4955" w:rsidP="00F22F09">
            <w:pPr>
              <w:jc w:val="center"/>
              <w:rPr>
                <w:rFonts w:eastAsia="Times New Roman" w:cstheme="minorHAnsi"/>
                <w:b/>
                <w:bCs/>
                <w:color w:val="F2F2F2"/>
                <w:lang w:val="mn-MN"/>
              </w:rPr>
            </w:pPr>
            <w:bookmarkStart w:id="5" w:name="MARKET_RESEARCH"/>
            <w:r w:rsidRPr="00E61046">
              <w:rPr>
                <w:rFonts w:eastAsia="Times New Roman" w:cstheme="minorHAnsi"/>
                <w:b/>
                <w:bCs/>
                <w:color w:val="F2F2F2"/>
                <w:lang w:val="mn-MN"/>
              </w:rPr>
              <w:t>ЗАХ ЗЭЭЛИЙН СУДАЛГАА</w:t>
            </w:r>
          </w:p>
        </w:tc>
      </w:tr>
      <w:tr w:rsidR="00F22F09" w:rsidRPr="00F22F09" w14:paraId="33856E9A" w14:textId="77777777" w:rsidTr="00F22F09">
        <w:trPr>
          <w:trHeight w:val="44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BDBB5"/>
            <w:vAlign w:val="center"/>
            <w:hideMark/>
          </w:tcPr>
          <w:p w14:paraId="3B652D3E" w14:textId="55E0AD86" w:rsidR="00F22F09" w:rsidRPr="00E61046" w:rsidRDefault="00EE4955" w:rsidP="00F22F09">
            <w:pPr>
              <w:jc w:val="center"/>
              <w:rPr>
                <w:rFonts w:eastAsia="Times New Roman" w:cstheme="minorHAnsi"/>
                <w:b/>
                <w:bCs/>
                <w:color w:val="94560A"/>
                <w:sz w:val="20"/>
                <w:szCs w:val="20"/>
                <w:lang w:val="mn-MN"/>
              </w:rPr>
            </w:pPr>
            <w:r w:rsidRPr="00E61046">
              <w:rPr>
                <w:rFonts w:eastAsia="Times New Roman" w:cstheme="minorHAnsi"/>
                <w:b/>
                <w:bCs/>
                <w:color w:val="94560A"/>
                <w:sz w:val="20"/>
                <w:szCs w:val="20"/>
                <w:lang w:val="mn-MN"/>
              </w:rPr>
              <w:t>МЭДЭЭЛЭЛ</w:t>
            </w:r>
            <w:r w:rsidR="00F22F09" w:rsidRPr="00E61046">
              <w:rPr>
                <w:rFonts w:eastAsia="Times New Roman" w:cstheme="minorHAnsi"/>
                <w:b/>
                <w:bCs/>
                <w:color w:val="94560A"/>
                <w:sz w:val="20"/>
                <w:szCs w:val="20"/>
              </w:rPr>
              <w:t xml:space="preserve"> / </w:t>
            </w:r>
            <w:r w:rsidRPr="00E61046">
              <w:rPr>
                <w:rFonts w:eastAsia="Times New Roman" w:cstheme="minorHAnsi"/>
                <w:b/>
                <w:bCs/>
                <w:color w:val="94560A"/>
                <w:sz w:val="20"/>
                <w:szCs w:val="20"/>
                <w:lang w:val="mn-MN"/>
              </w:rPr>
              <w:t>СУДАЛГАА</w:t>
            </w:r>
          </w:p>
        </w:tc>
      </w:tr>
      <w:tr w:rsidR="00F22F09" w:rsidRPr="00F22F09" w14:paraId="5465276F" w14:textId="77777777" w:rsidTr="00F22F09">
        <w:trPr>
          <w:trHeight w:val="72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F0E3F0" w14:textId="77777777" w:rsidR="00F22F09" w:rsidRPr="00E61046" w:rsidRDefault="00F22F09" w:rsidP="00F22F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22F09" w:rsidRPr="00F22F09" w14:paraId="5E1A56EE" w14:textId="77777777" w:rsidTr="00F22F09">
        <w:trPr>
          <w:trHeight w:val="44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BDBB5"/>
            <w:vAlign w:val="center"/>
            <w:hideMark/>
          </w:tcPr>
          <w:p w14:paraId="47A69E79" w14:textId="4CFED4B2" w:rsidR="00F22F09" w:rsidRPr="00E61046" w:rsidRDefault="00EE4955" w:rsidP="00F22F09">
            <w:pPr>
              <w:jc w:val="center"/>
              <w:rPr>
                <w:rFonts w:eastAsia="Times New Roman" w:cstheme="minorHAnsi"/>
                <w:b/>
                <w:bCs/>
                <w:color w:val="94560A"/>
                <w:sz w:val="20"/>
                <w:szCs w:val="20"/>
                <w:lang w:val="mn-MN"/>
              </w:rPr>
            </w:pPr>
            <w:r w:rsidRPr="00E61046">
              <w:rPr>
                <w:rFonts w:eastAsia="Times New Roman" w:cstheme="minorHAnsi"/>
                <w:b/>
                <w:bCs/>
                <w:color w:val="94560A"/>
                <w:sz w:val="20"/>
                <w:szCs w:val="20"/>
                <w:lang w:val="mn-MN"/>
              </w:rPr>
              <w:t>АНАЛИЗ</w:t>
            </w:r>
          </w:p>
        </w:tc>
      </w:tr>
      <w:tr w:rsidR="00F22F09" w:rsidRPr="00F22F09" w14:paraId="3010F7E7" w14:textId="77777777" w:rsidTr="00F22F09">
        <w:trPr>
          <w:trHeight w:val="72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385D389" w14:textId="77777777" w:rsidR="00F22F09" w:rsidRPr="00F22F09" w:rsidRDefault="00F22F09" w:rsidP="00F22F09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22F0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bookmarkEnd w:id="5"/>
    </w:tbl>
    <w:p w14:paraId="16031730" w14:textId="77777777" w:rsidR="00F22F09" w:rsidRDefault="00F22F09"/>
    <w:tbl>
      <w:tblPr>
        <w:tblW w:w="10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0"/>
        <w:gridCol w:w="1780"/>
        <w:gridCol w:w="1780"/>
      </w:tblGrid>
      <w:tr w:rsidR="000102CA" w14:paraId="4467354A" w14:textId="77777777" w:rsidTr="000102CA">
        <w:trPr>
          <w:trHeight w:val="480"/>
        </w:trPr>
        <w:tc>
          <w:tcPr>
            <w:tcW w:w="1068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44E6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77EC5" w14:textId="0EA1B93D" w:rsidR="000102CA" w:rsidRPr="00E61046" w:rsidRDefault="00E61046">
            <w:pPr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mn-MN"/>
              </w:rPr>
            </w:pPr>
            <w:r w:rsidRPr="00E61046">
              <w:rPr>
                <w:rFonts w:cstheme="minorHAnsi"/>
                <w:sz w:val="20"/>
                <w:szCs w:val="20"/>
              </w:rPr>
              <w:br w:type="page"/>
            </w:r>
            <w:bookmarkStart w:id="6" w:name="COMPETITIVE_ANALYSIS"/>
            <w:r w:rsidRPr="00E61046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mn-MN"/>
              </w:rPr>
              <w:t>ӨРСӨЛДӨӨНИЙ ДАВУУ ТАЛ</w:t>
            </w:r>
          </w:p>
        </w:tc>
      </w:tr>
      <w:tr w:rsidR="000102CA" w14:paraId="74594438" w14:textId="77777777" w:rsidTr="000102CA">
        <w:trPr>
          <w:trHeight w:val="440"/>
        </w:trPr>
        <w:tc>
          <w:tcPr>
            <w:tcW w:w="1068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BD8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43D1C" w14:textId="50B50132" w:rsidR="000102CA" w:rsidRPr="00E61046" w:rsidRDefault="00E61046">
            <w:pPr>
              <w:jc w:val="center"/>
              <w:rPr>
                <w:rFonts w:eastAsia="Times New Roman" w:cstheme="minorHAnsi"/>
                <w:b/>
                <w:bCs/>
                <w:color w:val="344E6D"/>
                <w:sz w:val="20"/>
                <w:szCs w:val="20"/>
                <w:lang w:val="mn-MN"/>
              </w:rPr>
            </w:pPr>
            <w:r w:rsidRPr="00E61046">
              <w:rPr>
                <w:rFonts w:eastAsia="Times New Roman" w:cstheme="minorHAnsi"/>
                <w:b/>
                <w:bCs/>
                <w:color w:val="344E6D"/>
                <w:sz w:val="20"/>
                <w:szCs w:val="20"/>
                <w:lang w:val="mn-MN"/>
              </w:rPr>
              <w:t>ӨРСӨЛДӨГЧИЙН ХАРЬЦУУЛАХ</w:t>
            </w:r>
          </w:p>
        </w:tc>
      </w:tr>
      <w:tr w:rsidR="000102CA" w14:paraId="36F1D5F3" w14:textId="77777777" w:rsidTr="000102CA">
        <w:trPr>
          <w:trHeight w:val="720"/>
        </w:trPr>
        <w:tc>
          <w:tcPr>
            <w:tcW w:w="1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B0B83" w14:textId="39388C8C" w:rsidR="000102CA" w:rsidRPr="00E61046" w:rsidRDefault="00E61046">
            <w:pPr>
              <w:jc w:val="center"/>
              <w:rPr>
                <w:rFonts w:eastAsia="Times New Roman" w:cstheme="minorHAnsi"/>
                <w:b/>
                <w:bCs/>
                <w:color w:val="344E6D"/>
                <w:sz w:val="20"/>
                <w:szCs w:val="20"/>
                <w:lang w:val="mn-MN"/>
              </w:rPr>
            </w:pPr>
            <w:r w:rsidRPr="00E61046">
              <w:rPr>
                <w:rFonts w:eastAsia="Times New Roman" w:cstheme="minorHAnsi"/>
                <w:b/>
                <w:bCs/>
                <w:color w:val="344E6D"/>
                <w:sz w:val="20"/>
                <w:szCs w:val="20"/>
                <w:lang w:val="mn-MN"/>
              </w:rPr>
              <w:t>ӨРСӨЛДӨГЧИЙН БҮТЭЭГДЭХҮҮНҮҮД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55B1D" w14:textId="3401B309" w:rsidR="000102CA" w:rsidRPr="00E61046" w:rsidRDefault="00E61046">
            <w:pPr>
              <w:jc w:val="center"/>
              <w:rPr>
                <w:rFonts w:eastAsia="Times New Roman" w:cstheme="minorHAnsi"/>
                <w:b/>
                <w:bCs/>
                <w:color w:val="344E6D"/>
                <w:sz w:val="20"/>
                <w:szCs w:val="20"/>
                <w:lang w:val="mn-MN"/>
              </w:rPr>
            </w:pPr>
            <w:r w:rsidRPr="00E61046">
              <w:rPr>
                <w:rFonts w:eastAsia="Times New Roman" w:cstheme="minorHAnsi"/>
                <w:b/>
                <w:bCs/>
                <w:color w:val="344E6D"/>
                <w:sz w:val="20"/>
                <w:szCs w:val="20"/>
                <w:lang w:val="mn-MN"/>
              </w:rPr>
              <w:t>ТОВЧ МЭДЭЭЛЭЛ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515B1" w14:textId="3EEF333E" w:rsidR="000102CA" w:rsidRPr="00E61046" w:rsidRDefault="00E61046">
            <w:pPr>
              <w:jc w:val="center"/>
              <w:rPr>
                <w:rFonts w:eastAsia="Times New Roman" w:cstheme="minorHAnsi"/>
                <w:b/>
                <w:bCs/>
                <w:color w:val="344E6D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344E6D"/>
                <w:sz w:val="20"/>
                <w:szCs w:val="20"/>
                <w:lang w:val="mn-MN"/>
              </w:rPr>
              <w:t>ГОЛ ӨГӨӨЖ № 1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DFCF2" w14:textId="429440C1" w:rsidR="000102CA" w:rsidRPr="00E61046" w:rsidRDefault="00E61046">
            <w:pPr>
              <w:jc w:val="center"/>
              <w:rPr>
                <w:rFonts w:eastAsia="Times New Roman" w:cstheme="minorHAnsi"/>
                <w:b/>
                <w:bCs/>
                <w:color w:val="344E6D"/>
                <w:sz w:val="20"/>
                <w:szCs w:val="20"/>
                <w:lang w:val="mn-MN"/>
              </w:rPr>
            </w:pPr>
            <w:r w:rsidRPr="00E61046">
              <w:rPr>
                <w:rFonts w:eastAsia="Times New Roman" w:cstheme="minorHAnsi"/>
                <w:b/>
                <w:bCs/>
                <w:color w:val="344E6D"/>
                <w:sz w:val="20"/>
                <w:szCs w:val="20"/>
                <w:lang w:val="mn-MN"/>
              </w:rPr>
              <w:t>ГОЛ ӨГӨӨЖ №2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D9AFE" w14:textId="4CAD99B9" w:rsidR="000102CA" w:rsidRPr="00E61046" w:rsidRDefault="00E61046">
            <w:pPr>
              <w:jc w:val="center"/>
              <w:rPr>
                <w:rFonts w:eastAsia="Times New Roman" w:cstheme="minorHAnsi"/>
                <w:b/>
                <w:bCs/>
                <w:color w:val="344E6D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344E6D"/>
                <w:sz w:val="20"/>
                <w:szCs w:val="20"/>
                <w:lang w:val="mn-MN"/>
              </w:rPr>
              <w:t>ГОЛ СУЛ ТАЛ №</w:t>
            </w:r>
            <w:r w:rsidRPr="00E61046">
              <w:rPr>
                <w:rFonts w:eastAsia="Times New Roman" w:cstheme="minorHAnsi"/>
                <w:b/>
                <w:bCs/>
                <w:color w:val="344E6D"/>
                <w:sz w:val="20"/>
                <w:szCs w:val="20"/>
              </w:rPr>
              <w:t xml:space="preserve"> 1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FDC44" w14:textId="4A0D0112" w:rsidR="000102CA" w:rsidRPr="00E61046" w:rsidRDefault="00E61046">
            <w:pPr>
              <w:jc w:val="center"/>
              <w:rPr>
                <w:rFonts w:eastAsia="Times New Roman" w:cstheme="minorHAnsi"/>
                <w:b/>
                <w:bCs/>
                <w:color w:val="344E6D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344E6D"/>
                <w:sz w:val="20"/>
                <w:szCs w:val="20"/>
                <w:lang w:val="mn-MN"/>
              </w:rPr>
              <w:t>ГОЛ СУЛ ТАЛ №</w:t>
            </w:r>
            <w:r w:rsidRPr="00E61046">
              <w:rPr>
                <w:rFonts w:eastAsia="Times New Roman" w:cstheme="minorHAnsi"/>
                <w:b/>
                <w:bCs/>
                <w:color w:val="344E6D"/>
                <w:sz w:val="20"/>
                <w:szCs w:val="20"/>
              </w:rPr>
              <w:t xml:space="preserve"> 2</w:t>
            </w:r>
          </w:p>
        </w:tc>
      </w:tr>
      <w:tr w:rsidR="000102CA" w14:paraId="10FD2500" w14:textId="77777777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99C6C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2D092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85C44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84D68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E6B2C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22909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51B1BA38" w14:textId="77777777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12599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C4C0E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E7706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8F505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CCAD6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E3DB3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7F0BF6C0" w14:textId="77777777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1C70B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DC7FD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E0A54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F150E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77A12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30963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6954CE32" w14:textId="77777777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61126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C99C6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418E5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BEC79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BAB5B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9B440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7672C3F0" w14:textId="77777777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730EC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CC8FD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78A79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80179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D5DAB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F3361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4FDABDD6" w14:textId="77777777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3B4C4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A904D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ED6A7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DA818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6A259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EED19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3AAE80D9" w14:textId="77777777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187FF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AFF87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9B93B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3E872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9395A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A06AA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1DED2019" w14:textId="77777777" w:rsidTr="000102CA">
        <w:trPr>
          <w:trHeight w:val="440"/>
        </w:trPr>
        <w:tc>
          <w:tcPr>
            <w:tcW w:w="1068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BD8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1DD8C" w14:textId="2A925AF1" w:rsidR="000102CA" w:rsidRPr="00F010CB" w:rsidRDefault="00F010CB">
            <w:pPr>
              <w:jc w:val="center"/>
              <w:rPr>
                <w:rFonts w:ascii="Century Gothic" w:eastAsia="Times New Roman" w:hAnsi="Century Gothic"/>
                <w:b/>
                <w:bCs/>
                <w:color w:val="344E6D"/>
                <w:sz w:val="20"/>
                <w:szCs w:val="20"/>
                <w:lang w:val="mn-MN"/>
              </w:rPr>
            </w:pPr>
            <w:r>
              <w:rPr>
                <w:rFonts w:ascii="Century Gothic" w:eastAsia="Times New Roman" w:hAnsi="Century Gothic"/>
                <w:b/>
                <w:bCs/>
                <w:color w:val="344E6D"/>
                <w:sz w:val="20"/>
                <w:szCs w:val="20"/>
                <w:lang w:val="mn-MN"/>
              </w:rPr>
              <w:t>БОЛОМЖИЙН ХАРЬЦУУЛАХ</w:t>
            </w:r>
          </w:p>
        </w:tc>
      </w:tr>
      <w:tr w:rsidR="00F010CB" w14:paraId="4F49E185" w14:textId="77777777" w:rsidTr="00F010CB">
        <w:trPr>
          <w:trHeight w:val="720"/>
        </w:trPr>
        <w:tc>
          <w:tcPr>
            <w:tcW w:w="1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52990" w14:textId="67BC384D" w:rsidR="00F010CB" w:rsidRPr="00E61046" w:rsidRDefault="00E61046" w:rsidP="00F010CB">
            <w:pPr>
              <w:jc w:val="center"/>
              <w:rPr>
                <w:rFonts w:eastAsia="Times New Roman" w:cstheme="minorHAnsi"/>
                <w:b/>
                <w:bCs/>
                <w:color w:val="344E6D"/>
                <w:sz w:val="20"/>
                <w:szCs w:val="20"/>
                <w:lang w:val="mn-MN"/>
              </w:rPr>
            </w:pPr>
            <w:r w:rsidRPr="00E61046">
              <w:rPr>
                <w:rFonts w:eastAsia="Times New Roman" w:cstheme="minorHAnsi"/>
                <w:b/>
                <w:bCs/>
                <w:color w:val="344E6D"/>
                <w:sz w:val="20"/>
                <w:szCs w:val="20"/>
                <w:lang w:val="mn-MN"/>
              </w:rPr>
              <w:t>БҮТЭЭГДЭХҮҮНИЙ ОНЦЛОГ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841EB" w14:textId="12659FBB" w:rsidR="00F010CB" w:rsidRPr="00E61046" w:rsidRDefault="00E61046" w:rsidP="00F010CB">
            <w:pPr>
              <w:jc w:val="center"/>
              <w:rPr>
                <w:rFonts w:eastAsia="Times New Roman" w:cstheme="minorHAnsi"/>
                <w:b/>
                <w:bCs/>
                <w:color w:val="344E6D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344E6D"/>
                <w:sz w:val="20"/>
                <w:szCs w:val="20"/>
                <w:lang w:val="mn-MN"/>
              </w:rPr>
              <w:t>ӨРСӨЛДӨХ БҮТЭЭГДЭХҮҮН №</w:t>
            </w:r>
            <w:r w:rsidRPr="00E61046">
              <w:rPr>
                <w:rFonts w:eastAsia="Times New Roman" w:cstheme="minorHAnsi"/>
                <w:b/>
                <w:bCs/>
                <w:color w:val="344E6D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5AE95" w14:textId="2BE81B56" w:rsidR="00F010CB" w:rsidRPr="00E61046" w:rsidRDefault="00E61046" w:rsidP="00F010CB">
            <w:pPr>
              <w:jc w:val="center"/>
              <w:rPr>
                <w:rFonts w:eastAsia="Times New Roman" w:cstheme="minorHAnsi"/>
                <w:b/>
                <w:bCs/>
                <w:color w:val="344E6D"/>
                <w:sz w:val="20"/>
                <w:szCs w:val="20"/>
                <w:lang w:val="mn-MN"/>
              </w:rPr>
            </w:pPr>
            <w:r w:rsidRPr="00E61046">
              <w:rPr>
                <w:rFonts w:eastAsia="Times New Roman" w:cstheme="minorHAnsi"/>
                <w:b/>
                <w:bCs/>
                <w:color w:val="344E6D"/>
                <w:sz w:val="20"/>
                <w:szCs w:val="20"/>
                <w:lang w:val="mn-MN"/>
              </w:rPr>
              <w:t>ӨРСӨЛДӨХ БҮТЭЭГДЭХҮҮН №2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77EA5" w14:textId="17133628" w:rsidR="00F010CB" w:rsidRPr="00E61046" w:rsidRDefault="00E61046" w:rsidP="00F010CB">
            <w:pPr>
              <w:jc w:val="center"/>
              <w:rPr>
                <w:rFonts w:eastAsia="Times New Roman" w:cstheme="minorHAnsi"/>
                <w:b/>
                <w:bCs/>
                <w:color w:val="344E6D"/>
                <w:sz w:val="20"/>
                <w:szCs w:val="20"/>
                <w:lang w:val="mn-MN"/>
              </w:rPr>
            </w:pPr>
            <w:r w:rsidRPr="00E61046">
              <w:rPr>
                <w:rFonts w:eastAsia="Times New Roman" w:cstheme="minorHAnsi"/>
                <w:b/>
                <w:bCs/>
                <w:color w:val="344E6D"/>
                <w:sz w:val="20"/>
                <w:szCs w:val="20"/>
                <w:lang w:val="mn-MN"/>
              </w:rPr>
              <w:t>ӨРСӨЛДӨХ БҮТЭЭГДЭХҮҮН №3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244CC" w14:textId="63AAF5F6" w:rsidR="00F010CB" w:rsidRPr="00E61046" w:rsidRDefault="00E61046" w:rsidP="00F010CB">
            <w:pPr>
              <w:jc w:val="center"/>
              <w:rPr>
                <w:rFonts w:eastAsia="Times New Roman" w:cstheme="minorHAnsi"/>
                <w:b/>
                <w:bCs/>
                <w:color w:val="344E6D"/>
                <w:sz w:val="20"/>
                <w:szCs w:val="20"/>
                <w:lang w:val="mn-MN"/>
              </w:rPr>
            </w:pPr>
            <w:r w:rsidRPr="00E61046">
              <w:rPr>
                <w:rFonts w:eastAsia="Times New Roman" w:cstheme="minorHAnsi"/>
                <w:b/>
                <w:bCs/>
                <w:color w:val="344E6D"/>
                <w:sz w:val="20"/>
                <w:szCs w:val="20"/>
                <w:lang w:val="mn-MN"/>
              </w:rPr>
              <w:t>ӨРСӨЛДӨХ БҮТЭЭГДЭХҮҮН №4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6438A" w14:textId="593C6F88" w:rsidR="00F010CB" w:rsidRPr="00E61046" w:rsidRDefault="00E61046" w:rsidP="00F010CB">
            <w:pPr>
              <w:jc w:val="center"/>
              <w:rPr>
                <w:rFonts w:eastAsia="Times New Roman" w:cstheme="minorHAnsi"/>
                <w:b/>
                <w:bCs/>
                <w:color w:val="344E6D"/>
                <w:sz w:val="20"/>
                <w:szCs w:val="20"/>
                <w:lang w:val="mn-MN"/>
              </w:rPr>
            </w:pPr>
            <w:r w:rsidRPr="00E61046">
              <w:rPr>
                <w:rFonts w:eastAsia="Times New Roman" w:cstheme="minorHAnsi"/>
                <w:b/>
                <w:bCs/>
                <w:color w:val="344E6D"/>
                <w:sz w:val="20"/>
                <w:szCs w:val="20"/>
                <w:lang w:val="mn-MN"/>
              </w:rPr>
              <w:t>ӨРСӨЛДӨХ БҮТЭЭГДЭХҮҮН №5</w:t>
            </w:r>
          </w:p>
        </w:tc>
      </w:tr>
      <w:tr w:rsidR="000102CA" w14:paraId="71425083" w14:textId="77777777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D83BB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383A8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EC55B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621AE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6E028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25777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3B7FE645" w14:textId="77777777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79B17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5919A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FAF63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85F20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639A0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D7149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7211A7A6" w14:textId="77777777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1BC5C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3E05A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2A8BF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08F3E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3E78F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72EF8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7220E396" w14:textId="77777777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9770E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90F5B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EE389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BD192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37681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5E9A4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62683250" w14:textId="77777777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7D55F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187D5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4ECFE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4946E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F16BB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7C472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082AE649" w14:textId="77777777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F0C4A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75BEF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EACA0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156EF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0DC60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328A4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6BF4B915" w14:textId="77777777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135AA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4AEF9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955CE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DA763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B5BDA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FA0B3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4B4E1A31" w14:textId="77777777" w:rsidTr="000102CA">
        <w:trPr>
          <w:trHeight w:val="480"/>
        </w:trPr>
        <w:tc>
          <w:tcPr>
            <w:tcW w:w="1068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D5477" w14:textId="36515A4F" w:rsidR="000102CA" w:rsidRPr="00F010CB" w:rsidRDefault="00F010CB">
            <w:pPr>
              <w:jc w:val="center"/>
              <w:rPr>
                <w:rFonts w:ascii="Century Gothic" w:eastAsia="Times New Roman" w:hAnsi="Century Gothic"/>
                <w:b/>
                <w:bCs/>
                <w:color w:val="344E6D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344E6D"/>
                <w:sz w:val="20"/>
                <w:szCs w:val="20"/>
                <w:lang w:val="mn-MN"/>
              </w:rPr>
              <w:t>НЭМЭЛТ</w:t>
            </w:r>
          </w:p>
        </w:tc>
      </w:tr>
      <w:tr w:rsidR="000102CA" w14:paraId="230B9C4F" w14:textId="77777777" w:rsidTr="000102CA">
        <w:trPr>
          <w:trHeight w:val="1080"/>
        </w:trPr>
        <w:tc>
          <w:tcPr>
            <w:tcW w:w="1068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FB627" w14:textId="77777777"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0102CA" w14:paraId="1460EFE4" w14:textId="77777777" w:rsidTr="000102CA">
        <w:trPr>
          <w:trHeight w:val="440"/>
        </w:trPr>
        <w:tc>
          <w:tcPr>
            <w:tcW w:w="1068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BD8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847A3" w14:textId="1364AF00" w:rsidR="000102CA" w:rsidRDefault="00F010CB">
            <w:pPr>
              <w:jc w:val="center"/>
              <w:rPr>
                <w:rFonts w:ascii="Century Gothic" w:eastAsia="Times New Roman" w:hAnsi="Century Gothic"/>
                <w:b/>
                <w:bCs/>
                <w:color w:val="344E6D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344E6D"/>
                <w:sz w:val="20"/>
                <w:szCs w:val="20"/>
                <w:lang w:val="mn-MN"/>
              </w:rPr>
              <w:t>ГОЛ ХОНОГШИЛТ</w:t>
            </w:r>
            <w:r>
              <w:rPr>
                <w:rFonts w:ascii="Century Gothic" w:eastAsia="Times New Roman" w:hAnsi="Century Gothic"/>
                <w:b/>
                <w:bCs/>
                <w:color w:val="344E6D"/>
                <w:sz w:val="20"/>
                <w:szCs w:val="20"/>
              </w:rPr>
              <w:t xml:space="preserve">  </w:t>
            </w:r>
            <w:r w:rsidR="000102CA">
              <w:rPr>
                <w:rFonts w:ascii="Century Gothic" w:eastAsia="Times New Roman" w:hAnsi="Century Gothic"/>
                <w:b/>
                <w:bCs/>
                <w:color w:val="344E6D"/>
                <w:sz w:val="20"/>
                <w:szCs w:val="20"/>
              </w:rPr>
              <w:t xml:space="preserve">|  </w:t>
            </w:r>
            <w:r>
              <w:rPr>
                <w:rFonts w:ascii="Century Gothic" w:eastAsia="Times New Roman" w:hAnsi="Century Gothic"/>
                <w:b/>
                <w:bCs/>
                <w:i/>
                <w:iCs/>
                <w:color w:val="344E6D"/>
                <w:sz w:val="16"/>
                <w:szCs w:val="16"/>
                <w:lang w:val="mn-MN"/>
              </w:rPr>
              <w:t>Харилцагчид яг ямар мессежийг хоногшуулахыг х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344E6D"/>
                <w:sz w:val="16"/>
                <w:szCs w:val="16"/>
                <w:lang w:val="mn-MN"/>
              </w:rPr>
              <w:t>үсэж байна вэ?</w:t>
            </w:r>
          </w:p>
        </w:tc>
      </w:tr>
      <w:tr w:rsidR="000102CA" w14:paraId="516571B9" w14:textId="77777777" w:rsidTr="000102CA">
        <w:trPr>
          <w:trHeight w:val="1080"/>
        </w:trPr>
        <w:tc>
          <w:tcPr>
            <w:tcW w:w="1068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FAFBA" w14:textId="77777777"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</w:tbl>
    <w:bookmarkEnd w:id="6"/>
    <w:p w14:paraId="3BC8A96A" w14:textId="77777777" w:rsidR="000102CA" w:rsidRDefault="000102CA">
      <w:r>
        <w:t xml:space="preserve"> </w:t>
      </w:r>
    </w:p>
    <w:tbl>
      <w:tblPr>
        <w:tblW w:w="10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0"/>
        <w:gridCol w:w="1780"/>
        <w:gridCol w:w="1780"/>
      </w:tblGrid>
      <w:tr w:rsidR="000102CA" w14:paraId="0B8CF59F" w14:textId="77777777" w:rsidTr="000102CA">
        <w:trPr>
          <w:trHeight w:val="480"/>
        </w:trPr>
        <w:tc>
          <w:tcPr>
            <w:tcW w:w="1068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4D2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8E52E" w14:textId="376D95D6" w:rsidR="000102CA" w:rsidRPr="00E61046" w:rsidRDefault="00E61046">
            <w:pPr>
              <w:jc w:val="center"/>
              <w:rPr>
                <w:rFonts w:eastAsia="Times New Roman" w:cstheme="minorHAnsi"/>
                <w:b/>
                <w:bCs/>
                <w:color w:val="FFFFFF"/>
                <w:lang w:val="mn-MN"/>
              </w:rPr>
            </w:pPr>
            <w:bookmarkStart w:id="7" w:name="FINANCE"/>
            <w:r w:rsidRPr="00E61046">
              <w:rPr>
                <w:rFonts w:eastAsia="Times New Roman" w:cstheme="minorHAnsi"/>
                <w:b/>
                <w:bCs/>
                <w:color w:val="FFFFFF"/>
                <w:lang w:val="mn-MN"/>
              </w:rPr>
              <w:t>САНХҮҮ</w:t>
            </w:r>
          </w:p>
        </w:tc>
      </w:tr>
      <w:tr w:rsidR="000102CA" w14:paraId="53D23CB9" w14:textId="77777777" w:rsidTr="000102CA">
        <w:trPr>
          <w:trHeight w:val="480"/>
        </w:trPr>
        <w:tc>
          <w:tcPr>
            <w:tcW w:w="0" w:type="auto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9EB06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79B6B" w14:textId="5CCCA6D2" w:rsidR="000102CA" w:rsidRPr="00E61046" w:rsidRDefault="00E61046">
            <w:pPr>
              <w:jc w:val="center"/>
              <w:rPr>
                <w:rFonts w:eastAsia="Times New Roman" w:cstheme="minorHAnsi"/>
                <w:b/>
                <w:bCs/>
                <w:color w:val="222613"/>
                <w:sz w:val="22"/>
                <w:szCs w:val="22"/>
                <w:lang w:val="mn-MN"/>
              </w:rPr>
            </w:pPr>
            <w:r w:rsidRPr="00E61046">
              <w:rPr>
                <w:rFonts w:eastAsia="Times New Roman" w:cstheme="minorHAnsi"/>
                <w:b/>
                <w:bCs/>
                <w:color w:val="222613"/>
                <w:sz w:val="22"/>
                <w:szCs w:val="22"/>
                <w:lang w:val="mn-MN"/>
              </w:rPr>
              <w:t>ТӨСӨВ</w:t>
            </w:r>
          </w:p>
        </w:tc>
      </w:tr>
      <w:tr w:rsidR="000102CA" w14:paraId="15F271F7" w14:textId="77777777" w:rsidTr="000102CA">
        <w:trPr>
          <w:trHeight w:val="440"/>
        </w:trPr>
        <w:tc>
          <w:tcPr>
            <w:tcW w:w="5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ECA9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071C7" w14:textId="5D089822" w:rsidR="000102CA" w:rsidRPr="00E61046" w:rsidRDefault="00E61046">
            <w:pPr>
              <w:jc w:val="center"/>
              <w:rPr>
                <w:rFonts w:eastAsia="Times New Roman" w:cstheme="minorHAnsi"/>
                <w:b/>
                <w:bCs/>
                <w:color w:val="33391C"/>
                <w:sz w:val="20"/>
                <w:szCs w:val="20"/>
                <w:lang w:val="mn-MN"/>
              </w:rPr>
            </w:pPr>
            <w:r w:rsidRPr="00E61046">
              <w:rPr>
                <w:rFonts w:eastAsia="Times New Roman" w:cstheme="minorHAnsi"/>
                <w:b/>
                <w:bCs/>
                <w:color w:val="33391C"/>
                <w:sz w:val="20"/>
                <w:szCs w:val="20"/>
                <w:lang w:val="mn-MN"/>
              </w:rPr>
              <w:t>ТӨСВИЙН ДҮН</w:t>
            </w:r>
          </w:p>
        </w:tc>
        <w:tc>
          <w:tcPr>
            <w:tcW w:w="53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ECA9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9C0B3" w14:textId="40060E81" w:rsidR="000102CA" w:rsidRPr="00E61046" w:rsidRDefault="00E61046">
            <w:pPr>
              <w:jc w:val="center"/>
              <w:rPr>
                <w:rFonts w:eastAsia="Times New Roman" w:cstheme="minorHAnsi"/>
                <w:b/>
                <w:bCs/>
                <w:color w:val="33391C"/>
                <w:sz w:val="20"/>
                <w:szCs w:val="20"/>
                <w:lang w:val="mn-MN"/>
              </w:rPr>
            </w:pPr>
            <w:r w:rsidRPr="00E61046">
              <w:rPr>
                <w:rFonts w:eastAsia="Times New Roman" w:cstheme="minorHAnsi"/>
                <w:b/>
                <w:bCs/>
                <w:color w:val="33391C"/>
                <w:sz w:val="20"/>
                <w:szCs w:val="20"/>
                <w:lang w:val="mn-MN"/>
              </w:rPr>
              <w:t>САНХҮҮГИЙН НӨӨЦ БОЛОМЖ</w:t>
            </w:r>
          </w:p>
        </w:tc>
      </w:tr>
      <w:tr w:rsidR="000102CA" w14:paraId="2C3619BA" w14:textId="77777777" w:rsidTr="000102CA">
        <w:trPr>
          <w:trHeight w:val="1080"/>
        </w:trPr>
        <w:tc>
          <w:tcPr>
            <w:tcW w:w="5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110AC988" w14:textId="692B7CEF" w:rsidR="000102CA" w:rsidRPr="00E61046" w:rsidRDefault="00E61046">
            <w:pPr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65E20DBE" w14:textId="6B5DD446" w:rsidR="000102CA" w:rsidRPr="00E61046" w:rsidRDefault="00E61046">
            <w:pPr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102CA" w14:paraId="4ECB8C2A" w14:textId="77777777" w:rsidTr="000102CA">
        <w:trPr>
          <w:trHeight w:val="480"/>
        </w:trPr>
        <w:tc>
          <w:tcPr>
            <w:tcW w:w="1068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EE4C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5B708" w14:textId="327752F0" w:rsidR="000102CA" w:rsidRPr="00E61046" w:rsidRDefault="00E61046">
            <w:pPr>
              <w:jc w:val="center"/>
              <w:rPr>
                <w:rFonts w:eastAsia="Times New Roman" w:cstheme="minorHAnsi"/>
                <w:b/>
                <w:bCs/>
                <w:color w:val="33391C"/>
                <w:sz w:val="20"/>
                <w:szCs w:val="20"/>
                <w:lang w:val="mn-MN"/>
              </w:rPr>
            </w:pPr>
            <w:r w:rsidRPr="00E61046">
              <w:rPr>
                <w:rFonts w:eastAsia="Times New Roman" w:cstheme="minorHAnsi"/>
                <w:b/>
                <w:bCs/>
                <w:color w:val="33391C"/>
                <w:sz w:val="20"/>
                <w:szCs w:val="20"/>
                <w:lang w:val="mn-MN"/>
              </w:rPr>
              <w:t>ТӨСВИЙН ТАЛААР НЭМЭЛТ МЭДЭЭЛЭЛ</w:t>
            </w:r>
          </w:p>
        </w:tc>
      </w:tr>
      <w:tr w:rsidR="000102CA" w14:paraId="63958C63" w14:textId="77777777" w:rsidTr="000102CA">
        <w:trPr>
          <w:trHeight w:val="1080"/>
        </w:trPr>
        <w:tc>
          <w:tcPr>
            <w:tcW w:w="1068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D146D" w14:textId="77777777"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0102CA" w14:paraId="1E8D9D68" w14:textId="77777777" w:rsidTr="000102CA">
        <w:trPr>
          <w:trHeight w:val="480"/>
        </w:trPr>
        <w:tc>
          <w:tcPr>
            <w:tcW w:w="0" w:type="auto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9EB06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7964A" w14:textId="0D6F9FC8" w:rsidR="000102CA" w:rsidRPr="00E61046" w:rsidRDefault="00E61046">
            <w:pPr>
              <w:jc w:val="center"/>
              <w:rPr>
                <w:rFonts w:eastAsia="Times New Roman" w:cstheme="minorHAnsi"/>
                <w:b/>
                <w:bCs/>
                <w:color w:val="222613"/>
                <w:sz w:val="22"/>
                <w:szCs w:val="22"/>
                <w:lang w:val="mn-MN"/>
              </w:rPr>
            </w:pPr>
            <w:r w:rsidRPr="00E61046">
              <w:rPr>
                <w:rFonts w:eastAsia="Times New Roman" w:cstheme="minorHAnsi"/>
                <w:b/>
                <w:bCs/>
                <w:color w:val="222613"/>
                <w:sz w:val="22"/>
                <w:szCs w:val="22"/>
                <w:lang w:val="mn-MN"/>
              </w:rPr>
              <w:t>ҮНЭ ТОГТООЛТ</w:t>
            </w:r>
          </w:p>
        </w:tc>
      </w:tr>
      <w:tr w:rsidR="000102CA" w14:paraId="1F84AD23" w14:textId="77777777" w:rsidTr="00F010CB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EE4C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C5076" w14:textId="29B12159" w:rsidR="000102CA" w:rsidRPr="00E61046" w:rsidRDefault="00A020FF" w:rsidP="00F010CB">
            <w:pPr>
              <w:jc w:val="center"/>
              <w:rPr>
                <w:rFonts w:eastAsia="Times New Roman" w:cstheme="minorHAnsi"/>
                <w:b/>
                <w:bCs/>
                <w:color w:val="222613"/>
                <w:sz w:val="20"/>
                <w:szCs w:val="20"/>
                <w:lang w:val="mn-MN"/>
              </w:rPr>
            </w:pPr>
            <w:r w:rsidRPr="00E61046">
              <w:rPr>
                <w:rFonts w:eastAsia="Times New Roman" w:cstheme="minorHAnsi"/>
                <w:b/>
                <w:bCs/>
                <w:color w:val="222613"/>
                <w:sz w:val="20"/>
                <w:szCs w:val="20"/>
                <w:lang w:val="mn-MN"/>
              </w:rPr>
              <w:t>БҮТЭЭГДЭХҮҮН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4C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782C0" w14:textId="10F54F5D" w:rsidR="000102CA" w:rsidRPr="00E61046" w:rsidRDefault="00A020FF" w:rsidP="00F010CB">
            <w:pPr>
              <w:jc w:val="center"/>
              <w:rPr>
                <w:rFonts w:eastAsia="Times New Roman" w:cstheme="minorHAnsi"/>
                <w:b/>
                <w:bCs/>
                <w:color w:val="222613"/>
                <w:sz w:val="20"/>
                <w:szCs w:val="20"/>
                <w:lang w:val="mn-MN"/>
              </w:rPr>
            </w:pPr>
            <w:r w:rsidRPr="00E61046">
              <w:rPr>
                <w:rFonts w:eastAsia="Times New Roman" w:cstheme="minorHAnsi"/>
                <w:b/>
                <w:bCs/>
                <w:color w:val="222613"/>
                <w:sz w:val="20"/>
                <w:szCs w:val="20"/>
                <w:lang w:val="mn-MN"/>
              </w:rPr>
              <w:t>ҮНЭ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4C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FEF52" w14:textId="6765E2E6" w:rsidR="000102CA" w:rsidRPr="00E61046" w:rsidRDefault="00E61046" w:rsidP="00F010CB">
            <w:pPr>
              <w:jc w:val="center"/>
              <w:rPr>
                <w:rFonts w:eastAsia="Times New Roman" w:cstheme="minorHAnsi"/>
                <w:b/>
                <w:bCs/>
                <w:color w:val="222613"/>
                <w:sz w:val="20"/>
                <w:szCs w:val="20"/>
                <w:lang w:val="mn-MN"/>
              </w:rPr>
            </w:pPr>
            <w:r w:rsidRPr="00E61046">
              <w:rPr>
                <w:rFonts w:eastAsia="Times New Roman" w:cstheme="minorHAnsi"/>
                <w:b/>
                <w:bCs/>
                <w:color w:val="222613"/>
                <w:sz w:val="20"/>
                <w:szCs w:val="20"/>
                <w:lang w:val="mn-MN"/>
              </w:rPr>
              <w:t>НӨХЦӨЛ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4C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CE206" w14:textId="07D4403A" w:rsidR="000102CA" w:rsidRPr="00E61046" w:rsidRDefault="00E61046" w:rsidP="00F010CB">
            <w:pPr>
              <w:jc w:val="center"/>
              <w:rPr>
                <w:rFonts w:eastAsia="Times New Roman" w:cstheme="minorHAnsi"/>
                <w:b/>
                <w:bCs/>
                <w:color w:val="222613"/>
                <w:sz w:val="20"/>
                <w:szCs w:val="20"/>
                <w:lang w:val="mn-MN"/>
              </w:rPr>
            </w:pPr>
            <w:r w:rsidRPr="00E61046">
              <w:rPr>
                <w:rFonts w:eastAsia="Times New Roman" w:cstheme="minorHAnsi"/>
                <w:b/>
                <w:bCs/>
                <w:color w:val="222613"/>
                <w:sz w:val="20"/>
                <w:szCs w:val="20"/>
                <w:lang w:val="mn-MN"/>
              </w:rPr>
              <w:t>ҮНЭД ГОЛ НӨЛӨӨЛӨГЧ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4C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7D3B9" w14:textId="38299A95" w:rsidR="000102CA" w:rsidRPr="00E61046" w:rsidRDefault="00E61046" w:rsidP="00F010CB">
            <w:pPr>
              <w:jc w:val="center"/>
              <w:rPr>
                <w:rFonts w:eastAsia="Times New Roman" w:cstheme="minorHAnsi"/>
                <w:b/>
                <w:bCs/>
                <w:color w:val="222613"/>
                <w:sz w:val="20"/>
                <w:szCs w:val="20"/>
                <w:lang w:val="mn-MN"/>
              </w:rPr>
            </w:pPr>
            <w:r w:rsidRPr="00E61046">
              <w:rPr>
                <w:rFonts w:eastAsia="Times New Roman" w:cstheme="minorHAnsi"/>
                <w:b/>
                <w:bCs/>
                <w:color w:val="222613"/>
                <w:sz w:val="20"/>
                <w:szCs w:val="20"/>
                <w:lang w:val="mn-MN"/>
              </w:rPr>
              <w:t>НЭМЭЛТ МЭДЭЭЛЭЛ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4C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24E5B" w14:textId="03432050" w:rsidR="000102CA" w:rsidRPr="00E61046" w:rsidRDefault="00E61046" w:rsidP="00F010CB">
            <w:pPr>
              <w:jc w:val="center"/>
              <w:rPr>
                <w:rFonts w:eastAsia="Times New Roman" w:cstheme="minorHAnsi"/>
                <w:b/>
                <w:bCs/>
                <w:color w:val="222613"/>
                <w:sz w:val="20"/>
                <w:szCs w:val="20"/>
                <w:lang w:val="mn-MN"/>
              </w:rPr>
            </w:pPr>
            <w:r w:rsidRPr="00E61046">
              <w:rPr>
                <w:rFonts w:eastAsia="Times New Roman" w:cstheme="minorHAnsi"/>
                <w:b/>
                <w:bCs/>
                <w:color w:val="222613"/>
                <w:sz w:val="20"/>
                <w:szCs w:val="20"/>
                <w:lang w:val="mn-MN"/>
              </w:rPr>
              <w:t>ХӨНГӨЛӨЛТ УРАМШУУЛАЛ</w:t>
            </w:r>
          </w:p>
        </w:tc>
      </w:tr>
      <w:tr w:rsidR="000102CA" w14:paraId="6F0E0307" w14:textId="77777777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2D468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B7890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D23E6" w14:textId="1E05F35C" w:rsidR="000102CA" w:rsidRPr="00E61046" w:rsidRDefault="00E61046">
            <w:pPr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70480" w14:textId="26070334" w:rsidR="000102CA" w:rsidRPr="00E61046" w:rsidRDefault="00E61046">
            <w:pPr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46316" w14:textId="449C8A6E" w:rsidR="000102CA" w:rsidRPr="00E61046" w:rsidRDefault="00E61046">
            <w:pPr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A32DC" w14:textId="34C615F5" w:rsidR="000102CA" w:rsidRPr="00E61046" w:rsidRDefault="00E61046">
            <w:pPr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1C9DC9DA" w14:textId="77777777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70CF9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94F73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9C1F2" w14:textId="2F51003F" w:rsidR="000102CA" w:rsidRPr="00E61046" w:rsidRDefault="00E61046">
            <w:pPr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25294" w14:textId="32586FF4" w:rsidR="000102CA" w:rsidRPr="00E61046" w:rsidRDefault="00E61046">
            <w:pPr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6E6AA" w14:textId="733F7437" w:rsidR="000102CA" w:rsidRPr="00E61046" w:rsidRDefault="00E61046">
            <w:pPr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BB4A4" w14:textId="7A86B60B" w:rsidR="000102CA" w:rsidRPr="00E61046" w:rsidRDefault="00E61046">
            <w:pPr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25459F40" w14:textId="77777777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5749A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731EE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F34637" w14:textId="0B7329A1" w:rsidR="000102CA" w:rsidRPr="00E61046" w:rsidRDefault="00E61046">
            <w:pPr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95BC9" w14:textId="091BC754" w:rsidR="000102CA" w:rsidRPr="00E61046" w:rsidRDefault="00E61046">
            <w:pPr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30384" w14:textId="559989F4" w:rsidR="000102CA" w:rsidRPr="00E61046" w:rsidRDefault="00E61046">
            <w:pPr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AB319" w14:textId="1A54DE47" w:rsidR="000102CA" w:rsidRPr="00E61046" w:rsidRDefault="00E61046">
            <w:pPr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03730B76" w14:textId="77777777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B1391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AA028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EE963" w14:textId="62C731EC" w:rsidR="000102CA" w:rsidRPr="00E61046" w:rsidRDefault="00E61046">
            <w:pPr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C400C" w14:textId="539F27D4" w:rsidR="000102CA" w:rsidRPr="00E61046" w:rsidRDefault="00E61046">
            <w:pPr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1F856" w14:textId="5AE264DE" w:rsidR="000102CA" w:rsidRPr="00E61046" w:rsidRDefault="00E61046">
            <w:pPr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0A4E7" w14:textId="70086A26" w:rsidR="000102CA" w:rsidRPr="00E61046" w:rsidRDefault="00E61046">
            <w:pPr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517B5AA1" w14:textId="77777777" w:rsidTr="000102CA">
        <w:trPr>
          <w:trHeight w:val="480"/>
        </w:trPr>
        <w:tc>
          <w:tcPr>
            <w:tcW w:w="1068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EE4C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B63AA" w14:textId="5D228856" w:rsidR="000102CA" w:rsidRPr="00E61046" w:rsidRDefault="00E61046">
            <w:pPr>
              <w:jc w:val="center"/>
              <w:rPr>
                <w:rFonts w:eastAsia="Times New Roman" w:cstheme="minorHAnsi"/>
                <w:b/>
                <w:bCs/>
                <w:color w:val="33391C"/>
                <w:sz w:val="20"/>
                <w:szCs w:val="20"/>
                <w:lang w:val="mn-MN"/>
              </w:rPr>
            </w:pPr>
            <w:r w:rsidRPr="00E61046">
              <w:rPr>
                <w:rFonts w:eastAsia="Times New Roman" w:cstheme="minorHAnsi"/>
                <w:b/>
                <w:bCs/>
                <w:color w:val="33391C"/>
                <w:sz w:val="20"/>
                <w:szCs w:val="20"/>
                <w:lang w:val="mn-MN"/>
              </w:rPr>
              <w:t>ҮНИЙН МОДЕЛ</w:t>
            </w:r>
          </w:p>
        </w:tc>
      </w:tr>
      <w:tr w:rsidR="000102CA" w14:paraId="29BB787A" w14:textId="77777777" w:rsidTr="000102CA">
        <w:trPr>
          <w:trHeight w:val="1080"/>
        </w:trPr>
        <w:tc>
          <w:tcPr>
            <w:tcW w:w="1068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50C5A8" w14:textId="77777777"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bookmarkEnd w:id="7"/>
    </w:tbl>
    <w:p w14:paraId="1809ADE0" w14:textId="77777777" w:rsidR="00F22F09" w:rsidRDefault="00F22F09"/>
    <w:p w14:paraId="46601DC7" w14:textId="77777777" w:rsidR="00F22F09" w:rsidRDefault="00F22F09"/>
    <w:tbl>
      <w:tblPr>
        <w:tblW w:w="10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0"/>
      </w:tblGrid>
      <w:tr w:rsidR="00F22F09" w14:paraId="26B58526" w14:textId="77777777" w:rsidTr="00F22F09">
        <w:trPr>
          <w:trHeight w:val="56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94560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325FE" w14:textId="08775F84" w:rsidR="00F22F09" w:rsidRPr="00E61046" w:rsidRDefault="002D4D67">
            <w:pPr>
              <w:jc w:val="center"/>
              <w:rPr>
                <w:rFonts w:eastAsia="Times New Roman" w:cstheme="minorHAnsi"/>
                <w:b/>
                <w:bCs/>
                <w:color w:val="F2F2F2"/>
                <w:lang w:val="mn-MN"/>
              </w:rPr>
            </w:pPr>
            <w:bookmarkStart w:id="8" w:name="SALES"/>
            <w:r w:rsidRPr="00E61046">
              <w:rPr>
                <w:rFonts w:eastAsia="Times New Roman" w:cstheme="minorHAnsi"/>
                <w:b/>
                <w:bCs/>
                <w:color w:val="F2F2F2"/>
                <w:lang w:val="mn-MN"/>
              </w:rPr>
              <w:t>БОРЛУУЛАЛТ</w:t>
            </w:r>
          </w:p>
        </w:tc>
      </w:tr>
      <w:tr w:rsidR="00F22F09" w14:paraId="526E8C4E" w14:textId="77777777" w:rsidTr="00F22F09">
        <w:trPr>
          <w:trHeight w:val="44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BDBB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1D0A8" w14:textId="04767770" w:rsidR="00F22F09" w:rsidRPr="00E61046" w:rsidRDefault="002D4D67">
            <w:pPr>
              <w:jc w:val="center"/>
              <w:rPr>
                <w:rFonts w:eastAsia="Times New Roman" w:cstheme="minorHAnsi"/>
                <w:b/>
                <w:bCs/>
                <w:color w:val="94560A"/>
                <w:sz w:val="20"/>
                <w:szCs w:val="20"/>
                <w:lang w:val="mn-MN"/>
              </w:rPr>
            </w:pPr>
            <w:r w:rsidRPr="00E61046">
              <w:rPr>
                <w:rFonts w:eastAsia="Times New Roman" w:cstheme="minorHAnsi"/>
                <w:b/>
                <w:bCs/>
                <w:color w:val="94560A"/>
                <w:sz w:val="20"/>
                <w:szCs w:val="20"/>
                <w:lang w:val="mn-MN"/>
              </w:rPr>
              <w:t>БАГИЙН БҮТЭЦ</w:t>
            </w:r>
          </w:p>
        </w:tc>
      </w:tr>
      <w:tr w:rsidR="00F22F09" w14:paraId="62A45261" w14:textId="77777777" w:rsidTr="00F22F09">
        <w:trPr>
          <w:trHeight w:val="108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96CEA" w14:textId="77777777" w:rsidR="00F22F09" w:rsidRPr="00E61046" w:rsidRDefault="00F22F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22F09" w14:paraId="781A94BA" w14:textId="77777777" w:rsidTr="00F22F09">
        <w:trPr>
          <w:trHeight w:val="44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BDBB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9395D" w14:textId="629447EE" w:rsidR="00F22F09" w:rsidRPr="00E61046" w:rsidRDefault="002D4D67">
            <w:pPr>
              <w:jc w:val="center"/>
              <w:rPr>
                <w:rFonts w:eastAsia="Times New Roman" w:cstheme="minorHAnsi"/>
                <w:b/>
                <w:bCs/>
                <w:color w:val="94560A"/>
                <w:sz w:val="20"/>
                <w:szCs w:val="20"/>
                <w:lang w:val="mn-MN"/>
              </w:rPr>
            </w:pPr>
            <w:r w:rsidRPr="00E61046">
              <w:rPr>
                <w:rFonts w:eastAsia="Times New Roman" w:cstheme="minorHAnsi"/>
                <w:b/>
                <w:bCs/>
                <w:color w:val="94560A"/>
                <w:sz w:val="20"/>
                <w:szCs w:val="20"/>
                <w:lang w:val="mn-MN"/>
              </w:rPr>
              <w:lastRenderedPageBreak/>
              <w:t>БОРЛУУЛАЛТЫН СТРАТЕГИ</w:t>
            </w:r>
          </w:p>
        </w:tc>
      </w:tr>
      <w:tr w:rsidR="00F22F09" w14:paraId="5EA21E51" w14:textId="77777777" w:rsidTr="00F22F09">
        <w:trPr>
          <w:trHeight w:val="108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88BA6" w14:textId="77777777" w:rsidR="00F22F09" w:rsidRPr="00E61046" w:rsidRDefault="00F22F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</w:tbl>
    <w:bookmarkEnd w:id="8"/>
    <w:p w14:paraId="4808479C" w14:textId="77777777" w:rsidR="00D162EF" w:rsidRDefault="00F22F09">
      <w:r>
        <w:t xml:space="preserve"> </w:t>
      </w:r>
    </w:p>
    <w:p w14:paraId="0C86A712" w14:textId="00B00AD6" w:rsidR="000102CA" w:rsidRDefault="000102CA"/>
    <w:tbl>
      <w:tblPr>
        <w:tblW w:w="10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0"/>
        <w:gridCol w:w="3560"/>
        <w:gridCol w:w="5340"/>
      </w:tblGrid>
      <w:tr w:rsidR="000102CA" w14:paraId="11F5AACF" w14:textId="77777777" w:rsidTr="000102CA">
        <w:trPr>
          <w:trHeight w:val="480"/>
        </w:trPr>
        <w:tc>
          <w:tcPr>
            <w:tcW w:w="106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44E6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418BC" w14:textId="3EA16CA3" w:rsidR="000102CA" w:rsidRPr="00E61046" w:rsidRDefault="000B1304">
            <w:pPr>
              <w:jc w:val="center"/>
              <w:rPr>
                <w:rFonts w:eastAsia="Times New Roman" w:cstheme="minorHAnsi"/>
                <w:b/>
                <w:bCs/>
                <w:color w:val="FFFFFF"/>
                <w:lang w:val="mn-MN"/>
              </w:rPr>
            </w:pPr>
            <w:bookmarkStart w:id="9" w:name="DISTRIBUTION"/>
            <w:r w:rsidRPr="00E61046">
              <w:rPr>
                <w:rFonts w:eastAsia="Times New Roman" w:cstheme="minorHAnsi"/>
                <w:b/>
                <w:bCs/>
                <w:color w:val="FFFFFF"/>
                <w:lang w:val="mn-MN"/>
              </w:rPr>
              <w:t>БОРЛУУЛАЛТЫН СУВАГ</w:t>
            </w:r>
            <w:r w:rsidR="000102CA" w:rsidRPr="00E61046">
              <w:rPr>
                <w:rFonts w:eastAsia="Times New Roman" w:cstheme="minorHAnsi"/>
                <w:b/>
                <w:bCs/>
                <w:color w:val="FFFFFF"/>
              </w:rPr>
              <w:t xml:space="preserve"> &amp; </w:t>
            </w:r>
            <w:r w:rsidRPr="00E61046">
              <w:rPr>
                <w:rFonts w:eastAsia="Times New Roman" w:cstheme="minorHAnsi"/>
                <w:b/>
                <w:bCs/>
                <w:color w:val="FFFFFF"/>
                <w:lang w:val="mn-MN"/>
              </w:rPr>
              <w:t>ХАМТРАГЧИД</w:t>
            </w:r>
          </w:p>
        </w:tc>
      </w:tr>
      <w:tr w:rsidR="000102CA" w14:paraId="193B9113" w14:textId="77777777" w:rsidTr="000102CA">
        <w:trPr>
          <w:trHeight w:val="72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BD8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677C1" w14:textId="5790D4C0" w:rsidR="000102CA" w:rsidRPr="00E61046" w:rsidRDefault="000B1304">
            <w:pPr>
              <w:jc w:val="center"/>
              <w:rPr>
                <w:rFonts w:eastAsia="Times New Roman" w:cstheme="minorHAnsi"/>
                <w:b/>
                <w:bCs/>
                <w:color w:val="344E6D"/>
                <w:lang w:val="mn-MN"/>
              </w:rPr>
            </w:pPr>
            <w:r w:rsidRPr="00E61046">
              <w:rPr>
                <w:rFonts w:eastAsia="Times New Roman" w:cstheme="minorHAnsi"/>
                <w:b/>
                <w:bCs/>
                <w:color w:val="344E6D"/>
                <w:lang w:val="mn-MN"/>
              </w:rPr>
              <w:t>ЗАХ ЗЭЭЛИЙН СЕГМЕНТ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BD8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CF590" w14:textId="01DCD519" w:rsidR="000102CA" w:rsidRPr="00E61046" w:rsidRDefault="000B1304">
            <w:pPr>
              <w:jc w:val="center"/>
              <w:rPr>
                <w:rFonts w:eastAsia="Times New Roman" w:cstheme="minorHAnsi"/>
                <w:b/>
                <w:bCs/>
                <w:color w:val="344E6D"/>
                <w:lang w:val="mn-MN"/>
              </w:rPr>
            </w:pPr>
            <w:r w:rsidRPr="00E61046">
              <w:rPr>
                <w:rFonts w:eastAsia="Times New Roman" w:cstheme="minorHAnsi"/>
                <w:b/>
                <w:bCs/>
                <w:color w:val="344E6D"/>
                <w:lang w:val="mn-MN"/>
              </w:rPr>
              <w:t>ЗОРИЛТОТ ХАМТРАГЧ</w:t>
            </w:r>
          </w:p>
        </w:tc>
        <w:tc>
          <w:tcPr>
            <w:tcW w:w="53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BD8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575F9" w14:textId="686D0073" w:rsidR="000102CA" w:rsidRPr="00E61046" w:rsidRDefault="000B1304">
            <w:pPr>
              <w:jc w:val="center"/>
              <w:rPr>
                <w:rFonts w:eastAsia="Times New Roman" w:cstheme="minorHAnsi"/>
                <w:b/>
                <w:bCs/>
                <w:color w:val="344E6D"/>
              </w:rPr>
            </w:pPr>
            <w:r w:rsidRPr="00E61046">
              <w:rPr>
                <w:rFonts w:eastAsia="Times New Roman" w:cstheme="minorHAnsi"/>
                <w:b/>
                <w:bCs/>
                <w:color w:val="344E6D"/>
                <w:lang w:val="mn-MN"/>
              </w:rPr>
              <w:t>ГОЛ МЕССЕЖ, ҮР АШИГ, ДЭМЖЛЭГ</w:t>
            </w:r>
          </w:p>
        </w:tc>
      </w:tr>
      <w:tr w:rsidR="000102CA" w14:paraId="5B904898" w14:textId="77777777" w:rsidTr="000B1304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9418C" w14:textId="38B72175" w:rsidR="000102CA" w:rsidRPr="00E61046" w:rsidRDefault="000102CA">
            <w:pPr>
              <w:rPr>
                <w:rFonts w:eastAsia="Times New Roman" w:cstheme="minorHAnsi"/>
                <w:b/>
                <w:bCs/>
                <w:color w:val="344E6D"/>
              </w:rPr>
            </w:pP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461D0" w14:textId="77777777" w:rsidR="000102CA" w:rsidRPr="00E61046" w:rsidRDefault="000102CA">
            <w:pPr>
              <w:rPr>
                <w:rFonts w:eastAsia="Times New Roman" w:cstheme="minorHAnsi"/>
                <w:b/>
                <w:bCs/>
                <w:color w:val="7C9263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</w:rPr>
              <w:t> </w:t>
            </w:r>
          </w:p>
        </w:tc>
        <w:tc>
          <w:tcPr>
            <w:tcW w:w="53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94D1E" w14:textId="77777777" w:rsidR="000102CA" w:rsidRPr="00E61046" w:rsidRDefault="000102CA">
            <w:pPr>
              <w:rPr>
                <w:rFonts w:eastAsia="Times New Roman" w:cstheme="minorHAnsi"/>
                <w:b/>
                <w:bCs/>
                <w:color w:val="7C9263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</w:rPr>
              <w:t> </w:t>
            </w:r>
          </w:p>
        </w:tc>
      </w:tr>
      <w:tr w:rsidR="000102CA" w14:paraId="178371FC" w14:textId="77777777" w:rsidTr="000B1304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3DE11C" w14:textId="648B4BA3" w:rsidR="000102CA" w:rsidRPr="00E61046" w:rsidRDefault="000102CA">
            <w:pPr>
              <w:rPr>
                <w:rFonts w:eastAsia="Times New Roman" w:cstheme="minorHAnsi"/>
                <w:b/>
                <w:bCs/>
                <w:color w:val="344E6D"/>
              </w:rPr>
            </w:pP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1CC9B" w14:textId="77777777" w:rsidR="000102CA" w:rsidRPr="00E61046" w:rsidRDefault="000102CA">
            <w:pPr>
              <w:rPr>
                <w:rFonts w:eastAsia="Times New Roman" w:cstheme="minorHAnsi"/>
                <w:b/>
                <w:bCs/>
                <w:color w:val="7C9263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</w:rPr>
              <w:t> </w:t>
            </w:r>
          </w:p>
        </w:tc>
        <w:tc>
          <w:tcPr>
            <w:tcW w:w="53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3438F" w14:textId="77777777" w:rsidR="000102CA" w:rsidRPr="00E61046" w:rsidRDefault="000102CA">
            <w:pPr>
              <w:rPr>
                <w:rFonts w:eastAsia="Times New Roman" w:cstheme="minorHAnsi"/>
                <w:b/>
                <w:bCs/>
                <w:color w:val="7C9263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</w:rPr>
              <w:t> </w:t>
            </w:r>
          </w:p>
        </w:tc>
      </w:tr>
      <w:tr w:rsidR="000102CA" w14:paraId="7A3520F3" w14:textId="77777777" w:rsidTr="000B1304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88A65" w14:textId="4EE186A7" w:rsidR="000102CA" w:rsidRPr="00E61046" w:rsidRDefault="000102CA">
            <w:pPr>
              <w:rPr>
                <w:rFonts w:eastAsia="Times New Roman" w:cstheme="minorHAnsi"/>
                <w:b/>
                <w:bCs/>
                <w:color w:val="344E6D"/>
              </w:rPr>
            </w:pP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200DC" w14:textId="77777777" w:rsidR="000102CA" w:rsidRPr="00E61046" w:rsidRDefault="000102CA">
            <w:pPr>
              <w:rPr>
                <w:rFonts w:eastAsia="Times New Roman" w:cstheme="minorHAnsi"/>
                <w:b/>
                <w:bCs/>
                <w:color w:val="7C9263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</w:rPr>
              <w:t> </w:t>
            </w:r>
          </w:p>
        </w:tc>
        <w:tc>
          <w:tcPr>
            <w:tcW w:w="53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7CC4B" w14:textId="77777777" w:rsidR="000102CA" w:rsidRPr="00E61046" w:rsidRDefault="000102CA">
            <w:pPr>
              <w:rPr>
                <w:rFonts w:eastAsia="Times New Roman" w:cstheme="minorHAnsi"/>
                <w:b/>
                <w:bCs/>
                <w:color w:val="7C9263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</w:rPr>
              <w:t> </w:t>
            </w:r>
          </w:p>
        </w:tc>
      </w:tr>
      <w:tr w:rsidR="000102CA" w14:paraId="0705465E" w14:textId="77777777" w:rsidTr="000B1304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3E03F6" w14:textId="3CF797B9" w:rsidR="000102CA" w:rsidRPr="00E61046" w:rsidRDefault="000102CA">
            <w:pPr>
              <w:rPr>
                <w:rFonts w:eastAsia="Times New Roman" w:cstheme="minorHAnsi"/>
                <w:b/>
                <w:bCs/>
                <w:color w:val="344E6D"/>
              </w:rPr>
            </w:pP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ACD9B" w14:textId="77777777" w:rsidR="000102CA" w:rsidRPr="00E61046" w:rsidRDefault="000102CA">
            <w:pPr>
              <w:rPr>
                <w:rFonts w:eastAsia="Times New Roman" w:cstheme="minorHAnsi"/>
                <w:b/>
                <w:bCs/>
                <w:color w:val="7C9263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</w:rPr>
              <w:t> </w:t>
            </w:r>
          </w:p>
        </w:tc>
        <w:tc>
          <w:tcPr>
            <w:tcW w:w="53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E99F6" w14:textId="77777777" w:rsidR="000102CA" w:rsidRPr="00E61046" w:rsidRDefault="000102CA">
            <w:pPr>
              <w:rPr>
                <w:rFonts w:eastAsia="Times New Roman" w:cstheme="minorHAnsi"/>
                <w:b/>
                <w:bCs/>
                <w:color w:val="7C9263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</w:rPr>
              <w:t> </w:t>
            </w:r>
          </w:p>
        </w:tc>
      </w:tr>
      <w:tr w:rsidR="000102CA" w14:paraId="11721A0F" w14:textId="77777777" w:rsidTr="000B1304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692903" w14:textId="018472FF" w:rsidR="000102CA" w:rsidRPr="00E61046" w:rsidRDefault="000102CA">
            <w:pPr>
              <w:rPr>
                <w:rFonts w:eastAsia="Times New Roman" w:cstheme="minorHAnsi"/>
                <w:b/>
                <w:bCs/>
                <w:color w:val="344E6D"/>
              </w:rPr>
            </w:pP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74005" w14:textId="77777777" w:rsidR="000102CA" w:rsidRPr="00E61046" w:rsidRDefault="000102CA">
            <w:pPr>
              <w:rPr>
                <w:rFonts w:eastAsia="Times New Roman" w:cstheme="minorHAnsi"/>
                <w:b/>
                <w:bCs/>
                <w:color w:val="7C9263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</w:rPr>
              <w:t> </w:t>
            </w:r>
          </w:p>
        </w:tc>
        <w:tc>
          <w:tcPr>
            <w:tcW w:w="53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FB0E4" w14:textId="77777777" w:rsidR="000102CA" w:rsidRPr="00E61046" w:rsidRDefault="000102CA">
            <w:pPr>
              <w:rPr>
                <w:rFonts w:eastAsia="Times New Roman" w:cstheme="minorHAnsi"/>
                <w:b/>
                <w:bCs/>
                <w:color w:val="7C9263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</w:rPr>
              <w:t> </w:t>
            </w:r>
          </w:p>
        </w:tc>
      </w:tr>
      <w:tr w:rsidR="000102CA" w14:paraId="1631A883" w14:textId="77777777" w:rsidTr="000B1304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E7542" w14:textId="513C4B7F" w:rsidR="000102CA" w:rsidRPr="00E61046" w:rsidRDefault="000102CA">
            <w:pPr>
              <w:rPr>
                <w:rFonts w:eastAsia="Times New Roman" w:cstheme="minorHAnsi"/>
                <w:b/>
                <w:bCs/>
                <w:color w:val="344E6D"/>
              </w:rPr>
            </w:pP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54D93" w14:textId="77777777" w:rsidR="000102CA" w:rsidRPr="00E61046" w:rsidRDefault="000102CA">
            <w:pPr>
              <w:rPr>
                <w:rFonts w:eastAsia="Times New Roman" w:cstheme="minorHAnsi"/>
                <w:b/>
                <w:bCs/>
                <w:color w:val="7C9263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</w:rPr>
              <w:t> </w:t>
            </w:r>
          </w:p>
        </w:tc>
        <w:tc>
          <w:tcPr>
            <w:tcW w:w="53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DF01F" w14:textId="77777777" w:rsidR="000102CA" w:rsidRPr="00E61046" w:rsidRDefault="000102CA">
            <w:pPr>
              <w:rPr>
                <w:rFonts w:eastAsia="Times New Roman" w:cstheme="minorHAnsi"/>
                <w:b/>
                <w:bCs/>
                <w:color w:val="7C9263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</w:rPr>
              <w:t> </w:t>
            </w:r>
          </w:p>
        </w:tc>
      </w:tr>
      <w:tr w:rsidR="000102CA" w14:paraId="554DB074" w14:textId="77777777" w:rsidTr="000B1304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1A5580" w14:textId="11291D15" w:rsidR="000102CA" w:rsidRPr="00E61046" w:rsidRDefault="000102CA">
            <w:pPr>
              <w:rPr>
                <w:rFonts w:eastAsia="Times New Roman" w:cstheme="minorHAnsi"/>
                <w:b/>
                <w:bCs/>
                <w:color w:val="344E6D"/>
              </w:rPr>
            </w:pP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ED3E9" w14:textId="77777777" w:rsidR="000102CA" w:rsidRPr="00E61046" w:rsidRDefault="000102CA">
            <w:pPr>
              <w:rPr>
                <w:rFonts w:eastAsia="Times New Roman" w:cstheme="minorHAnsi"/>
                <w:b/>
                <w:bCs/>
                <w:color w:val="7C9263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</w:rPr>
              <w:t> </w:t>
            </w:r>
          </w:p>
        </w:tc>
        <w:tc>
          <w:tcPr>
            <w:tcW w:w="53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46543" w14:textId="77777777" w:rsidR="000102CA" w:rsidRPr="00E61046" w:rsidRDefault="000102CA">
            <w:pPr>
              <w:rPr>
                <w:rFonts w:eastAsia="Times New Roman" w:cstheme="minorHAnsi"/>
                <w:b/>
                <w:bCs/>
                <w:color w:val="7C9263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</w:rPr>
              <w:t> </w:t>
            </w:r>
          </w:p>
        </w:tc>
      </w:tr>
      <w:tr w:rsidR="000102CA" w14:paraId="786F25C4" w14:textId="77777777" w:rsidTr="000B1304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772863" w14:textId="714D7AAE" w:rsidR="000102CA" w:rsidRPr="00E61046" w:rsidRDefault="000102CA">
            <w:pPr>
              <w:rPr>
                <w:rFonts w:eastAsia="Times New Roman" w:cstheme="minorHAnsi"/>
                <w:b/>
                <w:bCs/>
                <w:color w:val="344E6D"/>
              </w:rPr>
            </w:pP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51411" w14:textId="77777777" w:rsidR="000102CA" w:rsidRPr="00E61046" w:rsidRDefault="000102CA">
            <w:pPr>
              <w:rPr>
                <w:rFonts w:eastAsia="Times New Roman" w:cstheme="minorHAnsi"/>
                <w:b/>
                <w:bCs/>
                <w:color w:val="7C9263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</w:rPr>
              <w:t> </w:t>
            </w:r>
          </w:p>
        </w:tc>
        <w:tc>
          <w:tcPr>
            <w:tcW w:w="53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F8932" w14:textId="77777777" w:rsidR="000102CA" w:rsidRPr="00E61046" w:rsidRDefault="000102CA">
            <w:pPr>
              <w:rPr>
                <w:rFonts w:eastAsia="Times New Roman" w:cstheme="minorHAnsi"/>
                <w:b/>
                <w:bCs/>
                <w:color w:val="7C9263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</w:rPr>
              <w:t> </w:t>
            </w:r>
          </w:p>
        </w:tc>
      </w:tr>
      <w:tr w:rsidR="000102CA" w14:paraId="7C6974F0" w14:textId="77777777" w:rsidTr="000102CA">
        <w:trPr>
          <w:trHeight w:val="440"/>
        </w:trPr>
        <w:tc>
          <w:tcPr>
            <w:tcW w:w="106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BD8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8D1E7" w14:textId="5BDC9076" w:rsidR="000102CA" w:rsidRPr="00E61046" w:rsidRDefault="000B1304">
            <w:pPr>
              <w:jc w:val="center"/>
              <w:rPr>
                <w:rFonts w:eastAsia="Times New Roman" w:cstheme="minorHAnsi"/>
                <w:b/>
                <w:bCs/>
                <w:color w:val="344E6D"/>
                <w:lang w:val="mn-MN"/>
              </w:rPr>
            </w:pPr>
            <w:r w:rsidRPr="00E61046">
              <w:rPr>
                <w:rFonts w:eastAsia="Times New Roman" w:cstheme="minorHAnsi"/>
                <w:b/>
                <w:bCs/>
                <w:color w:val="344E6D"/>
                <w:lang w:val="mn-MN"/>
              </w:rPr>
              <w:t>НЭМЭЛТ МЭДЭЭЛЭЛ</w:t>
            </w:r>
          </w:p>
        </w:tc>
      </w:tr>
      <w:tr w:rsidR="000102CA" w14:paraId="561F3BBA" w14:textId="77777777" w:rsidTr="000102CA">
        <w:trPr>
          <w:trHeight w:val="1080"/>
        </w:trPr>
        <w:tc>
          <w:tcPr>
            <w:tcW w:w="106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81C36" w14:textId="77777777"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bookmarkEnd w:id="9"/>
    </w:tbl>
    <w:p w14:paraId="155EF5F8" w14:textId="77777777" w:rsidR="00D162EF" w:rsidRDefault="00D162EF"/>
    <w:tbl>
      <w:tblPr>
        <w:tblW w:w="10680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0"/>
        <w:gridCol w:w="1780"/>
        <w:gridCol w:w="1780"/>
      </w:tblGrid>
      <w:tr w:rsidR="000102CA" w14:paraId="7ED41611" w14:textId="77777777" w:rsidTr="000102CA">
        <w:trPr>
          <w:trHeight w:val="48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376F0A70" w14:textId="77777777"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bookmarkStart w:id="10" w:name="RELEASE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39F032B2" w14:textId="77777777" w:rsidR="000102CA" w:rsidRDefault="000102CA">
            <w:pPr>
              <w:ind w:firstLineChars="100" w:firstLine="2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59F7E" w14:textId="77777777" w:rsidR="000102CA" w:rsidRDefault="000102CA">
            <w:pPr>
              <w:ind w:firstLineChars="100" w:firstLine="2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493E4" w14:textId="77777777" w:rsidR="000102CA" w:rsidRDefault="000102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A79FA" w14:textId="77777777" w:rsidR="000102CA" w:rsidRDefault="000102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6583D" w14:textId="77777777" w:rsidR="000102CA" w:rsidRDefault="000102C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102CA" w14:paraId="4E9A9C06" w14:textId="77777777" w:rsidTr="000102CA">
        <w:trPr>
          <w:trHeight w:val="480"/>
        </w:trPr>
        <w:tc>
          <w:tcPr>
            <w:tcW w:w="0" w:type="auto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4D2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F7866" w14:textId="27410A45" w:rsidR="000102CA" w:rsidRPr="00E61046" w:rsidRDefault="00E61046">
            <w:pPr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mn-MN"/>
              </w:rPr>
            </w:pPr>
            <w:r w:rsidRPr="00E61046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mn-MN"/>
              </w:rPr>
              <w:t>БҮТЭЭГДЭХҮҮН НЭВТРҮҮЛЭЛТ</w:t>
            </w:r>
          </w:p>
        </w:tc>
      </w:tr>
      <w:tr w:rsidR="000102CA" w14:paraId="39D4F0B9" w14:textId="77777777" w:rsidTr="000102CA">
        <w:trPr>
          <w:trHeight w:val="480"/>
        </w:trPr>
        <w:tc>
          <w:tcPr>
            <w:tcW w:w="1068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EE4C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06A26" w14:textId="5F30134A" w:rsidR="000102CA" w:rsidRPr="00E61046" w:rsidRDefault="00E61046">
            <w:pPr>
              <w:jc w:val="center"/>
              <w:rPr>
                <w:rFonts w:eastAsia="Times New Roman" w:cstheme="minorHAnsi"/>
                <w:b/>
                <w:bCs/>
                <w:color w:val="33391C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33391C"/>
                <w:sz w:val="20"/>
                <w:szCs w:val="20"/>
                <w:lang w:val="mn-MN"/>
              </w:rPr>
              <w:t>ЗАХ ЗЭЭЛД НЭВТРҮҮЛЭХ ГОЛ АЖЛЫН ТӨЛӨВЛӨЛТ</w:t>
            </w:r>
          </w:p>
        </w:tc>
      </w:tr>
      <w:tr w:rsidR="000102CA" w14:paraId="2A1E6AA1" w14:textId="77777777" w:rsidTr="000102CA">
        <w:trPr>
          <w:trHeight w:val="1080"/>
        </w:trPr>
        <w:tc>
          <w:tcPr>
            <w:tcW w:w="1068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3B689" w14:textId="77777777" w:rsidR="000102CA" w:rsidRPr="00E61046" w:rsidRDefault="000102C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102CA" w14:paraId="105D18FA" w14:textId="77777777" w:rsidTr="000102CA">
        <w:trPr>
          <w:trHeight w:val="480"/>
        </w:trPr>
        <w:tc>
          <w:tcPr>
            <w:tcW w:w="0" w:type="auto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9EB06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D798D" w14:textId="2C2ABB28" w:rsidR="000102CA" w:rsidRPr="00E61046" w:rsidRDefault="00E61046">
            <w:pPr>
              <w:jc w:val="center"/>
              <w:rPr>
                <w:rFonts w:eastAsia="Times New Roman" w:cstheme="minorHAnsi"/>
                <w:b/>
                <w:bCs/>
                <w:color w:val="222613"/>
                <w:sz w:val="20"/>
                <w:szCs w:val="20"/>
                <w:lang w:val="mn-MN"/>
              </w:rPr>
            </w:pPr>
            <w:r w:rsidRPr="00E61046">
              <w:rPr>
                <w:rFonts w:eastAsia="Times New Roman" w:cstheme="minorHAnsi"/>
                <w:b/>
                <w:bCs/>
                <w:color w:val="222613"/>
                <w:sz w:val="20"/>
                <w:szCs w:val="20"/>
                <w:lang w:val="mn-MN"/>
              </w:rPr>
              <w:t>НЭВТРҮҮЛЭЛТИЙН УДИРДАМЖ</w:t>
            </w:r>
          </w:p>
        </w:tc>
      </w:tr>
      <w:tr w:rsidR="000102CA" w14:paraId="57C3E483" w14:textId="77777777" w:rsidTr="000102CA">
        <w:trPr>
          <w:trHeight w:val="440"/>
        </w:trPr>
        <w:tc>
          <w:tcPr>
            <w:tcW w:w="35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ECA9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3E0F2" w14:textId="30B4AB42" w:rsidR="000102CA" w:rsidRPr="00E61046" w:rsidRDefault="00E61046">
            <w:pPr>
              <w:jc w:val="center"/>
              <w:rPr>
                <w:rFonts w:eastAsia="Times New Roman" w:cstheme="minorHAnsi"/>
                <w:b/>
                <w:bCs/>
                <w:color w:val="33391C"/>
                <w:sz w:val="20"/>
                <w:szCs w:val="20"/>
                <w:lang w:val="mn-MN"/>
              </w:rPr>
            </w:pPr>
            <w:r w:rsidRPr="00E61046">
              <w:rPr>
                <w:rFonts w:eastAsia="Times New Roman" w:cstheme="minorHAnsi"/>
                <w:b/>
                <w:bCs/>
                <w:color w:val="33391C"/>
                <w:sz w:val="20"/>
                <w:szCs w:val="20"/>
                <w:lang w:val="mn-MN"/>
              </w:rPr>
              <w:t>ЦАГ ХУГАЦААНЫ ТӨЛӨВЛӨЛТ</w:t>
            </w:r>
          </w:p>
        </w:tc>
        <w:tc>
          <w:tcPr>
            <w:tcW w:w="712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ECA9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9919B" w14:textId="55EA4D78" w:rsidR="000102CA" w:rsidRPr="00E61046" w:rsidRDefault="00E61046">
            <w:pPr>
              <w:jc w:val="center"/>
              <w:rPr>
                <w:rFonts w:eastAsia="Times New Roman" w:cstheme="minorHAnsi"/>
                <w:b/>
                <w:bCs/>
                <w:color w:val="33391C"/>
                <w:sz w:val="20"/>
                <w:szCs w:val="20"/>
                <w:lang w:val="mn-MN"/>
              </w:rPr>
            </w:pPr>
            <w:r w:rsidRPr="00E61046">
              <w:rPr>
                <w:rFonts w:eastAsia="Times New Roman" w:cstheme="minorHAnsi"/>
                <w:b/>
                <w:bCs/>
                <w:color w:val="33391C"/>
                <w:sz w:val="20"/>
                <w:szCs w:val="20"/>
                <w:lang w:val="mn-MN"/>
              </w:rPr>
              <w:t>МАРКЕТИНГИЙН ҮЙЛ АЖИЛЛАГАА</w:t>
            </w:r>
          </w:p>
        </w:tc>
      </w:tr>
      <w:tr w:rsidR="000102CA" w14:paraId="49CD0906" w14:textId="77777777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EE4C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26370" w14:textId="053D8546" w:rsidR="000102CA" w:rsidRPr="00E61046" w:rsidRDefault="00E61046">
            <w:pPr>
              <w:jc w:val="center"/>
              <w:rPr>
                <w:rFonts w:eastAsia="Times New Roman" w:cstheme="minorHAnsi"/>
                <w:b/>
                <w:bCs/>
                <w:color w:val="222613"/>
                <w:sz w:val="20"/>
                <w:szCs w:val="20"/>
                <w:lang w:val="mn-MN"/>
              </w:rPr>
            </w:pPr>
            <w:r w:rsidRPr="00E61046">
              <w:rPr>
                <w:rFonts w:eastAsia="Times New Roman" w:cstheme="minorHAnsi"/>
                <w:b/>
                <w:bCs/>
                <w:color w:val="222613"/>
                <w:sz w:val="20"/>
                <w:szCs w:val="20"/>
                <w:lang w:val="mn-MN"/>
              </w:rPr>
              <w:t>ЭХЛЭХ ОГНОО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4C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D7E1A" w14:textId="04D34507" w:rsidR="000102CA" w:rsidRPr="00E61046" w:rsidRDefault="00E61046">
            <w:pPr>
              <w:jc w:val="center"/>
              <w:rPr>
                <w:rFonts w:eastAsia="Times New Roman" w:cstheme="minorHAnsi"/>
                <w:b/>
                <w:bCs/>
                <w:color w:val="222613"/>
                <w:sz w:val="20"/>
                <w:szCs w:val="20"/>
                <w:lang w:val="mn-MN"/>
              </w:rPr>
            </w:pPr>
            <w:r w:rsidRPr="00E61046">
              <w:rPr>
                <w:rFonts w:eastAsia="Times New Roman" w:cstheme="minorHAnsi"/>
                <w:b/>
                <w:bCs/>
                <w:color w:val="222613"/>
                <w:sz w:val="20"/>
                <w:szCs w:val="20"/>
                <w:lang w:val="mn-MN"/>
              </w:rPr>
              <w:t>ДУУСАХ ОГНОО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4C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B910D" w14:textId="2DDFB262" w:rsidR="000102CA" w:rsidRPr="00E61046" w:rsidRDefault="00E61046">
            <w:pPr>
              <w:jc w:val="center"/>
              <w:rPr>
                <w:rFonts w:eastAsia="Times New Roman" w:cstheme="minorHAnsi"/>
                <w:b/>
                <w:bCs/>
                <w:color w:val="222613"/>
                <w:sz w:val="20"/>
                <w:szCs w:val="20"/>
                <w:lang w:val="mn-MN"/>
              </w:rPr>
            </w:pPr>
            <w:r w:rsidRPr="00E61046">
              <w:rPr>
                <w:rFonts w:eastAsia="Times New Roman" w:cstheme="minorHAnsi"/>
                <w:b/>
                <w:bCs/>
                <w:color w:val="222613"/>
                <w:sz w:val="20"/>
                <w:szCs w:val="20"/>
                <w:lang w:val="mn-MN"/>
              </w:rPr>
              <w:t>ГОЛ АЖИЛ</w:t>
            </w:r>
          </w:p>
        </w:tc>
        <w:tc>
          <w:tcPr>
            <w:tcW w:w="53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4C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85EE4" w14:textId="2C0ED276" w:rsidR="000102CA" w:rsidRPr="00E61046" w:rsidRDefault="00E61046">
            <w:pPr>
              <w:jc w:val="center"/>
              <w:rPr>
                <w:rFonts w:eastAsia="Times New Roman" w:cstheme="minorHAnsi"/>
                <w:b/>
                <w:bCs/>
                <w:color w:val="222613"/>
                <w:sz w:val="20"/>
                <w:szCs w:val="20"/>
                <w:lang w:val="mn-MN"/>
              </w:rPr>
            </w:pPr>
            <w:r w:rsidRPr="00E61046">
              <w:rPr>
                <w:rFonts w:eastAsia="Times New Roman" w:cstheme="minorHAnsi"/>
                <w:b/>
                <w:bCs/>
                <w:color w:val="222613"/>
                <w:sz w:val="20"/>
                <w:szCs w:val="20"/>
                <w:lang w:val="mn-MN"/>
              </w:rPr>
              <w:t>ҮЙЛ АЖИЛЛАГААНЫ ТАЙЛБАР</w:t>
            </w:r>
          </w:p>
        </w:tc>
      </w:tr>
      <w:tr w:rsidR="000102CA" w14:paraId="4B80B079" w14:textId="77777777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00DDC" w14:textId="77777777" w:rsidR="000102CA" w:rsidRPr="00E61046" w:rsidRDefault="000102CA">
            <w:pPr>
              <w:jc w:val="center"/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0933B" w14:textId="77777777" w:rsidR="000102CA" w:rsidRPr="00E61046" w:rsidRDefault="000102CA">
            <w:pPr>
              <w:jc w:val="center"/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CFDE5" w14:textId="77777777" w:rsidR="000102CA" w:rsidRPr="00E61046" w:rsidRDefault="000102CA">
            <w:pPr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53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5349F" w14:textId="77777777" w:rsidR="000102CA" w:rsidRPr="00E61046" w:rsidRDefault="000102CA">
            <w:pPr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4A305D66" w14:textId="77777777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EDD69" w14:textId="77777777" w:rsidR="000102CA" w:rsidRPr="00E61046" w:rsidRDefault="000102CA">
            <w:pPr>
              <w:jc w:val="center"/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0DB9D" w14:textId="77777777" w:rsidR="000102CA" w:rsidRPr="00E61046" w:rsidRDefault="000102CA">
            <w:pPr>
              <w:jc w:val="center"/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5E10A" w14:textId="77777777" w:rsidR="000102CA" w:rsidRPr="00E61046" w:rsidRDefault="000102CA">
            <w:pPr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53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70FA8" w14:textId="77777777" w:rsidR="000102CA" w:rsidRPr="00E61046" w:rsidRDefault="000102CA">
            <w:pPr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22833C02" w14:textId="77777777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BE2D4" w14:textId="77777777" w:rsidR="000102CA" w:rsidRPr="00E61046" w:rsidRDefault="000102CA">
            <w:pPr>
              <w:jc w:val="center"/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9B182" w14:textId="77777777" w:rsidR="000102CA" w:rsidRPr="00E61046" w:rsidRDefault="000102CA">
            <w:pPr>
              <w:jc w:val="center"/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BC7E8" w14:textId="77777777" w:rsidR="000102CA" w:rsidRPr="00E61046" w:rsidRDefault="000102CA">
            <w:pPr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53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0D689" w14:textId="77777777" w:rsidR="000102CA" w:rsidRPr="00E61046" w:rsidRDefault="000102CA">
            <w:pPr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70A584B4" w14:textId="77777777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1E47B" w14:textId="77777777" w:rsidR="000102CA" w:rsidRPr="00E61046" w:rsidRDefault="000102CA">
            <w:pPr>
              <w:jc w:val="center"/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70EAA" w14:textId="77777777" w:rsidR="000102CA" w:rsidRPr="00E61046" w:rsidRDefault="000102CA">
            <w:pPr>
              <w:jc w:val="center"/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A4A48" w14:textId="77777777" w:rsidR="000102CA" w:rsidRPr="00E61046" w:rsidRDefault="000102CA">
            <w:pPr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53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05A50" w14:textId="77777777" w:rsidR="000102CA" w:rsidRPr="00E61046" w:rsidRDefault="000102CA">
            <w:pPr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1B615482" w14:textId="77777777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0DED6" w14:textId="77777777" w:rsidR="000102CA" w:rsidRPr="00E61046" w:rsidRDefault="000102CA">
            <w:pPr>
              <w:jc w:val="center"/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16B86" w14:textId="77777777" w:rsidR="000102CA" w:rsidRPr="00E61046" w:rsidRDefault="000102CA">
            <w:pPr>
              <w:jc w:val="center"/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6947F" w14:textId="77777777" w:rsidR="000102CA" w:rsidRPr="00E61046" w:rsidRDefault="000102CA">
            <w:pPr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53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BBB68" w14:textId="77777777" w:rsidR="000102CA" w:rsidRPr="00E61046" w:rsidRDefault="000102CA">
            <w:pPr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15AEDD9E" w14:textId="77777777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3BCE4" w14:textId="77777777" w:rsidR="000102CA" w:rsidRPr="00E61046" w:rsidRDefault="000102CA">
            <w:pPr>
              <w:jc w:val="center"/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26379" w14:textId="77777777" w:rsidR="000102CA" w:rsidRPr="00E61046" w:rsidRDefault="000102CA">
            <w:pPr>
              <w:jc w:val="center"/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F017C" w14:textId="77777777" w:rsidR="000102CA" w:rsidRPr="00E61046" w:rsidRDefault="000102CA">
            <w:pPr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53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8B46F" w14:textId="77777777" w:rsidR="000102CA" w:rsidRPr="00E61046" w:rsidRDefault="000102CA">
            <w:pPr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341DDAF6" w14:textId="77777777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8C153" w14:textId="77777777" w:rsidR="000102CA" w:rsidRPr="00E61046" w:rsidRDefault="000102CA">
            <w:pPr>
              <w:jc w:val="center"/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D7F91" w14:textId="77777777" w:rsidR="000102CA" w:rsidRPr="00E61046" w:rsidRDefault="000102CA">
            <w:pPr>
              <w:jc w:val="center"/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3C59A" w14:textId="77777777" w:rsidR="000102CA" w:rsidRPr="00E61046" w:rsidRDefault="000102CA">
            <w:pPr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53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07C4F" w14:textId="77777777" w:rsidR="000102CA" w:rsidRPr="00E61046" w:rsidRDefault="000102CA">
            <w:pPr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639C3E89" w14:textId="77777777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5D74C" w14:textId="77777777" w:rsidR="000102CA" w:rsidRPr="00E61046" w:rsidRDefault="000102CA">
            <w:pPr>
              <w:jc w:val="center"/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166D5" w14:textId="77777777" w:rsidR="000102CA" w:rsidRPr="00E61046" w:rsidRDefault="000102CA">
            <w:pPr>
              <w:jc w:val="center"/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2ECB2" w14:textId="77777777" w:rsidR="000102CA" w:rsidRPr="00E61046" w:rsidRDefault="000102CA">
            <w:pPr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53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F311E" w14:textId="77777777" w:rsidR="000102CA" w:rsidRPr="00E61046" w:rsidRDefault="000102CA">
            <w:pPr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6A1EB587" w14:textId="77777777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80AAC" w14:textId="77777777" w:rsidR="000102CA" w:rsidRPr="00E61046" w:rsidRDefault="000102CA">
            <w:pPr>
              <w:jc w:val="center"/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E60D2" w14:textId="77777777" w:rsidR="000102CA" w:rsidRPr="00E61046" w:rsidRDefault="000102CA">
            <w:pPr>
              <w:jc w:val="center"/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52756" w14:textId="77777777" w:rsidR="000102CA" w:rsidRPr="00E61046" w:rsidRDefault="000102CA">
            <w:pPr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53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30049" w14:textId="77777777" w:rsidR="000102CA" w:rsidRPr="00E61046" w:rsidRDefault="000102CA">
            <w:pPr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7FF43442" w14:textId="77777777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6E10C" w14:textId="77777777" w:rsidR="000102CA" w:rsidRPr="00E61046" w:rsidRDefault="000102CA">
            <w:pPr>
              <w:jc w:val="center"/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45D80" w14:textId="77777777" w:rsidR="000102CA" w:rsidRPr="00E61046" w:rsidRDefault="000102CA">
            <w:pPr>
              <w:jc w:val="center"/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3F706" w14:textId="77777777" w:rsidR="000102CA" w:rsidRPr="00E61046" w:rsidRDefault="000102CA">
            <w:pPr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53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8A73B" w14:textId="77777777" w:rsidR="000102CA" w:rsidRPr="00E61046" w:rsidRDefault="000102CA">
            <w:pPr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</w:pPr>
            <w:r w:rsidRPr="00E61046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6429CC38" w14:textId="77777777" w:rsidTr="000102CA">
        <w:trPr>
          <w:trHeight w:val="480"/>
        </w:trPr>
        <w:tc>
          <w:tcPr>
            <w:tcW w:w="1068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EE4C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5C029" w14:textId="2E206917" w:rsidR="000102CA" w:rsidRPr="00E61046" w:rsidRDefault="00E61046">
            <w:pPr>
              <w:jc w:val="center"/>
              <w:rPr>
                <w:rFonts w:eastAsia="Times New Roman" w:cstheme="minorHAnsi"/>
                <w:b/>
                <w:bCs/>
                <w:color w:val="33391C"/>
                <w:sz w:val="20"/>
                <w:szCs w:val="20"/>
                <w:lang w:val="mn-MN"/>
              </w:rPr>
            </w:pPr>
            <w:r w:rsidRPr="00E61046">
              <w:rPr>
                <w:rFonts w:eastAsia="Times New Roman" w:cstheme="minorHAnsi"/>
                <w:b/>
                <w:bCs/>
                <w:color w:val="33391C"/>
                <w:sz w:val="20"/>
                <w:szCs w:val="20"/>
                <w:lang w:val="mn-MN"/>
              </w:rPr>
              <w:t>НЭМЭЛТ МЭДЭЭЛЭЛ</w:t>
            </w:r>
          </w:p>
        </w:tc>
      </w:tr>
      <w:tr w:rsidR="000102CA" w14:paraId="50328ECD" w14:textId="77777777" w:rsidTr="000102CA">
        <w:trPr>
          <w:trHeight w:val="1080"/>
        </w:trPr>
        <w:tc>
          <w:tcPr>
            <w:tcW w:w="1068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C6CB1" w14:textId="77777777"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</w:tbl>
    <w:bookmarkEnd w:id="10"/>
    <w:p w14:paraId="3E9D39C5" w14:textId="77777777" w:rsidR="000102CA" w:rsidRDefault="000102CA">
      <w:r>
        <w:t xml:space="preserve"> </w:t>
      </w:r>
    </w:p>
    <w:p w14:paraId="07C2A437" w14:textId="77777777" w:rsidR="000102CA" w:rsidRDefault="000102CA"/>
    <w:tbl>
      <w:tblPr>
        <w:tblW w:w="10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0"/>
      </w:tblGrid>
      <w:tr w:rsidR="000102CA" w14:paraId="343E6CFD" w14:textId="77777777" w:rsidTr="000102CA">
        <w:trPr>
          <w:trHeight w:val="48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B376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28468" w14:textId="2071CB2E" w:rsidR="000102CA" w:rsidRPr="00D162EF" w:rsidRDefault="00E61046">
            <w:pPr>
              <w:jc w:val="center"/>
              <w:rPr>
                <w:rFonts w:eastAsia="Times New Roman" w:cstheme="minorHAnsi"/>
                <w:b/>
                <w:bCs/>
                <w:color w:val="FFFFFF"/>
                <w:lang w:val="mn-MN"/>
              </w:rPr>
            </w:pPr>
            <w:bookmarkStart w:id="11" w:name="DEVELOPMENT"/>
            <w:r w:rsidRPr="00D162EF">
              <w:rPr>
                <w:rFonts w:eastAsia="Times New Roman" w:cstheme="minorHAnsi"/>
                <w:b/>
                <w:bCs/>
                <w:color w:val="FFFFFF"/>
                <w:lang w:val="mn-MN"/>
              </w:rPr>
              <w:t>ХӨГЖҮҮЛЭЛТИЙН ТӨЛӨВЛӨЛТ</w:t>
            </w:r>
          </w:p>
        </w:tc>
      </w:tr>
      <w:tr w:rsidR="000102CA" w14:paraId="315FDC0C" w14:textId="77777777" w:rsidTr="000102CA">
        <w:trPr>
          <w:trHeight w:val="44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8CE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7EC44" w14:textId="10687A87" w:rsidR="000102CA" w:rsidRPr="00D162EF" w:rsidRDefault="00E61046">
            <w:pPr>
              <w:jc w:val="center"/>
              <w:rPr>
                <w:rFonts w:eastAsia="Times New Roman" w:cstheme="minorHAnsi"/>
                <w:b/>
                <w:bCs/>
                <w:color w:val="4B376A"/>
                <w:sz w:val="20"/>
                <w:szCs w:val="20"/>
                <w:lang w:val="mn-MN"/>
              </w:rPr>
            </w:pPr>
            <w:r w:rsidRPr="00D162EF">
              <w:rPr>
                <w:rFonts w:eastAsia="Times New Roman" w:cstheme="minorHAnsi"/>
                <w:b/>
                <w:bCs/>
                <w:color w:val="4B376A"/>
                <w:sz w:val="20"/>
                <w:szCs w:val="20"/>
                <w:lang w:val="mn-MN"/>
              </w:rPr>
              <w:t>ХӨГЖҮҮЛЭЛТИЙН ХУВААРЬ</w:t>
            </w:r>
          </w:p>
        </w:tc>
      </w:tr>
      <w:tr w:rsidR="000102CA" w14:paraId="4941C5A1" w14:textId="77777777" w:rsidTr="000102CA">
        <w:trPr>
          <w:trHeight w:val="108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98F0D" w14:textId="77777777" w:rsidR="000102CA" w:rsidRPr="00D162EF" w:rsidRDefault="000102C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162EF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102CA" w14:paraId="0598C615" w14:textId="77777777" w:rsidTr="000102CA">
        <w:trPr>
          <w:trHeight w:val="44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8CE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79E81" w14:textId="25E43CE4" w:rsidR="000102CA" w:rsidRPr="00D162EF" w:rsidRDefault="00E61046">
            <w:pPr>
              <w:jc w:val="center"/>
              <w:rPr>
                <w:rFonts w:eastAsia="Times New Roman" w:cstheme="minorHAnsi"/>
                <w:b/>
                <w:bCs/>
                <w:color w:val="4B376A"/>
                <w:sz w:val="20"/>
                <w:szCs w:val="20"/>
                <w:lang w:val="mn-MN"/>
              </w:rPr>
            </w:pPr>
            <w:r w:rsidRPr="00D162EF">
              <w:rPr>
                <w:rFonts w:eastAsia="Times New Roman" w:cstheme="minorHAnsi"/>
                <w:b/>
                <w:bCs/>
                <w:color w:val="4B376A"/>
                <w:sz w:val="20"/>
                <w:szCs w:val="20"/>
                <w:lang w:val="mn-MN"/>
              </w:rPr>
              <w:t>ХӨГЖҮҮЛЭЛТИЙН СТРАТЕГИ</w:t>
            </w:r>
          </w:p>
        </w:tc>
      </w:tr>
      <w:tr w:rsidR="000102CA" w14:paraId="35FE87E4" w14:textId="77777777" w:rsidTr="000102CA">
        <w:trPr>
          <w:trHeight w:val="108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3D9FC" w14:textId="77777777" w:rsidR="000102CA" w:rsidRPr="00D162EF" w:rsidRDefault="000102C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162EF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102CA" w14:paraId="40F12D4C" w14:textId="77777777" w:rsidTr="000102CA">
        <w:trPr>
          <w:trHeight w:val="44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8CE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91CC3" w14:textId="3643480D" w:rsidR="000102CA" w:rsidRPr="00D162EF" w:rsidRDefault="00E61046">
            <w:pPr>
              <w:jc w:val="center"/>
              <w:rPr>
                <w:rFonts w:eastAsia="Times New Roman" w:cstheme="minorHAnsi"/>
                <w:b/>
                <w:bCs/>
                <w:color w:val="4B376A"/>
                <w:sz w:val="20"/>
                <w:szCs w:val="20"/>
                <w:lang w:val="mn-MN"/>
              </w:rPr>
            </w:pPr>
            <w:r w:rsidRPr="00D162EF">
              <w:rPr>
                <w:rFonts w:eastAsia="Times New Roman" w:cstheme="minorHAnsi"/>
                <w:b/>
                <w:bCs/>
                <w:color w:val="4B376A"/>
                <w:sz w:val="20"/>
                <w:szCs w:val="20"/>
                <w:lang w:val="mn-MN"/>
              </w:rPr>
              <w:t>ЧАНАРЫН ЗОРИЛТУУД</w:t>
            </w:r>
          </w:p>
        </w:tc>
      </w:tr>
      <w:tr w:rsidR="000102CA" w14:paraId="288742DC" w14:textId="77777777" w:rsidTr="000102CA">
        <w:trPr>
          <w:trHeight w:val="108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388E2" w14:textId="77777777"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</w:tbl>
    <w:bookmarkEnd w:id="11"/>
    <w:p w14:paraId="557E24E3" w14:textId="77777777" w:rsidR="000102CA" w:rsidRDefault="000102CA">
      <w:r>
        <w:t xml:space="preserve"> </w:t>
      </w:r>
    </w:p>
    <w:p w14:paraId="635A01AA" w14:textId="77777777" w:rsidR="000102CA" w:rsidRDefault="000102CA">
      <w:r>
        <w:br w:type="page"/>
      </w:r>
    </w:p>
    <w:p w14:paraId="0EFEB180" w14:textId="77777777" w:rsidR="000102CA" w:rsidRDefault="000102CA"/>
    <w:tbl>
      <w:tblPr>
        <w:tblW w:w="10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0"/>
      </w:tblGrid>
      <w:tr w:rsidR="000102CA" w14:paraId="0EA220B2" w14:textId="77777777" w:rsidTr="000102CA">
        <w:trPr>
          <w:trHeight w:val="56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94560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C2DB3" w14:textId="388F896A" w:rsidR="000102CA" w:rsidRPr="00E61046" w:rsidRDefault="00E61046">
            <w:pPr>
              <w:jc w:val="center"/>
              <w:rPr>
                <w:rFonts w:eastAsia="Times New Roman" w:cstheme="minorHAnsi"/>
                <w:b/>
                <w:bCs/>
                <w:color w:val="F2F2F2"/>
              </w:rPr>
            </w:pPr>
            <w:bookmarkStart w:id="12" w:name="OPERATIONS"/>
            <w:r w:rsidRPr="00E61046">
              <w:rPr>
                <w:rFonts w:eastAsia="Times New Roman" w:cstheme="minorHAnsi"/>
                <w:b/>
                <w:bCs/>
                <w:color w:val="F2F2F2"/>
                <w:lang w:val="mn-MN"/>
              </w:rPr>
              <w:t>ҮЙЛ АЖИЛЛАГАА</w:t>
            </w:r>
            <w:r w:rsidR="000102CA" w:rsidRPr="00E61046">
              <w:rPr>
                <w:rFonts w:eastAsia="Times New Roman" w:cstheme="minorHAnsi"/>
                <w:b/>
                <w:bCs/>
                <w:color w:val="F2F2F2"/>
              </w:rPr>
              <w:t xml:space="preserve"> | </w:t>
            </w:r>
            <w:r w:rsidRPr="00E61046">
              <w:rPr>
                <w:rFonts w:eastAsia="Times New Roman" w:cstheme="minorHAnsi"/>
                <w:b/>
                <w:bCs/>
                <w:color w:val="F2F2F2"/>
                <w:lang w:val="mn-MN"/>
              </w:rPr>
              <w:t>үйл ажиллагааны гол төлөвлөлт</w:t>
            </w:r>
          </w:p>
        </w:tc>
      </w:tr>
      <w:tr w:rsidR="000102CA" w14:paraId="5E7A2309" w14:textId="77777777" w:rsidTr="000102CA">
        <w:trPr>
          <w:trHeight w:val="44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BDBB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CF905" w14:textId="7E7FE43D" w:rsidR="000102CA" w:rsidRPr="00E61046" w:rsidRDefault="00E61046">
            <w:pPr>
              <w:jc w:val="center"/>
              <w:rPr>
                <w:rFonts w:eastAsia="Times New Roman" w:cstheme="minorHAnsi"/>
                <w:b/>
                <w:bCs/>
                <w:color w:val="94560A"/>
                <w:sz w:val="22"/>
                <w:szCs w:val="22"/>
                <w:lang w:val="mn-MN"/>
              </w:rPr>
            </w:pPr>
            <w:r w:rsidRPr="00E61046">
              <w:rPr>
                <w:rFonts w:eastAsia="Times New Roman" w:cstheme="minorHAnsi"/>
                <w:b/>
                <w:bCs/>
                <w:color w:val="94560A"/>
                <w:sz w:val="22"/>
                <w:szCs w:val="22"/>
                <w:lang w:val="mn-MN"/>
              </w:rPr>
              <w:t>ТЕХНИКИЙН ДЭМЖЛЭГ ҮЙЛЧИЛГЭЭ</w:t>
            </w:r>
          </w:p>
        </w:tc>
      </w:tr>
      <w:tr w:rsidR="000102CA" w14:paraId="02A778EA" w14:textId="77777777" w:rsidTr="000102CA">
        <w:trPr>
          <w:trHeight w:val="108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EF19B" w14:textId="77777777"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0102CA" w14:paraId="5511026D" w14:textId="77777777" w:rsidTr="000102CA">
        <w:trPr>
          <w:trHeight w:val="44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BDBB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665EC" w14:textId="1EAEEBBC" w:rsidR="000102CA" w:rsidRPr="00E61046" w:rsidRDefault="00E61046">
            <w:pPr>
              <w:jc w:val="center"/>
              <w:rPr>
                <w:rFonts w:ascii="Calibri" w:eastAsia="Times New Roman" w:hAnsi="Calibri" w:cs="Calibri"/>
                <w:b/>
                <w:bCs/>
                <w:color w:val="94560A"/>
                <w:sz w:val="20"/>
                <w:szCs w:val="20"/>
                <w:lang w:val="mn-MN"/>
              </w:rPr>
            </w:pPr>
            <w:r w:rsidRPr="00E61046">
              <w:rPr>
                <w:rFonts w:eastAsia="Times New Roman" w:cstheme="minorHAnsi"/>
                <w:b/>
                <w:bCs/>
                <w:color w:val="94560A"/>
                <w:sz w:val="22"/>
                <w:szCs w:val="22"/>
                <w:lang w:val="mn-MN"/>
              </w:rPr>
              <w:t>ХАРИЛЦАГЧИЙН ҮЙЛЧИЛГЭЭ</w:t>
            </w:r>
          </w:p>
        </w:tc>
      </w:tr>
      <w:tr w:rsidR="000102CA" w14:paraId="20D6BBBE" w14:textId="77777777" w:rsidTr="000102CA">
        <w:trPr>
          <w:trHeight w:val="108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6EB8A" w14:textId="77777777"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0102CA" w14:paraId="6B281076" w14:textId="77777777" w:rsidTr="000102CA">
        <w:trPr>
          <w:trHeight w:val="44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BDBB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D1ABF" w14:textId="528BE6D6" w:rsidR="000102CA" w:rsidRPr="00E61046" w:rsidRDefault="00E61046">
            <w:pPr>
              <w:jc w:val="center"/>
              <w:rPr>
                <w:rFonts w:eastAsia="Times New Roman" w:cstheme="minorHAnsi"/>
                <w:b/>
                <w:bCs/>
                <w:color w:val="94560A"/>
                <w:sz w:val="22"/>
                <w:szCs w:val="22"/>
                <w:lang w:val="mn-MN"/>
              </w:rPr>
            </w:pPr>
            <w:r w:rsidRPr="00E61046">
              <w:rPr>
                <w:rFonts w:eastAsia="Times New Roman" w:cstheme="minorHAnsi"/>
                <w:b/>
                <w:bCs/>
                <w:color w:val="94560A"/>
                <w:sz w:val="22"/>
                <w:szCs w:val="22"/>
                <w:lang w:val="mn-MN"/>
              </w:rPr>
              <w:t>БОРЛУУЛАЛТ</w:t>
            </w:r>
          </w:p>
        </w:tc>
      </w:tr>
      <w:tr w:rsidR="000102CA" w14:paraId="29CFA326" w14:textId="77777777" w:rsidTr="000102CA">
        <w:trPr>
          <w:trHeight w:val="108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C8177" w14:textId="77777777"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0102CA" w14:paraId="6C5B1733" w14:textId="77777777" w:rsidTr="000102CA">
        <w:trPr>
          <w:trHeight w:val="44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BDBB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2B875" w14:textId="0048DFD5" w:rsidR="000102CA" w:rsidRPr="00E61046" w:rsidRDefault="00E61046">
            <w:pPr>
              <w:jc w:val="center"/>
              <w:rPr>
                <w:rFonts w:eastAsia="Times New Roman" w:cstheme="minorHAnsi"/>
                <w:b/>
                <w:bCs/>
                <w:color w:val="94560A"/>
                <w:sz w:val="22"/>
                <w:szCs w:val="22"/>
                <w:lang w:val="mn-MN"/>
              </w:rPr>
            </w:pPr>
            <w:r w:rsidRPr="00E61046">
              <w:rPr>
                <w:rFonts w:eastAsia="Times New Roman" w:cstheme="minorHAnsi"/>
                <w:b/>
                <w:bCs/>
                <w:color w:val="94560A"/>
                <w:sz w:val="22"/>
                <w:szCs w:val="22"/>
                <w:lang w:val="mn-MN"/>
              </w:rPr>
              <w:t>БҮТЭЭГДЭХҮҮН ХӨГЖҮҮЛЭХ</w:t>
            </w:r>
          </w:p>
        </w:tc>
      </w:tr>
      <w:tr w:rsidR="000102CA" w14:paraId="7C305551" w14:textId="77777777" w:rsidTr="000102CA">
        <w:trPr>
          <w:trHeight w:val="108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5F04A" w14:textId="77777777"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0102CA" w14:paraId="4BE71252" w14:textId="77777777" w:rsidTr="000102CA">
        <w:trPr>
          <w:trHeight w:val="44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BDBB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6102A" w14:textId="7BFBFC3B" w:rsidR="000102CA" w:rsidRPr="00E61046" w:rsidRDefault="00E61046">
            <w:pPr>
              <w:jc w:val="center"/>
              <w:rPr>
                <w:rFonts w:eastAsia="Times New Roman" w:cstheme="minorHAnsi"/>
                <w:b/>
                <w:bCs/>
                <w:color w:val="94560A"/>
                <w:sz w:val="22"/>
                <w:szCs w:val="22"/>
                <w:lang w:val="mn-MN"/>
              </w:rPr>
            </w:pPr>
            <w:r w:rsidRPr="00E61046">
              <w:rPr>
                <w:rFonts w:eastAsia="Times New Roman" w:cstheme="minorHAnsi"/>
                <w:b/>
                <w:bCs/>
                <w:color w:val="94560A"/>
                <w:sz w:val="22"/>
                <w:szCs w:val="22"/>
                <w:lang w:val="mn-MN"/>
              </w:rPr>
              <w:t>БҮТЭЭГДЭХҮҮН ҮЙЛДВЭРЛЭЛ</w:t>
            </w:r>
          </w:p>
        </w:tc>
      </w:tr>
      <w:tr w:rsidR="000102CA" w14:paraId="4B0AC3DC" w14:textId="77777777" w:rsidTr="000102CA">
        <w:trPr>
          <w:trHeight w:val="108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69F50" w14:textId="77777777"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0102CA" w14:paraId="252A70E4" w14:textId="77777777" w:rsidTr="000102CA">
        <w:trPr>
          <w:trHeight w:val="44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BDBB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8BC3D" w14:textId="1BD6A9DA" w:rsidR="000102CA" w:rsidRPr="00E61046" w:rsidRDefault="00E61046">
            <w:pPr>
              <w:jc w:val="center"/>
              <w:rPr>
                <w:rFonts w:eastAsia="Times New Roman" w:cstheme="minorHAnsi"/>
                <w:b/>
                <w:bCs/>
                <w:color w:val="94560A"/>
                <w:sz w:val="22"/>
                <w:szCs w:val="22"/>
                <w:lang w:val="mn-MN"/>
              </w:rPr>
            </w:pPr>
            <w:r w:rsidRPr="00E61046">
              <w:rPr>
                <w:rFonts w:eastAsia="Times New Roman" w:cstheme="minorHAnsi"/>
                <w:b/>
                <w:bCs/>
                <w:color w:val="94560A"/>
                <w:sz w:val="22"/>
                <w:szCs w:val="22"/>
                <w:lang w:val="mn-MN"/>
              </w:rPr>
              <w:t>ТҮГЭЭЛТИЙН СҮЛЖЭЭ</w:t>
            </w:r>
          </w:p>
        </w:tc>
      </w:tr>
      <w:tr w:rsidR="000102CA" w14:paraId="037113E0" w14:textId="77777777" w:rsidTr="000102CA">
        <w:trPr>
          <w:trHeight w:val="108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990B3" w14:textId="77777777"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</w:tbl>
    <w:bookmarkEnd w:id="12"/>
    <w:p w14:paraId="24141A9F" w14:textId="77777777" w:rsidR="000102CA" w:rsidRDefault="000102CA">
      <w:r>
        <w:t xml:space="preserve"> </w:t>
      </w:r>
    </w:p>
    <w:p w14:paraId="324DF99D" w14:textId="77777777" w:rsidR="000102CA" w:rsidRDefault="000102CA">
      <w:r>
        <w:br w:type="page"/>
      </w:r>
    </w:p>
    <w:p w14:paraId="746DCA2F" w14:textId="77777777" w:rsidR="000102CA" w:rsidRDefault="000102CA"/>
    <w:tbl>
      <w:tblPr>
        <w:tblW w:w="10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0"/>
        <w:gridCol w:w="3560"/>
        <w:gridCol w:w="1780"/>
        <w:gridCol w:w="1780"/>
        <w:gridCol w:w="1780"/>
      </w:tblGrid>
      <w:tr w:rsidR="000102CA" w14:paraId="162F52F5" w14:textId="77777777" w:rsidTr="000102CA">
        <w:trPr>
          <w:trHeight w:val="480"/>
        </w:trPr>
        <w:tc>
          <w:tcPr>
            <w:tcW w:w="10680" w:type="dxa"/>
            <w:gridSpan w:val="5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7C926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25839" w14:textId="261AB085" w:rsidR="000102CA" w:rsidRPr="00D162EF" w:rsidRDefault="00E61046">
            <w:pPr>
              <w:jc w:val="center"/>
              <w:rPr>
                <w:rFonts w:eastAsia="Times New Roman" w:cstheme="minorHAnsi"/>
                <w:b/>
                <w:bCs/>
                <w:color w:val="FFFFFF"/>
                <w:lang w:val="mn-MN"/>
              </w:rPr>
            </w:pPr>
            <w:bookmarkStart w:id="13" w:name="TEAM"/>
            <w:r w:rsidRPr="00D162EF">
              <w:rPr>
                <w:rFonts w:eastAsia="Times New Roman" w:cstheme="minorHAnsi"/>
                <w:b/>
                <w:bCs/>
                <w:color w:val="FFFFFF"/>
                <w:lang w:val="mn-MN"/>
              </w:rPr>
              <w:t>БАГИЙН БҮРЭЛДЭХҮҮН</w:t>
            </w:r>
          </w:p>
        </w:tc>
      </w:tr>
      <w:tr w:rsidR="000102CA" w14:paraId="6C039E17" w14:textId="77777777" w:rsidTr="000102CA">
        <w:trPr>
          <w:trHeight w:val="440"/>
        </w:trPr>
        <w:tc>
          <w:tcPr>
            <w:tcW w:w="1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BE1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E4916" w14:textId="77E9E900" w:rsidR="000102CA" w:rsidRPr="00D162EF" w:rsidRDefault="00E61046">
            <w:pPr>
              <w:jc w:val="center"/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  <w:lang w:val="mn-MN"/>
              </w:rPr>
            </w:pPr>
            <w:r w:rsidRPr="00D162EF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  <w:lang w:val="mn-MN"/>
              </w:rPr>
              <w:t>БАГИЙН ГИШҮҮН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1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6A0CA" w14:textId="7D60EDCD" w:rsidR="000102CA" w:rsidRPr="00D162EF" w:rsidRDefault="00E61046">
            <w:pPr>
              <w:jc w:val="center"/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  <w:lang w:val="mn-MN"/>
              </w:rPr>
            </w:pPr>
            <w:r w:rsidRPr="00D162EF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  <w:lang w:val="mn-MN"/>
              </w:rPr>
              <w:t>ЧИГ ҮҮРЭГ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1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35061" w14:textId="7507880C" w:rsidR="000102CA" w:rsidRPr="00D162EF" w:rsidRDefault="00E61046">
            <w:pPr>
              <w:jc w:val="center"/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  <w:lang w:val="mn-MN"/>
              </w:rPr>
            </w:pPr>
            <w:r w:rsidRPr="00D162EF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  <w:lang w:val="mn-MN"/>
              </w:rPr>
              <w:t>НЭГЖ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1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F81C3" w14:textId="161F2F6C" w:rsidR="000102CA" w:rsidRPr="00D162EF" w:rsidRDefault="00E61046">
            <w:pPr>
              <w:jc w:val="center"/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  <w:lang w:val="mn-MN"/>
              </w:rPr>
            </w:pPr>
            <w:r w:rsidRPr="00D162EF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  <w:lang w:val="mn-MN"/>
              </w:rPr>
              <w:t>И-МЭЙЛ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1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1FEA9" w14:textId="6FE4A921" w:rsidR="000102CA" w:rsidRPr="00D162EF" w:rsidRDefault="00E61046">
            <w:pPr>
              <w:jc w:val="center"/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  <w:lang w:val="mn-MN"/>
              </w:rPr>
            </w:pPr>
            <w:r w:rsidRPr="00D162EF">
              <w:rPr>
                <w:rFonts w:eastAsia="Times New Roman" w:cstheme="minorHAnsi"/>
                <w:b/>
                <w:bCs/>
                <w:color w:val="7C9263"/>
                <w:sz w:val="20"/>
                <w:szCs w:val="20"/>
                <w:lang w:val="mn-MN"/>
              </w:rPr>
              <w:t>УТАС</w:t>
            </w:r>
          </w:p>
        </w:tc>
      </w:tr>
      <w:tr w:rsidR="000102CA" w14:paraId="055A7BBC" w14:textId="77777777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4CC91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8CC64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5D984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677D8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0599C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4F3AA377" w14:textId="77777777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98867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2BE98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6ABB4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5F41B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26FDF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25BF547A" w14:textId="77777777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DE3D3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9D618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7124A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563DF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52453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058C4270" w14:textId="77777777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89B5F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D5731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6B7CF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66534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55009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7523FEA1" w14:textId="77777777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D7C01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B30D7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D9953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FCA4F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12BA4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4CB14EA3" w14:textId="77777777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C4E58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63028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22C20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39270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59FD3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755A0056" w14:textId="77777777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29171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267CE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515CF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2AD71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4C302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5898387D" w14:textId="77777777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BD091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CFEC0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5EECE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7339F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42BFC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46F955E2" w14:textId="77777777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BFA5C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08B4A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C76FE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DB155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8F986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6A6513FE" w14:textId="77777777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08E86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89933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A104B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FF41F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5323D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298F8702" w14:textId="77777777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CDC34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88411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F5D75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1572D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A34FC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3DEB79EF" w14:textId="77777777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B1AF1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54068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499BF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AF533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D83F1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729EAFBB" w14:textId="77777777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1A74F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C413C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F9C33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81EAE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DBDFF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67E190F3" w14:textId="77777777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89FCE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779E0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B709F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C7355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14930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72B19091" w14:textId="77777777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2A44D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5F8A3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056CF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F3BFC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D04E4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6B860995" w14:textId="77777777" w:rsidTr="000102CA">
        <w:trPr>
          <w:trHeight w:val="44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4008A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57D55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5FF7E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767E7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9EEAD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</w:tbl>
    <w:bookmarkEnd w:id="13"/>
    <w:p w14:paraId="102A95D0" w14:textId="77777777" w:rsidR="000102CA" w:rsidRDefault="000102CA">
      <w:r>
        <w:t xml:space="preserve"> </w:t>
      </w:r>
    </w:p>
    <w:p w14:paraId="4CC209A1" w14:textId="77777777" w:rsidR="000102CA" w:rsidRDefault="000102CA">
      <w:r>
        <w:br w:type="page"/>
      </w:r>
    </w:p>
    <w:p w14:paraId="4AF840C0" w14:textId="77777777" w:rsidR="000102CA" w:rsidRDefault="000102CA"/>
    <w:tbl>
      <w:tblPr>
        <w:tblW w:w="10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0"/>
        <w:gridCol w:w="1780"/>
        <w:gridCol w:w="1780"/>
        <w:gridCol w:w="1780"/>
      </w:tblGrid>
      <w:tr w:rsidR="000102CA" w14:paraId="0C6525C1" w14:textId="77777777" w:rsidTr="000102CA">
        <w:trPr>
          <w:trHeight w:val="480"/>
        </w:trPr>
        <w:tc>
          <w:tcPr>
            <w:tcW w:w="10680" w:type="dxa"/>
            <w:gridSpan w:val="4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4F75A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8E8BB" w14:textId="0F4F49FD" w:rsidR="000102CA" w:rsidRPr="00D162EF" w:rsidRDefault="00E61046">
            <w:pPr>
              <w:jc w:val="center"/>
              <w:rPr>
                <w:rFonts w:eastAsia="Times New Roman" w:cstheme="minorHAnsi"/>
                <w:b/>
                <w:bCs/>
                <w:color w:val="FFFFFF"/>
                <w:lang w:val="mn-MN"/>
              </w:rPr>
            </w:pPr>
            <w:bookmarkStart w:id="14" w:name="ISSUE_MONITORING"/>
            <w:r w:rsidRPr="00D162EF">
              <w:rPr>
                <w:rFonts w:eastAsia="Times New Roman" w:cstheme="minorHAnsi"/>
                <w:b/>
                <w:bCs/>
                <w:color w:val="FFFFFF"/>
                <w:lang w:val="mn-MN"/>
              </w:rPr>
              <w:t>АСУУДЛЫГ ХЯНАХ</w:t>
            </w:r>
          </w:p>
        </w:tc>
      </w:tr>
      <w:tr w:rsidR="000102CA" w14:paraId="4C0220D6" w14:textId="77777777" w:rsidTr="000102CA">
        <w:trPr>
          <w:trHeight w:val="44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BD8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60C18" w14:textId="5C640F61" w:rsidR="000102CA" w:rsidRPr="00D162EF" w:rsidRDefault="007F0922">
            <w:pPr>
              <w:jc w:val="center"/>
              <w:rPr>
                <w:rFonts w:eastAsia="Times New Roman" w:cstheme="minorHAnsi"/>
                <w:b/>
                <w:bCs/>
                <w:color w:val="4F75A4"/>
                <w:sz w:val="20"/>
                <w:szCs w:val="20"/>
                <w:lang w:val="mn-MN"/>
              </w:rPr>
            </w:pPr>
            <w:r w:rsidRPr="00D162EF">
              <w:rPr>
                <w:rFonts w:eastAsia="Times New Roman" w:cstheme="minorHAnsi"/>
                <w:b/>
                <w:bCs/>
                <w:color w:val="4F75A4"/>
                <w:sz w:val="20"/>
                <w:szCs w:val="20"/>
                <w:lang w:val="mn-MN"/>
              </w:rPr>
              <w:t>АСУУДЛЫН ТАЙЛБАР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BD8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ACA4A" w14:textId="3575B215" w:rsidR="000102CA" w:rsidRPr="00D162EF" w:rsidRDefault="007F0922">
            <w:pPr>
              <w:jc w:val="center"/>
              <w:rPr>
                <w:rFonts w:eastAsia="Times New Roman" w:cstheme="minorHAnsi"/>
                <w:b/>
                <w:bCs/>
                <w:color w:val="4F75A4"/>
                <w:sz w:val="20"/>
                <w:szCs w:val="20"/>
                <w:lang w:val="mn-MN"/>
              </w:rPr>
            </w:pPr>
            <w:r w:rsidRPr="00D162EF">
              <w:rPr>
                <w:rFonts w:eastAsia="Times New Roman" w:cstheme="minorHAnsi"/>
                <w:b/>
                <w:bCs/>
                <w:color w:val="4F75A4"/>
                <w:sz w:val="20"/>
                <w:szCs w:val="20"/>
                <w:lang w:val="mn-MN"/>
              </w:rPr>
              <w:t>ТОДОРХОЙ БОЛСОН ОГНОО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BD8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F3CFE" w14:textId="23BDB992" w:rsidR="000102CA" w:rsidRPr="00D162EF" w:rsidRDefault="007F0922">
            <w:pPr>
              <w:jc w:val="center"/>
              <w:rPr>
                <w:rFonts w:eastAsia="Times New Roman" w:cstheme="minorHAnsi"/>
                <w:b/>
                <w:bCs/>
                <w:color w:val="4F75A4"/>
                <w:sz w:val="20"/>
                <w:szCs w:val="20"/>
                <w:lang w:val="mn-MN"/>
              </w:rPr>
            </w:pPr>
            <w:r w:rsidRPr="00D162EF">
              <w:rPr>
                <w:rFonts w:eastAsia="Times New Roman" w:cstheme="minorHAnsi"/>
                <w:b/>
                <w:bCs/>
                <w:color w:val="4F75A4"/>
                <w:sz w:val="20"/>
                <w:szCs w:val="20"/>
                <w:lang w:val="mn-MN"/>
              </w:rPr>
              <w:t>ШИЙДВЭРЛЭХ ОГНОО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BD8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3BA63" w14:textId="32A4602D" w:rsidR="000102CA" w:rsidRPr="00D162EF" w:rsidRDefault="007F0922">
            <w:pPr>
              <w:jc w:val="center"/>
              <w:rPr>
                <w:rFonts w:eastAsia="Times New Roman" w:cstheme="minorHAnsi"/>
                <w:b/>
                <w:bCs/>
                <w:color w:val="4F75A4"/>
                <w:sz w:val="20"/>
                <w:szCs w:val="20"/>
                <w:lang w:val="mn-MN"/>
              </w:rPr>
            </w:pPr>
            <w:r w:rsidRPr="00D162EF">
              <w:rPr>
                <w:rFonts w:eastAsia="Times New Roman" w:cstheme="minorHAnsi"/>
                <w:b/>
                <w:bCs/>
                <w:color w:val="4F75A4"/>
                <w:sz w:val="20"/>
                <w:szCs w:val="20"/>
                <w:lang w:val="mn-MN"/>
              </w:rPr>
              <w:t>ХАРИУЦСАН ГИШҮҮН</w:t>
            </w:r>
          </w:p>
        </w:tc>
      </w:tr>
      <w:tr w:rsidR="000102CA" w14:paraId="7C0729E1" w14:textId="77777777" w:rsidTr="000102CA">
        <w:trPr>
          <w:trHeight w:val="44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2866A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B4DB9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19B68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3BF86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256227D5" w14:textId="77777777" w:rsidTr="000102CA">
        <w:trPr>
          <w:trHeight w:val="44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E9167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CEF37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1DFCF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3BEF8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4C80A1AC" w14:textId="77777777" w:rsidTr="000102CA">
        <w:trPr>
          <w:trHeight w:val="44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ED40C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996A5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4F9F5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5E075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4F34F728" w14:textId="77777777" w:rsidTr="000102CA">
        <w:trPr>
          <w:trHeight w:val="44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73406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3C3A3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52EFD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87388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49C89F2D" w14:textId="77777777" w:rsidTr="000102CA">
        <w:trPr>
          <w:trHeight w:val="44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A8FB3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79B85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620D3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5FA86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5F3B8EC4" w14:textId="77777777" w:rsidTr="000102CA">
        <w:trPr>
          <w:trHeight w:val="44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F598A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AD4F5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87BF7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89F13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6C748865" w14:textId="77777777" w:rsidTr="000102CA">
        <w:trPr>
          <w:trHeight w:val="44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0E081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16C88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D9C08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7DE35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360DE055" w14:textId="77777777" w:rsidTr="000102CA">
        <w:trPr>
          <w:trHeight w:val="44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16F2B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2B4CA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E8000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158F0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72FF2B20" w14:textId="77777777" w:rsidTr="000102CA">
        <w:trPr>
          <w:trHeight w:val="44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3DB25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AF21C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6E395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58294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68F5BE0C" w14:textId="77777777" w:rsidTr="000102CA">
        <w:trPr>
          <w:trHeight w:val="44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64FC7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F6786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35E89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EAC53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1C971513" w14:textId="77777777" w:rsidTr="000102CA">
        <w:trPr>
          <w:trHeight w:val="44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8C0A8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3AEE5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95412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AF7F5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767B9325" w14:textId="77777777" w:rsidTr="000102CA">
        <w:trPr>
          <w:trHeight w:val="44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02DAD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53364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172BF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BE70D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38B60AAE" w14:textId="77777777" w:rsidTr="000102CA">
        <w:trPr>
          <w:trHeight w:val="44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8DFD5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FF614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00EF2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A1DCD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31B3F8D7" w14:textId="77777777" w:rsidTr="000102CA">
        <w:trPr>
          <w:trHeight w:val="44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C47A72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A3AF6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4B727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30719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</w:tbl>
    <w:bookmarkEnd w:id="14"/>
    <w:p w14:paraId="605E10C4" w14:textId="77777777" w:rsidR="000102CA" w:rsidRDefault="000102CA">
      <w:r>
        <w:t xml:space="preserve"> </w:t>
      </w:r>
    </w:p>
    <w:p w14:paraId="13B6260B" w14:textId="77777777" w:rsidR="000102CA" w:rsidRDefault="000102CA">
      <w:r>
        <w:br w:type="page"/>
      </w:r>
    </w:p>
    <w:p w14:paraId="4DDE2A9E" w14:textId="77777777" w:rsidR="000102CA" w:rsidRDefault="000102CA"/>
    <w:tbl>
      <w:tblPr>
        <w:tblW w:w="10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0"/>
        <w:gridCol w:w="1780"/>
        <w:gridCol w:w="1780"/>
        <w:gridCol w:w="1780"/>
      </w:tblGrid>
      <w:tr w:rsidR="000102CA" w14:paraId="643A3F49" w14:textId="77777777" w:rsidTr="000102CA">
        <w:trPr>
          <w:trHeight w:val="480"/>
        </w:trPr>
        <w:tc>
          <w:tcPr>
            <w:tcW w:w="10680" w:type="dxa"/>
            <w:gridSpan w:val="4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7C926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5D932" w14:textId="15A9320F" w:rsidR="000102CA" w:rsidRPr="00D162EF" w:rsidRDefault="007F0922">
            <w:pPr>
              <w:jc w:val="center"/>
              <w:rPr>
                <w:rFonts w:eastAsia="Times New Roman" w:cstheme="minorHAnsi"/>
                <w:b/>
                <w:bCs/>
                <w:color w:val="FFFFFF"/>
                <w:lang w:val="mn-MN"/>
              </w:rPr>
            </w:pPr>
            <w:bookmarkStart w:id="15" w:name="CALENDAR"/>
            <w:r w:rsidRPr="00D162EF">
              <w:rPr>
                <w:rFonts w:eastAsia="Times New Roman" w:cstheme="minorHAnsi"/>
                <w:b/>
                <w:bCs/>
                <w:color w:val="FFFFFF"/>
                <w:lang w:val="mn-MN"/>
              </w:rPr>
              <w:t>КАЛЕНДАРЧИЛСАН ТӨЛӨВЛӨГӨӨ</w:t>
            </w:r>
          </w:p>
        </w:tc>
      </w:tr>
      <w:tr w:rsidR="000102CA" w14:paraId="2E978CFB" w14:textId="77777777" w:rsidTr="000102CA">
        <w:trPr>
          <w:trHeight w:val="440"/>
        </w:trPr>
        <w:tc>
          <w:tcPr>
            <w:tcW w:w="106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9D2B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AB17B" w14:textId="45391D49" w:rsidR="000102CA" w:rsidRPr="00D162EF" w:rsidRDefault="007F0922">
            <w:pPr>
              <w:jc w:val="center"/>
              <w:rPr>
                <w:rFonts w:eastAsia="Times New Roman" w:cstheme="minorHAnsi"/>
                <w:b/>
                <w:bCs/>
                <w:color w:val="546242"/>
                <w:sz w:val="20"/>
                <w:szCs w:val="20"/>
                <w:lang w:val="mn-MN"/>
              </w:rPr>
            </w:pPr>
            <w:r w:rsidRPr="00D162EF">
              <w:rPr>
                <w:rFonts w:eastAsia="Times New Roman" w:cstheme="minorHAnsi"/>
                <w:b/>
                <w:bCs/>
                <w:color w:val="546242"/>
                <w:sz w:val="20"/>
                <w:szCs w:val="20"/>
                <w:lang w:val="mn-MN"/>
              </w:rPr>
              <w:t>ТӨСЛИЙН ЦАГ ХУГАЦААНЫ ТӨЛӨВЛӨЛТ</w:t>
            </w:r>
          </w:p>
        </w:tc>
      </w:tr>
      <w:tr w:rsidR="000102CA" w14:paraId="65DBB98C" w14:textId="77777777" w:rsidTr="000102CA">
        <w:trPr>
          <w:trHeight w:val="1000"/>
        </w:trPr>
        <w:tc>
          <w:tcPr>
            <w:tcW w:w="106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85619" w14:textId="77777777"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0102CA" w14:paraId="375E6308" w14:textId="77777777" w:rsidTr="000102CA">
        <w:trPr>
          <w:trHeight w:val="440"/>
        </w:trPr>
        <w:tc>
          <w:tcPr>
            <w:tcW w:w="106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9D2B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A201A" w14:textId="1E21CFFA" w:rsidR="000102CA" w:rsidRPr="00D162EF" w:rsidRDefault="007F0922">
            <w:pPr>
              <w:jc w:val="center"/>
              <w:rPr>
                <w:rFonts w:eastAsia="Times New Roman" w:cstheme="minorHAnsi"/>
                <w:b/>
                <w:bCs/>
                <w:color w:val="546242"/>
                <w:lang w:val="mn-MN"/>
              </w:rPr>
            </w:pPr>
            <w:r w:rsidRPr="00D162EF">
              <w:rPr>
                <w:rFonts w:eastAsia="Times New Roman" w:cstheme="minorHAnsi"/>
                <w:b/>
                <w:bCs/>
                <w:color w:val="546242"/>
                <w:lang w:val="mn-MN"/>
              </w:rPr>
              <w:t>ГОЛ ҮЕ ШАТ</w:t>
            </w:r>
            <w:r w:rsidRPr="00D162EF">
              <w:rPr>
                <w:rFonts w:eastAsia="Times New Roman" w:cstheme="minorHAnsi"/>
                <w:b/>
                <w:bCs/>
                <w:color w:val="546242"/>
              </w:rPr>
              <w:t xml:space="preserve"> / </w:t>
            </w:r>
            <w:r w:rsidRPr="00D162EF">
              <w:rPr>
                <w:rFonts w:eastAsia="Times New Roman" w:cstheme="minorHAnsi"/>
                <w:b/>
                <w:bCs/>
                <w:color w:val="546242"/>
                <w:lang w:val="mn-MN"/>
              </w:rPr>
              <w:t>ДУУСГАХ ҮЕ ШАТ</w:t>
            </w:r>
          </w:p>
        </w:tc>
      </w:tr>
      <w:tr w:rsidR="000102CA" w14:paraId="5E4AD8E8" w14:textId="77777777" w:rsidTr="000102CA">
        <w:trPr>
          <w:trHeight w:val="720"/>
        </w:trPr>
        <w:tc>
          <w:tcPr>
            <w:tcW w:w="5340" w:type="dxa"/>
            <w:tcBorders>
              <w:top w:val="single" w:sz="4" w:space="0" w:color="BFBFBF"/>
              <w:left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000000" w:fill="DBE1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9FEBA" w14:textId="0BF2F48D" w:rsidR="000102CA" w:rsidRPr="00D162EF" w:rsidRDefault="007F0922">
            <w:pPr>
              <w:jc w:val="center"/>
              <w:rPr>
                <w:rFonts w:eastAsia="Times New Roman" w:cstheme="minorHAnsi"/>
                <w:b/>
                <w:bCs/>
                <w:color w:val="546242"/>
                <w:lang w:val="mn-MN"/>
              </w:rPr>
            </w:pPr>
            <w:r w:rsidRPr="00D162EF">
              <w:rPr>
                <w:rFonts w:eastAsia="Times New Roman" w:cstheme="minorHAnsi"/>
                <w:b/>
                <w:bCs/>
                <w:color w:val="546242"/>
                <w:lang w:val="mn-MN"/>
              </w:rPr>
              <w:t>ГОЛ ҮЕ ҮАТЫН ТАЙЛБАР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1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DF0BA" w14:textId="424E503E" w:rsidR="000102CA" w:rsidRPr="00D162EF" w:rsidRDefault="007F0922">
            <w:pPr>
              <w:jc w:val="center"/>
              <w:rPr>
                <w:rFonts w:eastAsia="Times New Roman" w:cstheme="minorHAnsi"/>
                <w:b/>
                <w:bCs/>
                <w:color w:val="546242"/>
                <w:lang w:val="mn-MN"/>
              </w:rPr>
            </w:pPr>
            <w:r w:rsidRPr="00D162EF">
              <w:rPr>
                <w:rFonts w:eastAsia="Times New Roman" w:cstheme="minorHAnsi"/>
                <w:b/>
                <w:bCs/>
                <w:color w:val="546242"/>
                <w:lang w:val="mn-MN"/>
              </w:rPr>
              <w:t>ЭХЛЭХ ОГНОО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1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8CA2A" w14:textId="58FB1DAB" w:rsidR="000102CA" w:rsidRPr="00D162EF" w:rsidRDefault="007F0922">
            <w:pPr>
              <w:jc w:val="center"/>
              <w:rPr>
                <w:rFonts w:eastAsia="Times New Roman" w:cstheme="minorHAnsi"/>
                <w:b/>
                <w:bCs/>
                <w:color w:val="546242"/>
                <w:lang w:val="mn-MN"/>
              </w:rPr>
            </w:pPr>
            <w:r w:rsidRPr="00D162EF">
              <w:rPr>
                <w:rFonts w:eastAsia="Times New Roman" w:cstheme="minorHAnsi"/>
                <w:b/>
                <w:bCs/>
                <w:color w:val="546242"/>
                <w:lang w:val="mn-MN"/>
              </w:rPr>
              <w:t>ТӨСЛИЙН ОГНОО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1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088BE" w14:textId="1D1984BC" w:rsidR="000102CA" w:rsidRPr="00D162EF" w:rsidRDefault="007F0922">
            <w:pPr>
              <w:jc w:val="center"/>
              <w:rPr>
                <w:rFonts w:eastAsia="Times New Roman" w:cstheme="minorHAnsi"/>
                <w:b/>
                <w:bCs/>
                <w:color w:val="546242"/>
                <w:lang w:val="mn-MN"/>
              </w:rPr>
            </w:pPr>
            <w:r w:rsidRPr="00D162EF">
              <w:rPr>
                <w:rFonts w:eastAsia="Times New Roman" w:cstheme="minorHAnsi"/>
                <w:b/>
                <w:bCs/>
                <w:color w:val="546242"/>
                <w:lang w:val="mn-MN"/>
              </w:rPr>
              <w:t>ДУУССАН ОГНОО</w:t>
            </w:r>
          </w:p>
        </w:tc>
      </w:tr>
      <w:tr w:rsidR="000102CA" w14:paraId="6DB6F7DE" w14:textId="77777777" w:rsidTr="000102CA">
        <w:trPr>
          <w:trHeight w:val="48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02E18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54B8E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02B61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CE2D6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3A5E0845" w14:textId="77777777" w:rsidTr="000102CA">
        <w:trPr>
          <w:trHeight w:val="48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FEE78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C3DF2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14A47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B45B4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7D21499F" w14:textId="77777777" w:rsidTr="000102CA">
        <w:trPr>
          <w:trHeight w:val="48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701EE6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E439C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47A48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E4085B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4C9C909C" w14:textId="77777777" w:rsidTr="000102CA">
        <w:trPr>
          <w:trHeight w:val="48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24C4E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60369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D9A08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ADD67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37CA142A" w14:textId="77777777" w:rsidTr="000102CA">
        <w:trPr>
          <w:trHeight w:val="48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4827F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F031B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6C26F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DC277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0E7647C6" w14:textId="77777777" w:rsidTr="000102CA">
        <w:trPr>
          <w:trHeight w:val="48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46D4B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1AE83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0B060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B5C72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2B443895" w14:textId="77777777" w:rsidTr="000102CA">
        <w:trPr>
          <w:trHeight w:val="48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C3FE8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CA456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95726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139D3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24D2F3F5" w14:textId="77777777" w:rsidTr="000102CA">
        <w:trPr>
          <w:trHeight w:val="48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B7961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C627E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B571D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9B71E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51E4001D" w14:textId="77777777" w:rsidTr="000102CA">
        <w:trPr>
          <w:trHeight w:val="48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5D3CC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B1220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32760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A47DF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656BD778" w14:textId="77777777" w:rsidTr="000102CA">
        <w:trPr>
          <w:trHeight w:val="48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54B07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C1400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81047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54A30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621789BE" w14:textId="77777777" w:rsidTr="000102CA">
        <w:trPr>
          <w:trHeight w:val="48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61419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DE670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E2B22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98607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120B2F05" w14:textId="77777777" w:rsidTr="000102CA">
        <w:trPr>
          <w:trHeight w:val="48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C17A3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3AB59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134B9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06A4E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63DFAE1A" w14:textId="77777777" w:rsidTr="000102CA">
        <w:trPr>
          <w:trHeight w:val="48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78FE2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7AC5D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C4EC3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68D18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1D31AF36" w14:textId="77777777" w:rsidTr="000102CA">
        <w:trPr>
          <w:trHeight w:val="48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71A3A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5E36F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2F44A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281FE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6DF337B2" w14:textId="77777777" w:rsidTr="000102CA">
        <w:trPr>
          <w:trHeight w:val="48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B7E77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F5886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3D67C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829A9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0102CA" w14:paraId="37E3342E" w14:textId="77777777" w:rsidTr="000102CA">
        <w:trPr>
          <w:trHeight w:val="480"/>
        </w:trPr>
        <w:tc>
          <w:tcPr>
            <w:tcW w:w="5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C98CF" w14:textId="77777777" w:rsidR="000102CA" w:rsidRDefault="000102CA">
            <w:pP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EFB77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1DBE6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DCDF7" w14:textId="77777777" w:rsidR="000102CA" w:rsidRDefault="000102CA">
            <w:pPr>
              <w:jc w:val="center"/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</w:tbl>
    <w:bookmarkEnd w:id="15"/>
    <w:p w14:paraId="22558C13" w14:textId="77777777" w:rsidR="000102CA" w:rsidRDefault="000102CA">
      <w:r>
        <w:t xml:space="preserve"> </w:t>
      </w:r>
    </w:p>
    <w:p w14:paraId="46EB73B1" w14:textId="77777777" w:rsidR="000102CA" w:rsidRDefault="000102CA">
      <w:r>
        <w:br w:type="page"/>
      </w:r>
    </w:p>
    <w:p w14:paraId="51C22F62" w14:textId="77777777" w:rsidR="000102CA" w:rsidRDefault="000102CA"/>
    <w:tbl>
      <w:tblPr>
        <w:tblW w:w="10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0"/>
        <w:gridCol w:w="7120"/>
      </w:tblGrid>
      <w:tr w:rsidR="000102CA" w14:paraId="28485C1D" w14:textId="77777777" w:rsidTr="000102CA">
        <w:trPr>
          <w:trHeight w:val="560"/>
        </w:trPr>
        <w:tc>
          <w:tcPr>
            <w:tcW w:w="106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94560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09387" w14:textId="6E0CF453" w:rsidR="000102CA" w:rsidRPr="007F0922" w:rsidRDefault="007F0922">
            <w:pPr>
              <w:jc w:val="center"/>
              <w:rPr>
                <w:rFonts w:ascii="Century Gothic Bold" w:eastAsia="Times New Roman" w:hAnsi="Century Gothic Bold"/>
                <w:b/>
                <w:bCs/>
                <w:color w:val="F2F2F2"/>
                <w:lang w:val="mn-MN"/>
              </w:rPr>
            </w:pPr>
            <w:bookmarkStart w:id="16" w:name="FAQ"/>
            <w:r>
              <w:rPr>
                <w:rFonts w:ascii="Century Gothic Bold" w:eastAsia="Times New Roman" w:hAnsi="Century Gothic Bold"/>
                <w:b/>
                <w:bCs/>
                <w:color w:val="F2F2F2"/>
                <w:lang w:val="mn-MN"/>
              </w:rPr>
              <w:t>ТОГТМОЛ АСУУХ АСУУЛТ</w:t>
            </w:r>
          </w:p>
        </w:tc>
      </w:tr>
      <w:tr w:rsidR="000102CA" w14:paraId="7D41611D" w14:textId="77777777" w:rsidTr="00F22F09">
        <w:trPr>
          <w:trHeight w:val="440"/>
        </w:trPr>
        <w:tc>
          <w:tcPr>
            <w:tcW w:w="3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BDBB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2959B" w14:textId="71DA63D0" w:rsidR="000102CA" w:rsidRPr="007F0922" w:rsidRDefault="007F0922">
            <w:pPr>
              <w:jc w:val="center"/>
              <w:rPr>
                <w:rFonts w:ascii="Century Gothic" w:eastAsia="Times New Roman" w:hAnsi="Century Gothic"/>
                <w:b/>
                <w:bCs/>
                <w:color w:val="94560A"/>
                <w:sz w:val="20"/>
                <w:szCs w:val="20"/>
                <w:lang w:val="mn-MN"/>
              </w:rPr>
            </w:pPr>
            <w:r>
              <w:rPr>
                <w:rFonts w:ascii="Century Gothic" w:eastAsia="Times New Roman" w:hAnsi="Century Gothic"/>
                <w:b/>
                <w:bCs/>
                <w:color w:val="94560A"/>
                <w:sz w:val="20"/>
                <w:szCs w:val="20"/>
                <w:lang w:val="mn-MN"/>
              </w:rPr>
              <w:t>АСУУЛТ</w:t>
            </w:r>
          </w:p>
        </w:tc>
        <w:tc>
          <w:tcPr>
            <w:tcW w:w="7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BDBB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249AE" w14:textId="1E3581CB" w:rsidR="000102CA" w:rsidRPr="007F0922" w:rsidRDefault="007F0922">
            <w:pPr>
              <w:jc w:val="center"/>
              <w:rPr>
                <w:rFonts w:ascii="Century Gothic" w:eastAsia="Times New Roman" w:hAnsi="Century Gothic"/>
                <w:b/>
                <w:bCs/>
                <w:color w:val="94560A"/>
                <w:sz w:val="20"/>
                <w:szCs w:val="20"/>
                <w:lang w:val="mn-MN"/>
              </w:rPr>
            </w:pPr>
            <w:r>
              <w:rPr>
                <w:rFonts w:ascii="Century Gothic" w:eastAsia="Times New Roman" w:hAnsi="Century Gothic"/>
                <w:b/>
                <w:bCs/>
                <w:color w:val="94560A"/>
                <w:sz w:val="20"/>
                <w:szCs w:val="20"/>
                <w:lang w:val="mn-MN"/>
              </w:rPr>
              <w:t>ХАРИУЛТ</w:t>
            </w:r>
          </w:p>
        </w:tc>
      </w:tr>
      <w:tr w:rsidR="000102CA" w14:paraId="1CE6D008" w14:textId="77777777" w:rsidTr="00F22F09">
        <w:trPr>
          <w:trHeight w:val="480"/>
        </w:trPr>
        <w:tc>
          <w:tcPr>
            <w:tcW w:w="3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78B9F" w14:textId="77777777"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436CA" w14:textId="77777777"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0102CA" w14:paraId="64DDEC63" w14:textId="77777777" w:rsidTr="00F22F09">
        <w:trPr>
          <w:trHeight w:val="480"/>
        </w:trPr>
        <w:tc>
          <w:tcPr>
            <w:tcW w:w="3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DED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78511" w14:textId="77777777"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DED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8C5ED" w14:textId="77777777"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0102CA" w14:paraId="70DBBF64" w14:textId="77777777" w:rsidTr="00F22F09">
        <w:trPr>
          <w:trHeight w:val="480"/>
        </w:trPr>
        <w:tc>
          <w:tcPr>
            <w:tcW w:w="3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28342" w14:textId="77777777"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24708" w14:textId="77777777"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0102CA" w14:paraId="6193B84D" w14:textId="77777777" w:rsidTr="00F22F09">
        <w:trPr>
          <w:trHeight w:val="480"/>
        </w:trPr>
        <w:tc>
          <w:tcPr>
            <w:tcW w:w="3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DED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A5617" w14:textId="77777777"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DED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58672" w14:textId="77777777"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0102CA" w14:paraId="601A2F37" w14:textId="77777777" w:rsidTr="00F22F09">
        <w:trPr>
          <w:trHeight w:val="480"/>
        </w:trPr>
        <w:tc>
          <w:tcPr>
            <w:tcW w:w="3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124998" w14:textId="77777777"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E5471" w14:textId="77777777"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0102CA" w14:paraId="38A2CBC2" w14:textId="77777777" w:rsidTr="00F22F09">
        <w:trPr>
          <w:trHeight w:val="480"/>
        </w:trPr>
        <w:tc>
          <w:tcPr>
            <w:tcW w:w="3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DED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24BB6" w14:textId="77777777"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DED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F732F" w14:textId="77777777"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0102CA" w14:paraId="2B388D59" w14:textId="77777777" w:rsidTr="00F22F09">
        <w:trPr>
          <w:trHeight w:val="480"/>
        </w:trPr>
        <w:tc>
          <w:tcPr>
            <w:tcW w:w="3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FAAB7" w14:textId="77777777"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51522" w14:textId="77777777"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0102CA" w14:paraId="7D68F3BD" w14:textId="77777777" w:rsidTr="00F22F09">
        <w:trPr>
          <w:trHeight w:val="480"/>
        </w:trPr>
        <w:tc>
          <w:tcPr>
            <w:tcW w:w="3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DED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35A90" w14:textId="77777777"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DED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607E0" w14:textId="77777777"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0102CA" w14:paraId="60168BDA" w14:textId="77777777" w:rsidTr="00F22F09">
        <w:trPr>
          <w:trHeight w:val="480"/>
        </w:trPr>
        <w:tc>
          <w:tcPr>
            <w:tcW w:w="3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B91EC" w14:textId="77777777"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9D2BD" w14:textId="77777777"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0102CA" w14:paraId="1AA6D5E4" w14:textId="77777777" w:rsidTr="00F22F09">
        <w:trPr>
          <w:trHeight w:val="480"/>
        </w:trPr>
        <w:tc>
          <w:tcPr>
            <w:tcW w:w="3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DED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01950" w14:textId="77777777"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DED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7FA37" w14:textId="77777777"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0102CA" w14:paraId="64E686C4" w14:textId="77777777" w:rsidTr="00F22F09">
        <w:trPr>
          <w:trHeight w:val="480"/>
        </w:trPr>
        <w:tc>
          <w:tcPr>
            <w:tcW w:w="3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8515D" w14:textId="77777777"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625D6" w14:textId="77777777"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0102CA" w14:paraId="2F31A89A" w14:textId="77777777" w:rsidTr="00F22F09">
        <w:trPr>
          <w:trHeight w:val="480"/>
        </w:trPr>
        <w:tc>
          <w:tcPr>
            <w:tcW w:w="3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DED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CE923" w14:textId="77777777"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DED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8DF0D" w14:textId="77777777"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0102CA" w14:paraId="4CFBDFF9" w14:textId="77777777" w:rsidTr="00F22F09">
        <w:trPr>
          <w:trHeight w:val="480"/>
        </w:trPr>
        <w:tc>
          <w:tcPr>
            <w:tcW w:w="3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DDC3C" w14:textId="77777777"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6BDCA" w14:textId="77777777"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0102CA" w14:paraId="53FEFD24" w14:textId="77777777" w:rsidTr="00F22F09">
        <w:trPr>
          <w:trHeight w:val="480"/>
        </w:trPr>
        <w:tc>
          <w:tcPr>
            <w:tcW w:w="3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DED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C3B61" w14:textId="77777777"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DED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EF5F8" w14:textId="77777777" w:rsidR="000102CA" w:rsidRDefault="000102CA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  <w:bookmarkEnd w:id="16"/>
    </w:tbl>
    <w:p w14:paraId="784223F1" w14:textId="77777777" w:rsidR="00437607" w:rsidRDefault="00437607"/>
    <w:p w14:paraId="1C69DAE6" w14:textId="77777777" w:rsidR="00F22F09" w:rsidRDefault="00F22F09"/>
    <w:tbl>
      <w:tblPr>
        <w:tblW w:w="10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0"/>
      </w:tblGrid>
      <w:tr w:rsidR="00F22F09" w14:paraId="1A8EE051" w14:textId="77777777" w:rsidTr="00F22F09">
        <w:trPr>
          <w:trHeight w:val="48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44E6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F7742" w14:textId="465FCB5E" w:rsidR="00F22F09" w:rsidRPr="009F1F63" w:rsidRDefault="007F0922">
            <w:pPr>
              <w:jc w:val="center"/>
              <w:rPr>
                <w:rFonts w:eastAsia="Times New Roman" w:cstheme="minorHAnsi"/>
                <w:b/>
                <w:bCs/>
                <w:color w:val="FFFFFF"/>
                <w:lang w:val="mn-MN"/>
              </w:rPr>
            </w:pPr>
            <w:bookmarkStart w:id="17" w:name="LEGAL"/>
            <w:r w:rsidRPr="009F1F63">
              <w:rPr>
                <w:rFonts w:eastAsia="Times New Roman" w:cstheme="minorHAnsi"/>
                <w:b/>
                <w:bCs/>
                <w:color w:val="FFFFFF"/>
                <w:lang w:val="mn-MN"/>
              </w:rPr>
              <w:t>ХУУЛЬ ЭРХЗҮЙН АСУУДАЛ</w:t>
            </w:r>
          </w:p>
        </w:tc>
      </w:tr>
      <w:tr w:rsidR="00F22F09" w14:paraId="1AC5F3BA" w14:textId="77777777" w:rsidTr="00F22F09">
        <w:trPr>
          <w:trHeight w:val="44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BD8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045E2" w14:textId="34419823" w:rsidR="00F22F09" w:rsidRPr="009F1F63" w:rsidRDefault="007F0922">
            <w:pPr>
              <w:jc w:val="center"/>
              <w:rPr>
                <w:rFonts w:eastAsia="Times New Roman" w:cstheme="minorHAnsi"/>
                <w:b/>
                <w:bCs/>
                <w:color w:val="344E6D"/>
                <w:sz w:val="20"/>
                <w:szCs w:val="20"/>
              </w:rPr>
            </w:pPr>
            <w:r w:rsidRPr="009F1F63">
              <w:rPr>
                <w:rFonts w:eastAsia="Times New Roman" w:cstheme="minorHAnsi"/>
                <w:b/>
                <w:bCs/>
                <w:color w:val="344E6D"/>
                <w:sz w:val="20"/>
                <w:szCs w:val="20"/>
                <w:lang w:val="mn-MN"/>
              </w:rPr>
              <w:t>ПАТЕНТ</w:t>
            </w:r>
            <w:r w:rsidR="00F22F09" w:rsidRPr="009F1F63">
              <w:rPr>
                <w:rFonts w:eastAsia="Times New Roman" w:cstheme="minorHAnsi"/>
                <w:b/>
                <w:bCs/>
                <w:color w:val="344E6D"/>
                <w:sz w:val="20"/>
                <w:szCs w:val="20"/>
              </w:rPr>
              <w:t xml:space="preserve">  |  </w:t>
            </w:r>
            <w:r w:rsidRPr="009F1F63">
              <w:rPr>
                <w:rFonts w:eastAsia="Times New Roman" w:cstheme="minorHAnsi"/>
                <w:b/>
                <w:bCs/>
                <w:color w:val="344E6D"/>
                <w:sz w:val="20"/>
                <w:szCs w:val="20"/>
                <w:lang w:val="mn-MN"/>
              </w:rPr>
              <w:t>патентийн ямар асуудал, төлөвлөлт байна вэ</w:t>
            </w:r>
            <w:r w:rsidR="00F22F09" w:rsidRPr="009F1F63">
              <w:rPr>
                <w:rFonts w:eastAsia="Times New Roman" w:cstheme="minorHAnsi"/>
                <w:b/>
                <w:bCs/>
                <w:i/>
                <w:iCs/>
                <w:color w:val="344E6D"/>
                <w:sz w:val="16"/>
                <w:szCs w:val="16"/>
              </w:rPr>
              <w:t>?</w:t>
            </w:r>
          </w:p>
        </w:tc>
      </w:tr>
      <w:tr w:rsidR="00F22F09" w14:paraId="785C2E67" w14:textId="77777777" w:rsidTr="00F22F09">
        <w:trPr>
          <w:trHeight w:val="108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3ED87" w14:textId="77777777" w:rsidR="00F22F09" w:rsidRPr="009F1F63" w:rsidRDefault="00F22F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F1F6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22F09" w14:paraId="0D9F52A2" w14:textId="77777777" w:rsidTr="00F22F09">
        <w:trPr>
          <w:trHeight w:val="44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BD8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D27DF" w14:textId="5AD02FF0" w:rsidR="00F22F09" w:rsidRPr="009F1F63" w:rsidRDefault="007F0922">
            <w:pPr>
              <w:jc w:val="center"/>
              <w:rPr>
                <w:rFonts w:eastAsia="Times New Roman" w:cstheme="minorHAnsi"/>
                <w:b/>
                <w:bCs/>
                <w:color w:val="344E6D"/>
                <w:sz w:val="20"/>
                <w:szCs w:val="20"/>
                <w:lang w:val="mn-MN"/>
              </w:rPr>
            </w:pPr>
            <w:r w:rsidRPr="009F1F63">
              <w:rPr>
                <w:rFonts w:eastAsia="Times New Roman" w:cstheme="minorHAnsi"/>
                <w:b/>
                <w:bCs/>
                <w:color w:val="344E6D"/>
                <w:sz w:val="20"/>
                <w:szCs w:val="20"/>
                <w:lang w:val="mn-MN"/>
              </w:rPr>
              <w:t>БУСАД АСУУДАЛ</w:t>
            </w:r>
            <w:r w:rsidR="00F22F09" w:rsidRPr="009F1F63">
              <w:rPr>
                <w:rFonts w:eastAsia="Times New Roman" w:cstheme="minorHAnsi"/>
                <w:b/>
                <w:bCs/>
                <w:color w:val="344E6D"/>
                <w:sz w:val="20"/>
                <w:szCs w:val="20"/>
              </w:rPr>
              <w:t xml:space="preserve">  |  </w:t>
            </w:r>
            <w:r w:rsidRPr="009F1F63">
              <w:rPr>
                <w:rFonts w:eastAsia="Times New Roman" w:cstheme="minorHAnsi"/>
                <w:b/>
                <w:bCs/>
                <w:i/>
                <w:iCs/>
                <w:color w:val="344E6D"/>
                <w:sz w:val="16"/>
                <w:szCs w:val="16"/>
                <w:lang w:val="mn-MN"/>
              </w:rPr>
              <w:t>хууль эрхзүйн бусад асуудал юу байна вэ?</w:t>
            </w:r>
          </w:p>
        </w:tc>
      </w:tr>
      <w:tr w:rsidR="00F22F09" w14:paraId="73F7FFAD" w14:textId="77777777" w:rsidTr="00F22F09">
        <w:trPr>
          <w:trHeight w:val="108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1C24E" w14:textId="77777777" w:rsidR="00F22F09" w:rsidRDefault="00F22F09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 </w:t>
            </w:r>
          </w:p>
        </w:tc>
      </w:tr>
    </w:tbl>
    <w:bookmarkEnd w:id="17"/>
    <w:p w14:paraId="0C188BC8" w14:textId="77777777" w:rsidR="00F22F09" w:rsidRDefault="00F22F09">
      <w:r>
        <w:t xml:space="preserve"> </w:t>
      </w:r>
      <w:r>
        <w:br w:type="page"/>
      </w:r>
    </w:p>
    <w:p w14:paraId="24B73BEB" w14:textId="77777777" w:rsidR="00F22F09" w:rsidRDefault="00F22F09"/>
    <w:p w14:paraId="24826C0E" w14:textId="77777777" w:rsidR="00F22F09" w:rsidRDefault="00F22F09"/>
    <w:tbl>
      <w:tblPr>
        <w:tblW w:w="10680" w:type="dxa"/>
        <w:tblLook w:val="04A0" w:firstRow="1" w:lastRow="0" w:firstColumn="1" w:lastColumn="0" w:noHBand="0" w:noVBand="1"/>
      </w:tblPr>
      <w:tblGrid>
        <w:gridCol w:w="10680"/>
      </w:tblGrid>
      <w:tr w:rsidR="00437607" w:rsidRPr="00437607" w14:paraId="2F3FD0AF" w14:textId="77777777" w:rsidTr="00437607">
        <w:trPr>
          <w:trHeight w:val="48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7A620E"/>
            <w:noWrap/>
            <w:vAlign w:val="center"/>
            <w:hideMark/>
          </w:tcPr>
          <w:p w14:paraId="3A782C14" w14:textId="7292FC8C" w:rsidR="00437607" w:rsidRPr="007F0922" w:rsidRDefault="007F0922" w:rsidP="00437607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val="mn-MN"/>
              </w:rPr>
            </w:pPr>
            <w:bookmarkStart w:id="18" w:name="FURTHERMORE"/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lang w:val="mn-MN"/>
              </w:rPr>
              <w:t>НЭМЭЛТ МЭДЭЭЛЭЛ</w:t>
            </w:r>
          </w:p>
        </w:tc>
      </w:tr>
      <w:tr w:rsidR="00437607" w:rsidRPr="00437607" w14:paraId="2B326687" w14:textId="77777777" w:rsidTr="00437607">
        <w:trPr>
          <w:trHeight w:val="44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5E4A9"/>
            <w:vAlign w:val="center"/>
            <w:hideMark/>
          </w:tcPr>
          <w:p w14:paraId="3E35A61C" w14:textId="4816310F" w:rsidR="00437607" w:rsidRPr="007F0922" w:rsidRDefault="007F0922" w:rsidP="00437607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7A620E"/>
                <w:sz w:val="16"/>
                <w:szCs w:val="16"/>
                <w:lang w:val="mn-MN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7A620E"/>
                <w:sz w:val="16"/>
                <w:szCs w:val="16"/>
                <w:lang w:val="mn-MN"/>
              </w:rPr>
              <w:t>нэмэлтээр ямар чухал мэдээлэл байгааг бичнэ.</w:t>
            </w:r>
          </w:p>
        </w:tc>
      </w:tr>
      <w:tr w:rsidR="00437607" w:rsidRPr="00437607" w14:paraId="13FD83F9" w14:textId="77777777" w:rsidTr="00437607">
        <w:trPr>
          <w:trHeight w:val="1080"/>
        </w:trPr>
        <w:tc>
          <w:tcPr>
            <w:tcW w:w="10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794012A" w14:textId="77777777" w:rsidR="00437607" w:rsidRPr="00437607" w:rsidRDefault="00437607" w:rsidP="00437607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437607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bookmarkEnd w:id="18"/>
    </w:tbl>
    <w:p w14:paraId="7FBCA784" w14:textId="77777777" w:rsidR="00942DA6" w:rsidRDefault="00942DA6"/>
    <w:p w14:paraId="03737EC6" w14:textId="77777777" w:rsidR="00D16763" w:rsidRPr="00D16763" w:rsidRDefault="00D16763" w:rsidP="00D16763"/>
    <w:sectPr w:rsidR="00D16763" w:rsidRPr="00D16763" w:rsidSect="00F04F96">
      <w:headerReference w:type="default" r:id="rId7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FD317" w14:textId="77777777" w:rsidR="003B0370" w:rsidRDefault="003B0370" w:rsidP="00DB2412">
      <w:r>
        <w:separator/>
      </w:r>
    </w:p>
  </w:endnote>
  <w:endnote w:type="continuationSeparator" w:id="0">
    <w:p w14:paraId="3316833C" w14:textId="77777777" w:rsidR="003B0370" w:rsidRDefault="003B0370" w:rsidP="00DB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 Bold">
    <w:altName w:val="Century Gothic"/>
    <w:panose1 w:val="020B0702020202020204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BC3C1" w14:textId="77777777" w:rsidR="003B0370" w:rsidRDefault="003B0370" w:rsidP="00DB2412">
      <w:r>
        <w:separator/>
      </w:r>
    </w:p>
  </w:footnote>
  <w:footnote w:type="continuationSeparator" w:id="0">
    <w:p w14:paraId="25E505DE" w14:textId="77777777" w:rsidR="003B0370" w:rsidRDefault="003B0370" w:rsidP="00DB2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1FC2E" w14:textId="5E9BCB14" w:rsidR="00984B44" w:rsidRDefault="00984B44" w:rsidP="00DB2412">
    <w:pPr>
      <w:pStyle w:val="Header"/>
      <w:ind w:left="-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7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B8E"/>
    <w:rsid w:val="00005410"/>
    <w:rsid w:val="000102CA"/>
    <w:rsid w:val="000707ED"/>
    <w:rsid w:val="000B1304"/>
    <w:rsid w:val="001008C9"/>
    <w:rsid w:val="00152B8E"/>
    <w:rsid w:val="00246934"/>
    <w:rsid w:val="002D4D67"/>
    <w:rsid w:val="003B0370"/>
    <w:rsid w:val="003E4F0D"/>
    <w:rsid w:val="00437607"/>
    <w:rsid w:val="0045075D"/>
    <w:rsid w:val="00471C74"/>
    <w:rsid w:val="004937B7"/>
    <w:rsid w:val="004A2939"/>
    <w:rsid w:val="00523965"/>
    <w:rsid w:val="00735461"/>
    <w:rsid w:val="0074716D"/>
    <w:rsid w:val="007F0922"/>
    <w:rsid w:val="008A28D8"/>
    <w:rsid w:val="00942DA6"/>
    <w:rsid w:val="009604F9"/>
    <w:rsid w:val="00984B44"/>
    <w:rsid w:val="00985675"/>
    <w:rsid w:val="009F1F63"/>
    <w:rsid w:val="00A020FF"/>
    <w:rsid w:val="00A02960"/>
    <w:rsid w:val="00A82B84"/>
    <w:rsid w:val="00BC1A20"/>
    <w:rsid w:val="00CB4B8E"/>
    <w:rsid w:val="00CC7E8B"/>
    <w:rsid w:val="00D162EF"/>
    <w:rsid w:val="00D16763"/>
    <w:rsid w:val="00D47CDB"/>
    <w:rsid w:val="00D52905"/>
    <w:rsid w:val="00D96B95"/>
    <w:rsid w:val="00DB2412"/>
    <w:rsid w:val="00E61046"/>
    <w:rsid w:val="00ED63C4"/>
    <w:rsid w:val="00EE4955"/>
    <w:rsid w:val="00F010CB"/>
    <w:rsid w:val="00F04F96"/>
    <w:rsid w:val="00F22F09"/>
    <w:rsid w:val="00F76C42"/>
    <w:rsid w:val="00FA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913FA"/>
  <w15:chartTrackingRefBased/>
  <w15:docId w15:val="{9C7D209E-7C2B-4923-9C50-13620396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412"/>
  </w:style>
  <w:style w:type="paragraph" w:styleId="Footer">
    <w:name w:val="footer"/>
    <w:basedOn w:val="Normal"/>
    <w:link w:val="Foot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412"/>
  </w:style>
  <w:style w:type="paragraph" w:styleId="Revision">
    <w:name w:val="Revision"/>
    <w:hidden/>
    <w:uiPriority w:val="99"/>
    <w:semiHidden/>
    <w:rsid w:val="00DB2412"/>
  </w:style>
  <w:style w:type="character" w:styleId="Hyperlink">
    <w:name w:val="Hyperlink"/>
    <w:basedOn w:val="DefaultParagraphFont"/>
    <w:uiPriority w:val="99"/>
    <w:unhideWhenUsed/>
    <w:rsid w:val="009856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56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jinho\Dropbox\SS\Product%20Management%20Templates\Temp_ProductStrategy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F7A4462-54E3-4B11-A278-8B380CEEE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Temp_ProductStrategy_Word</Template>
  <TotalTime>85</TotalTime>
  <Pages>13</Pages>
  <Words>702</Words>
  <Characters>4004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Manjinho</dc:creator>
  <cp:keywords/>
  <dc:description/>
  <cp:lastModifiedBy>ENKHTUYA Consulting</cp:lastModifiedBy>
  <cp:revision>14</cp:revision>
  <dcterms:created xsi:type="dcterms:W3CDTF">2016-10-20T15:57:00Z</dcterms:created>
  <dcterms:modified xsi:type="dcterms:W3CDTF">2018-09-12T01:25:00Z</dcterms:modified>
</cp:coreProperties>
</file>