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F04F96" w:rsidRPr="00F04F96" w14:paraId="54A79EA4" w14:textId="77777777" w:rsidTr="00F04F96">
        <w:trPr>
          <w:trHeight w:val="720"/>
        </w:trPr>
        <w:tc>
          <w:tcPr>
            <w:tcW w:w="108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13F4E31" w14:textId="73AB0506" w:rsidR="00F04F96" w:rsidRPr="00664762" w:rsidRDefault="00664762" w:rsidP="00F04F96">
            <w:pPr>
              <w:rPr>
                <w:rFonts w:ascii="Arial" w:eastAsia="Times New Roman" w:hAnsi="Arial" w:cs="Arial"/>
                <w:b/>
                <w:bCs/>
                <w:color w:val="495241"/>
                <w:sz w:val="44"/>
                <w:szCs w:val="44"/>
                <w:lang w:val="mn-MN"/>
              </w:rPr>
            </w:pPr>
            <w:r>
              <w:rPr>
                <w:rFonts w:ascii="Arial" w:eastAsia="Times New Roman" w:hAnsi="Arial" w:cs="Arial"/>
                <w:b/>
                <w:bCs/>
                <w:color w:val="495241"/>
                <w:sz w:val="44"/>
                <w:szCs w:val="44"/>
                <w:lang w:val="mn-MN"/>
              </w:rPr>
              <w:t>БҮТЭЭГДЭХҮҮНИЙ БАЙРШУУЛАЛТ</w:t>
            </w:r>
          </w:p>
        </w:tc>
      </w:tr>
      <w:tr w:rsidR="00F04F96" w:rsidRPr="00F04F96" w14:paraId="224F1D13" w14:textId="77777777" w:rsidTr="00F04F96">
        <w:trPr>
          <w:trHeight w:val="360"/>
        </w:trPr>
        <w:tc>
          <w:tcPr>
            <w:tcW w:w="10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49B4F"/>
            <w:noWrap/>
            <w:vAlign w:val="center"/>
            <w:hideMark/>
          </w:tcPr>
          <w:p w14:paraId="3D7DE88C" w14:textId="7E1DEE15" w:rsidR="00F04F96" w:rsidRPr="00664762" w:rsidRDefault="00664762" w:rsidP="00F04F9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mn-MN"/>
              </w:rPr>
              <w:t>НӨХЦӨЛ БАЙДАЛ</w:t>
            </w:r>
          </w:p>
        </w:tc>
      </w:tr>
      <w:tr w:rsidR="00F04F96" w:rsidRPr="00F04F96" w14:paraId="3E0F4DDF" w14:textId="77777777" w:rsidTr="00F04F96">
        <w:trPr>
          <w:trHeight w:val="2880"/>
        </w:trPr>
        <w:tc>
          <w:tcPr>
            <w:tcW w:w="10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1E6"/>
            <w:noWrap/>
            <w:hideMark/>
          </w:tcPr>
          <w:p w14:paraId="501B300D" w14:textId="77777777" w:rsidR="00F04F96" w:rsidRPr="00F04F96" w:rsidRDefault="00F04F96" w:rsidP="00F04F96">
            <w:pPr>
              <w:rPr>
                <w:rFonts w:ascii="Arial" w:eastAsia="Times New Roman" w:hAnsi="Arial" w:cs="Arial"/>
                <w:color w:val="000000"/>
              </w:rPr>
            </w:pPr>
            <w:r w:rsidRPr="00F04F9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04F96" w:rsidRPr="00F04F96" w14:paraId="507AF6AE" w14:textId="77777777" w:rsidTr="00F04F96">
        <w:trPr>
          <w:trHeight w:val="360"/>
        </w:trPr>
        <w:tc>
          <w:tcPr>
            <w:tcW w:w="10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6F7B62"/>
            <w:noWrap/>
            <w:vAlign w:val="center"/>
            <w:hideMark/>
          </w:tcPr>
          <w:p w14:paraId="6C2B341C" w14:textId="43A30DFA" w:rsidR="00F04F96" w:rsidRPr="00664762" w:rsidRDefault="00664762" w:rsidP="00F04F9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mn-MN"/>
              </w:rPr>
              <w:t>ЗОРИЛТОТ ХАРИЛЦАГЧ</w:t>
            </w:r>
          </w:p>
        </w:tc>
      </w:tr>
      <w:tr w:rsidR="00F04F96" w:rsidRPr="00F04F96" w14:paraId="41450680" w14:textId="77777777" w:rsidTr="00F04F96">
        <w:trPr>
          <w:trHeight w:val="2880"/>
        </w:trPr>
        <w:tc>
          <w:tcPr>
            <w:tcW w:w="10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9EBE7"/>
            <w:noWrap/>
            <w:hideMark/>
          </w:tcPr>
          <w:p w14:paraId="18564941" w14:textId="77777777" w:rsidR="00F04F96" w:rsidRPr="00F04F96" w:rsidRDefault="00F04F96" w:rsidP="00F04F96">
            <w:pPr>
              <w:rPr>
                <w:rFonts w:ascii="Arial" w:eastAsia="Times New Roman" w:hAnsi="Arial" w:cs="Arial"/>
                <w:color w:val="000000"/>
              </w:rPr>
            </w:pPr>
            <w:r w:rsidRPr="00F04F9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14:paraId="09710EA4" w14:textId="77777777" w:rsidR="0074716D" w:rsidRDefault="0074716D" w:rsidP="00F04F96"/>
    <w:p w14:paraId="514B6B97" w14:textId="77777777" w:rsidR="0074716D" w:rsidRDefault="0074716D" w:rsidP="00F04F96"/>
    <w:tbl>
      <w:tblPr>
        <w:tblW w:w="10800" w:type="dxa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74716D" w:rsidRPr="0074716D" w14:paraId="128231A8" w14:textId="77777777" w:rsidTr="0074716D">
        <w:trPr>
          <w:trHeight w:val="360"/>
        </w:trPr>
        <w:tc>
          <w:tcPr>
            <w:tcW w:w="108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6D6834"/>
            <w:noWrap/>
            <w:vAlign w:val="center"/>
            <w:hideMark/>
          </w:tcPr>
          <w:p w14:paraId="556B5AAB" w14:textId="45AB9F70" w:rsidR="0074716D" w:rsidRPr="00664762" w:rsidRDefault="00664762" w:rsidP="0074716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mn-MN"/>
              </w:rPr>
              <w:t>БҮТЭЭГДЭХҮҮНИЙГ БАЙРШУУЛАЛТ</w:t>
            </w:r>
          </w:p>
        </w:tc>
      </w:tr>
      <w:tr w:rsidR="0074716D" w:rsidRPr="0074716D" w14:paraId="4FEF1EB6" w14:textId="77777777" w:rsidTr="0074716D">
        <w:trPr>
          <w:trHeight w:val="360"/>
        </w:trPr>
        <w:tc>
          <w:tcPr>
            <w:tcW w:w="108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49B4F"/>
            <w:noWrap/>
            <w:vAlign w:val="center"/>
            <w:hideMark/>
          </w:tcPr>
          <w:p w14:paraId="27B7C436" w14:textId="7664DA64" w:rsidR="0074716D" w:rsidRPr="00664762" w:rsidRDefault="00664762" w:rsidP="0074716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mn-MN"/>
              </w:rPr>
              <w:t>БҮТЭЭГДЭХҮҮН ХЭНД ЗОРИУЛАГДСАН ЮМ БЭ?</w:t>
            </w:r>
          </w:p>
        </w:tc>
      </w:tr>
      <w:tr w:rsidR="0074716D" w:rsidRPr="0074716D" w14:paraId="1DCA1C94" w14:textId="77777777" w:rsidTr="0074716D">
        <w:trPr>
          <w:trHeight w:val="1440"/>
        </w:trPr>
        <w:tc>
          <w:tcPr>
            <w:tcW w:w="108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1E6"/>
            <w:noWrap/>
            <w:hideMark/>
          </w:tcPr>
          <w:p w14:paraId="237A16D1" w14:textId="77777777"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4716D" w:rsidRPr="0074716D" w14:paraId="27383F02" w14:textId="77777777" w:rsidTr="0074716D">
        <w:trPr>
          <w:trHeight w:val="360"/>
        </w:trPr>
        <w:tc>
          <w:tcPr>
            <w:tcW w:w="108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95241"/>
            <w:noWrap/>
            <w:vAlign w:val="center"/>
            <w:hideMark/>
          </w:tcPr>
          <w:p w14:paraId="6DB72CA2" w14:textId="674B9670" w:rsidR="0074716D" w:rsidRPr="00664762" w:rsidRDefault="00664762" w:rsidP="0074716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mn-MN"/>
              </w:rPr>
              <w:t>БҮТЭЭГДЭХҮҮН ЧИНЬ ЯГ ЮУ ЮМ БЭ?</w:t>
            </w:r>
          </w:p>
        </w:tc>
      </w:tr>
      <w:tr w:rsidR="0074716D" w:rsidRPr="0074716D" w14:paraId="351D12A4" w14:textId="77777777" w:rsidTr="0074716D">
        <w:trPr>
          <w:trHeight w:val="1440"/>
        </w:trPr>
        <w:tc>
          <w:tcPr>
            <w:tcW w:w="108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9EBE7"/>
            <w:noWrap/>
            <w:hideMark/>
          </w:tcPr>
          <w:p w14:paraId="33D608D1" w14:textId="77777777"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4716D" w:rsidRPr="0074716D" w14:paraId="1E5C9168" w14:textId="77777777" w:rsidTr="0074716D">
        <w:trPr>
          <w:trHeight w:val="360"/>
        </w:trPr>
        <w:tc>
          <w:tcPr>
            <w:tcW w:w="108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A533E"/>
            <w:noWrap/>
            <w:vAlign w:val="center"/>
            <w:hideMark/>
          </w:tcPr>
          <w:p w14:paraId="3760F9D1" w14:textId="5FADEDBB" w:rsidR="0074716D" w:rsidRPr="00664762" w:rsidRDefault="00664762" w:rsidP="0074716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mn-MN"/>
              </w:rPr>
              <w:t>БҮТЭЭГДЭХҮҮН ТАНЬ ХАРИЛЦАГЧИД ЯГ ЮУ ӨГЧ БАЙГАА ВЭ?</w:t>
            </w:r>
          </w:p>
        </w:tc>
      </w:tr>
      <w:tr w:rsidR="0074716D" w:rsidRPr="0074716D" w14:paraId="0718AF2F" w14:textId="77777777" w:rsidTr="0074716D">
        <w:trPr>
          <w:trHeight w:val="1440"/>
        </w:trPr>
        <w:tc>
          <w:tcPr>
            <w:tcW w:w="108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0E4DA"/>
            <w:noWrap/>
            <w:hideMark/>
          </w:tcPr>
          <w:p w14:paraId="60430B63" w14:textId="77777777"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4716D" w:rsidRPr="0074716D" w14:paraId="3A55F412" w14:textId="77777777" w:rsidTr="0074716D">
        <w:trPr>
          <w:trHeight w:val="360"/>
        </w:trPr>
        <w:tc>
          <w:tcPr>
            <w:tcW w:w="108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0394D"/>
            <w:noWrap/>
            <w:vAlign w:val="center"/>
            <w:hideMark/>
          </w:tcPr>
          <w:p w14:paraId="590545DC" w14:textId="7307689B" w:rsidR="0074716D" w:rsidRPr="00664762" w:rsidRDefault="00664762" w:rsidP="0074716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mn-MN"/>
              </w:rPr>
              <w:t>БҮТЭЭГДЭХҮҮНИЙГ ТАНЬ ЮУ ОНЦГОЙ БОЛГОЖ БАЙГАА ВЭ?</w:t>
            </w:r>
          </w:p>
        </w:tc>
      </w:tr>
      <w:tr w:rsidR="0074716D" w:rsidRPr="0074716D" w14:paraId="0BB41BBA" w14:textId="77777777" w:rsidTr="0074716D">
        <w:trPr>
          <w:trHeight w:val="1440"/>
        </w:trPr>
        <w:tc>
          <w:tcPr>
            <w:tcW w:w="108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CDDEA"/>
            <w:noWrap/>
            <w:hideMark/>
          </w:tcPr>
          <w:p w14:paraId="0E8126A4" w14:textId="77777777"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lastRenderedPageBreak/>
              <w:t> </w:t>
            </w:r>
          </w:p>
        </w:tc>
      </w:tr>
      <w:tr w:rsidR="0074716D" w:rsidRPr="0074716D" w14:paraId="7B9AFDA3" w14:textId="77777777" w:rsidTr="0074716D">
        <w:trPr>
          <w:trHeight w:val="32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6040" w14:textId="77777777"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3B22" w14:textId="77777777" w:rsidR="0074716D" w:rsidRPr="0074716D" w:rsidRDefault="0074716D" w:rsidP="007471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76EB" w14:textId="77777777" w:rsidR="0074716D" w:rsidRPr="0074716D" w:rsidRDefault="0074716D" w:rsidP="007471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00F7" w14:textId="77777777" w:rsidR="0074716D" w:rsidRPr="0074716D" w:rsidRDefault="0074716D" w:rsidP="007471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716D" w:rsidRPr="0074716D" w14:paraId="3FA857DC" w14:textId="77777777" w:rsidTr="0074716D">
        <w:trPr>
          <w:trHeight w:val="360"/>
        </w:trPr>
        <w:tc>
          <w:tcPr>
            <w:tcW w:w="108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65640"/>
            <w:noWrap/>
            <w:vAlign w:val="center"/>
            <w:hideMark/>
          </w:tcPr>
          <w:p w14:paraId="0401445D" w14:textId="50BAAA5C" w:rsidR="0074716D" w:rsidRPr="00664762" w:rsidRDefault="00664762" w:rsidP="0074716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mn-MN"/>
              </w:rPr>
              <w:t>БҮТЭЭГДЭХҮҮНИЙ ЧИНЬ ДАВУУ ТАЛ ЮУ ВЭ?</w:t>
            </w:r>
          </w:p>
        </w:tc>
      </w:tr>
      <w:tr w:rsidR="0074716D" w:rsidRPr="0074716D" w14:paraId="759DD69A" w14:textId="77777777" w:rsidTr="0074716D">
        <w:trPr>
          <w:trHeight w:val="1080"/>
        </w:trPr>
        <w:tc>
          <w:tcPr>
            <w:tcW w:w="108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DBD3"/>
            <w:noWrap/>
            <w:hideMark/>
          </w:tcPr>
          <w:p w14:paraId="383F75FA" w14:textId="77777777"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4716D" w:rsidRPr="0074716D" w14:paraId="5AC63C59" w14:textId="77777777" w:rsidTr="0074716D">
        <w:trPr>
          <w:trHeight w:val="1080"/>
        </w:trPr>
        <w:tc>
          <w:tcPr>
            <w:tcW w:w="108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E8E0"/>
            <w:noWrap/>
            <w:hideMark/>
          </w:tcPr>
          <w:p w14:paraId="433EC988" w14:textId="77777777"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4716D" w:rsidRPr="0074716D" w14:paraId="3C9EFF06" w14:textId="77777777" w:rsidTr="0074716D">
        <w:trPr>
          <w:trHeight w:val="1080"/>
        </w:trPr>
        <w:tc>
          <w:tcPr>
            <w:tcW w:w="108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BDBD3"/>
            <w:noWrap/>
            <w:hideMark/>
          </w:tcPr>
          <w:p w14:paraId="0206094A" w14:textId="77777777"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4716D" w:rsidRPr="0074716D" w14:paraId="36BC72F3" w14:textId="77777777" w:rsidTr="0074716D">
        <w:trPr>
          <w:trHeight w:val="1080"/>
        </w:trPr>
        <w:tc>
          <w:tcPr>
            <w:tcW w:w="108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E8E0"/>
            <w:noWrap/>
            <w:hideMark/>
          </w:tcPr>
          <w:p w14:paraId="3AAA6A4A" w14:textId="77777777"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14:paraId="7692947D" w14:textId="77777777" w:rsidR="0074716D" w:rsidRDefault="0074716D" w:rsidP="00F04F96"/>
    <w:p w14:paraId="705772CC" w14:textId="77777777" w:rsidR="0074716D" w:rsidRDefault="0074716D" w:rsidP="00F04F96"/>
    <w:p w14:paraId="65DBF1D2" w14:textId="77777777" w:rsidR="0074716D" w:rsidRDefault="0074716D" w:rsidP="00F04F96"/>
    <w:p w14:paraId="41D8ECEA" w14:textId="77777777" w:rsidR="0074716D" w:rsidRDefault="0074716D" w:rsidP="00F04F96"/>
    <w:p w14:paraId="3A05AEDD" w14:textId="77777777" w:rsidR="0074716D" w:rsidRDefault="0074716D" w:rsidP="00F04F96"/>
    <w:tbl>
      <w:tblPr>
        <w:tblW w:w="10800" w:type="dxa"/>
        <w:tblLook w:val="04A0" w:firstRow="1" w:lastRow="0" w:firstColumn="1" w:lastColumn="0" w:noHBand="0" w:noVBand="1"/>
      </w:tblPr>
      <w:tblGrid>
        <w:gridCol w:w="3912"/>
        <w:gridCol w:w="6888"/>
      </w:tblGrid>
      <w:tr w:rsidR="0074716D" w:rsidRPr="0074716D" w14:paraId="60C8048D" w14:textId="77777777" w:rsidTr="0074716D">
        <w:trPr>
          <w:trHeight w:val="360"/>
        </w:trPr>
        <w:tc>
          <w:tcPr>
            <w:tcW w:w="108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6D6834"/>
            <w:noWrap/>
            <w:vAlign w:val="center"/>
            <w:hideMark/>
          </w:tcPr>
          <w:p w14:paraId="071236AB" w14:textId="51F9BA3C" w:rsidR="0074716D" w:rsidRPr="00664762" w:rsidRDefault="00664762" w:rsidP="0074716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mn-MN"/>
              </w:rPr>
              <w:t>БҮТЭЭГДЭХҮҮНИЙ ДАВУУ ТАЛ, ОНЦЛОГ</w:t>
            </w:r>
          </w:p>
        </w:tc>
      </w:tr>
      <w:tr w:rsidR="0074716D" w:rsidRPr="0074716D" w14:paraId="7E5ABF09" w14:textId="77777777" w:rsidTr="0074716D">
        <w:trPr>
          <w:trHeight w:val="360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49B4F"/>
            <w:noWrap/>
            <w:vAlign w:val="center"/>
            <w:hideMark/>
          </w:tcPr>
          <w:p w14:paraId="74638B88" w14:textId="7B87669B" w:rsidR="0074716D" w:rsidRPr="00664762" w:rsidRDefault="00664762" w:rsidP="0074716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mn-MN"/>
              </w:rPr>
              <w:t>ДАВУУ ТАЛ</w:t>
            </w:r>
          </w:p>
        </w:tc>
        <w:tc>
          <w:tcPr>
            <w:tcW w:w="68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49B4F"/>
            <w:noWrap/>
            <w:vAlign w:val="center"/>
            <w:hideMark/>
          </w:tcPr>
          <w:p w14:paraId="29ECD958" w14:textId="70BBD521" w:rsidR="0074716D" w:rsidRPr="00664762" w:rsidRDefault="00664762" w:rsidP="0074716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mn-MN"/>
              </w:rPr>
              <w:t>ДАВУУ ТАЛЫГ БИЙ БОЛГОЖ БУЙ ОНЦЛОГ</w:t>
            </w:r>
          </w:p>
        </w:tc>
      </w:tr>
      <w:tr w:rsidR="0074716D" w:rsidRPr="0074716D" w14:paraId="2E43377D" w14:textId="77777777" w:rsidTr="0074716D">
        <w:trPr>
          <w:trHeight w:val="720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1E6"/>
            <w:noWrap/>
            <w:hideMark/>
          </w:tcPr>
          <w:p w14:paraId="7A5FB3B4" w14:textId="77777777"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1E6"/>
            <w:noWrap/>
            <w:hideMark/>
          </w:tcPr>
          <w:p w14:paraId="447DEEE9" w14:textId="77777777"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4716D" w:rsidRPr="0074716D" w14:paraId="4375B7E9" w14:textId="77777777" w:rsidTr="0074716D">
        <w:trPr>
          <w:trHeight w:val="720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EFEF3"/>
            <w:noWrap/>
            <w:hideMark/>
          </w:tcPr>
          <w:p w14:paraId="63B47DE4" w14:textId="77777777"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EF3"/>
            <w:noWrap/>
            <w:hideMark/>
          </w:tcPr>
          <w:p w14:paraId="1E4E789C" w14:textId="77777777"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4716D" w:rsidRPr="0074716D" w14:paraId="4716782D" w14:textId="77777777" w:rsidTr="0074716D">
        <w:trPr>
          <w:trHeight w:val="720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1E6"/>
            <w:noWrap/>
            <w:hideMark/>
          </w:tcPr>
          <w:p w14:paraId="161D4B2D" w14:textId="77777777"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1E6"/>
            <w:noWrap/>
            <w:hideMark/>
          </w:tcPr>
          <w:p w14:paraId="7CD9B58A" w14:textId="77777777"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4716D" w:rsidRPr="0074716D" w14:paraId="7FEDFA18" w14:textId="77777777" w:rsidTr="0074716D">
        <w:trPr>
          <w:trHeight w:val="720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EFEF3"/>
            <w:noWrap/>
            <w:hideMark/>
          </w:tcPr>
          <w:p w14:paraId="440D38BB" w14:textId="77777777"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EF3"/>
            <w:noWrap/>
            <w:hideMark/>
          </w:tcPr>
          <w:p w14:paraId="4A46245E" w14:textId="77777777"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4716D" w:rsidRPr="0074716D" w14:paraId="3B245C85" w14:textId="77777777" w:rsidTr="0074716D">
        <w:trPr>
          <w:trHeight w:val="720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1E6"/>
            <w:noWrap/>
            <w:hideMark/>
          </w:tcPr>
          <w:p w14:paraId="67A063A7" w14:textId="77777777"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1E6"/>
            <w:noWrap/>
            <w:hideMark/>
          </w:tcPr>
          <w:p w14:paraId="0F1BDE1B" w14:textId="77777777"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4716D" w:rsidRPr="0074716D" w14:paraId="524E964D" w14:textId="77777777" w:rsidTr="0074716D">
        <w:trPr>
          <w:trHeight w:val="720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EFEF3"/>
            <w:noWrap/>
            <w:hideMark/>
          </w:tcPr>
          <w:p w14:paraId="7CFE2252" w14:textId="77777777"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EF3"/>
            <w:noWrap/>
            <w:hideMark/>
          </w:tcPr>
          <w:p w14:paraId="3C7792FC" w14:textId="77777777"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4716D" w:rsidRPr="0074716D" w14:paraId="0F1D6A4E" w14:textId="77777777" w:rsidTr="0074716D">
        <w:trPr>
          <w:trHeight w:val="720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1E6"/>
            <w:noWrap/>
            <w:hideMark/>
          </w:tcPr>
          <w:p w14:paraId="2BE8F020" w14:textId="77777777"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1E6"/>
            <w:noWrap/>
            <w:hideMark/>
          </w:tcPr>
          <w:p w14:paraId="2250C189" w14:textId="77777777"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4716D" w:rsidRPr="0074716D" w14:paraId="5975ADD9" w14:textId="77777777" w:rsidTr="0074716D">
        <w:trPr>
          <w:trHeight w:val="720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EFEF3"/>
            <w:noWrap/>
            <w:hideMark/>
          </w:tcPr>
          <w:p w14:paraId="7683FB63" w14:textId="77777777"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lastRenderedPageBreak/>
              <w:t> </w:t>
            </w:r>
          </w:p>
        </w:tc>
        <w:tc>
          <w:tcPr>
            <w:tcW w:w="68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EF3"/>
            <w:noWrap/>
            <w:hideMark/>
          </w:tcPr>
          <w:p w14:paraId="405008FD" w14:textId="77777777"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4716D" w:rsidRPr="0074716D" w14:paraId="6F405C06" w14:textId="77777777" w:rsidTr="0074716D">
        <w:trPr>
          <w:trHeight w:val="720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1E6"/>
            <w:noWrap/>
            <w:hideMark/>
          </w:tcPr>
          <w:p w14:paraId="129B32CE" w14:textId="77777777"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1E6"/>
            <w:noWrap/>
            <w:hideMark/>
          </w:tcPr>
          <w:p w14:paraId="66F8BB8F" w14:textId="77777777"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4716D" w:rsidRPr="0074716D" w14:paraId="34E4B231" w14:textId="77777777" w:rsidTr="0074716D">
        <w:trPr>
          <w:trHeight w:val="720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EFEF3"/>
            <w:noWrap/>
            <w:hideMark/>
          </w:tcPr>
          <w:p w14:paraId="131754C8" w14:textId="77777777"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EF3"/>
            <w:noWrap/>
            <w:hideMark/>
          </w:tcPr>
          <w:p w14:paraId="011C4737" w14:textId="77777777"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4716D" w:rsidRPr="0074716D" w14:paraId="2031A238" w14:textId="77777777" w:rsidTr="0074716D">
        <w:trPr>
          <w:trHeight w:val="720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1E6"/>
            <w:noWrap/>
            <w:hideMark/>
          </w:tcPr>
          <w:p w14:paraId="4494D7E5" w14:textId="77777777"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1E6"/>
            <w:noWrap/>
            <w:hideMark/>
          </w:tcPr>
          <w:p w14:paraId="1D2B4638" w14:textId="77777777"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4716D" w:rsidRPr="0074716D" w14:paraId="2DC1A58D" w14:textId="77777777" w:rsidTr="0074716D">
        <w:trPr>
          <w:trHeight w:val="720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EFEF3"/>
            <w:noWrap/>
            <w:hideMark/>
          </w:tcPr>
          <w:p w14:paraId="2B2909F3" w14:textId="77777777"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EF3"/>
            <w:noWrap/>
            <w:hideMark/>
          </w:tcPr>
          <w:p w14:paraId="606F6D51" w14:textId="77777777"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4716D" w:rsidRPr="0074716D" w14:paraId="2336345F" w14:textId="77777777" w:rsidTr="0074716D">
        <w:trPr>
          <w:trHeight w:val="720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1E6"/>
            <w:noWrap/>
            <w:hideMark/>
          </w:tcPr>
          <w:p w14:paraId="78F8E5FD" w14:textId="77777777"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1E6"/>
            <w:noWrap/>
            <w:hideMark/>
          </w:tcPr>
          <w:p w14:paraId="7F9C1DF5" w14:textId="77777777"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4716D" w:rsidRPr="0074716D" w14:paraId="3541CE7D" w14:textId="77777777" w:rsidTr="0074716D">
        <w:trPr>
          <w:trHeight w:val="720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EFEF3"/>
            <w:noWrap/>
            <w:hideMark/>
          </w:tcPr>
          <w:p w14:paraId="7183D76E" w14:textId="77777777"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EF3"/>
            <w:noWrap/>
            <w:hideMark/>
          </w:tcPr>
          <w:p w14:paraId="69EC9CA1" w14:textId="77777777"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4716D" w:rsidRPr="0074716D" w14:paraId="196B07ED" w14:textId="77777777" w:rsidTr="0074716D">
        <w:trPr>
          <w:trHeight w:val="720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1E6"/>
            <w:noWrap/>
            <w:hideMark/>
          </w:tcPr>
          <w:p w14:paraId="389B70DF" w14:textId="77777777"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1E6"/>
            <w:noWrap/>
            <w:hideMark/>
          </w:tcPr>
          <w:p w14:paraId="3E45DE39" w14:textId="77777777"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4716D" w:rsidRPr="0074716D" w14:paraId="4376D93D" w14:textId="77777777" w:rsidTr="0074716D">
        <w:trPr>
          <w:trHeight w:val="720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EFEF3"/>
            <w:noWrap/>
            <w:hideMark/>
          </w:tcPr>
          <w:p w14:paraId="3A1BD30F" w14:textId="77777777"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8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EF3"/>
            <w:noWrap/>
            <w:hideMark/>
          </w:tcPr>
          <w:p w14:paraId="587CB69F" w14:textId="77777777" w:rsidR="0074716D" w:rsidRPr="0074716D" w:rsidRDefault="0074716D" w:rsidP="0074716D">
            <w:pPr>
              <w:rPr>
                <w:rFonts w:ascii="Arial" w:eastAsia="Times New Roman" w:hAnsi="Arial" w:cs="Arial"/>
                <w:color w:val="000000"/>
              </w:rPr>
            </w:pPr>
            <w:r w:rsidRPr="0074716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14:paraId="4178CD15" w14:textId="77777777" w:rsidR="0074716D" w:rsidRDefault="0074716D" w:rsidP="00F04F96"/>
    <w:p w14:paraId="526062E3" w14:textId="77777777" w:rsidR="00EA221E" w:rsidRDefault="00EA221E" w:rsidP="00F04F96"/>
    <w:p w14:paraId="36D13489" w14:textId="0EBCF6E1" w:rsidR="00EA221E" w:rsidRPr="00D144E9" w:rsidRDefault="00664762" w:rsidP="00EA221E">
      <w:pPr>
        <w:pStyle w:val="Heading1"/>
        <w:rPr>
          <w:rFonts w:ascii="Calibri" w:hAnsi="Calibri"/>
          <w:b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u w:val="none"/>
          <w:lang w:val="mn-M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ХАРИЛЦАГЧИД ТУЛГАРЧ БУЙ ГОЛ АСУУДАЛ</w:t>
      </w:r>
      <w:r w:rsidR="00EA221E" w:rsidRPr="00D144E9">
        <w:rPr>
          <w:rFonts w:ascii="Calibri" w:hAnsi="Calibri"/>
          <w:b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12D943E3" w14:textId="77777777" w:rsidR="00EA221E" w:rsidRPr="00D144E9" w:rsidRDefault="00EA221E" w:rsidP="00EA221E">
      <w:pPr>
        <w:rPr>
          <w:rFonts w:ascii="Calibri" w:hAnsi="Calibri"/>
        </w:rPr>
      </w:pPr>
    </w:p>
    <w:p w14:paraId="340E2652" w14:textId="77777777" w:rsidR="00EA221E" w:rsidRPr="00D144E9" w:rsidRDefault="00EA221E" w:rsidP="00EA221E">
      <w:pPr>
        <w:rPr>
          <w:rFonts w:ascii="Calibri" w:hAnsi="Calibri"/>
        </w:rPr>
      </w:pPr>
    </w:p>
    <w:p w14:paraId="1DE0DCE0" w14:textId="77777777" w:rsidR="00EA221E" w:rsidRPr="00D144E9" w:rsidRDefault="00EA221E" w:rsidP="00EA221E">
      <w:pPr>
        <w:rPr>
          <w:rFonts w:ascii="Calibri" w:hAnsi="Calibri"/>
        </w:rPr>
      </w:pPr>
    </w:p>
    <w:p w14:paraId="568642FB" w14:textId="77777777" w:rsidR="00EA221E" w:rsidRPr="00D144E9" w:rsidRDefault="00EA221E" w:rsidP="00EA221E">
      <w:pPr>
        <w:rPr>
          <w:rFonts w:ascii="Calibri" w:hAnsi="Calibri"/>
        </w:rPr>
      </w:pPr>
    </w:p>
    <w:p w14:paraId="77C48D91" w14:textId="77777777" w:rsidR="00EA221E" w:rsidRPr="00D144E9" w:rsidRDefault="00EA221E" w:rsidP="00EA221E">
      <w:pPr>
        <w:rPr>
          <w:rFonts w:ascii="Calibri" w:hAnsi="Calibri"/>
        </w:rPr>
      </w:pPr>
    </w:p>
    <w:p w14:paraId="4A77F394" w14:textId="77777777" w:rsidR="00EA221E" w:rsidRPr="00D144E9" w:rsidRDefault="00EA221E" w:rsidP="00EA221E">
      <w:pPr>
        <w:rPr>
          <w:rFonts w:ascii="Calibri" w:hAnsi="Calibri"/>
        </w:rPr>
      </w:pPr>
    </w:p>
    <w:p w14:paraId="76C85100" w14:textId="77777777" w:rsidR="00EA221E" w:rsidRPr="00D144E9" w:rsidRDefault="00EA221E" w:rsidP="00EA221E">
      <w:pPr>
        <w:rPr>
          <w:rFonts w:ascii="Calibri" w:hAnsi="Calibri"/>
        </w:rPr>
      </w:pPr>
    </w:p>
    <w:p w14:paraId="7DD85DD7" w14:textId="77777777" w:rsidR="00EA221E" w:rsidRPr="00D144E9" w:rsidRDefault="00EA221E" w:rsidP="00EA221E">
      <w:pPr>
        <w:rPr>
          <w:rFonts w:ascii="Calibri" w:hAnsi="Calibri"/>
        </w:rPr>
      </w:pPr>
    </w:p>
    <w:p w14:paraId="7094F039" w14:textId="6543014C" w:rsidR="00EA221E" w:rsidRPr="00664762" w:rsidRDefault="00664762" w:rsidP="00EA221E">
      <w:pPr>
        <w:pStyle w:val="Heading1"/>
        <w:rPr>
          <w:rFonts w:ascii="Calibri" w:hAnsi="Calibri"/>
          <w:b/>
          <w:u w:val="none"/>
          <w:lang w:val="mn-M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u w:val="none"/>
          <w:lang w:val="mn-M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УГ АСУУДЛЫГ ШИЙДЭЖ БУЙ ГОЛ ШИЙДЭЛ:</w:t>
      </w:r>
    </w:p>
    <w:p w14:paraId="1CD0A2EF" w14:textId="77777777" w:rsidR="00EA221E" w:rsidRPr="00D144E9" w:rsidRDefault="00EA221E" w:rsidP="00EA221E">
      <w:pPr>
        <w:rPr>
          <w:rFonts w:ascii="Calibri" w:hAnsi="Calibri"/>
        </w:rPr>
      </w:pPr>
    </w:p>
    <w:p w14:paraId="0B0777C7" w14:textId="77777777" w:rsidR="00EA221E" w:rsidRPr="00D144E9" w:rsidRDefault="00EA221E" w:rsidP="00EA221E">
      <w:pPr>
        <w:rPr>
          <w:rFonts w:ascii="Calibri" w:hAnsi="Calibri"/>
        </w:rPr>
      </w:pPr>
    </w:p>
    <w:p w14:paraId="388AD5AD" w14:textId="77777777" w:rsidR="00EA221E" w:rsidRPr="00D144E9" w:rsidRDefault="00EA221E" w:rsidP="00EA221E">
      <w:pPr>
        <w:rPr>
          <w:rFonts w:ascii="Calibri" w:hAnsi="Calibri"/>
        </w:rPr>
      </w:pPr>
    </w:p>
    <w:p w14:paraId="41341328" w14:textId="77777777" w:rsidR="00EA221E" w:rsidRPr="00D144E9" w:rsidRDefault="00EA221E" w:rsidP="00EA221E">
      <w:pPr>
        <w:rPr>
          <w:rFonts w:ascii="Calibri" w:hAnsi="Calibri"/>
        </w:rPr>
      </w:pPr>
    </w:p>
    <w:p w14:paraId="05CFC00C" w14:textId="77777777" w:rsidR="00EA221E" w:rsidRPr="00D144E9" w:rsidRDefault="00EA221E" w:rsidP="00EA221E">
      <w:pPr>
        <w:rPr>
          <w:rFonts w:ascii="Calibri" w:hAnsi="Calibri"/>
        </w:rPr>
      </w:pPr>
    </w:p>
    <w:p w14:paraId="0E075006" w14:textId="77777777" w:rsidR="00EA221E" w:rsidRPr="00D144E9" w:rsidRDefault="00EA221E" w:rsidP="00EA221E">
      <w:pPr>
        <w:pStyle w:val="Heading1"/>
        <w:rPr>
          <w:rFonts w:ascii="Calibri" w:hAnsi="Calibri"/>
          <w:b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 w:rsidR="00EA221E" w:rsidRPr="00D144E9" w:rsidSect="00664762">
          <w:headerReference w:type="default" r:id="rId6"/>
          <w:pgSz w:w="12240" w:h="15840"/>
          <w:pgMar w:top="900" w:right="720" w:bottom="720" w:left="720" w:header="432" w:footer="288" w:gutter="0"/>
          <w:cols w:space="720"/>
          <w:docGrid w:linePitch="360"/>
        </w:sectPr>
      </w:pPr>
    </w:p>
    <w:p w14:paraId="0DBA0249" w14:textId="6D337FDD" w:rsidR="00EA221E" w:rsidRPr="00D144E9" w:rsidRDefault="00664762" w:rsidP="00EA221E">
      <w:pPr>
        <w:pStyle w:val="Heading1"/>
        <w:rPr>
          <w:rFonts w:ascii="Calibri" w:hAnsi="Calibri"/>
          <w:b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u w:val="none"/>
          <w:lang w:val="mn-M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ТОВЧ ТОДОРХОЙЛОЛТ</w:t>
      </w:r>
      <w:r w:rsidR="00EA221E" w:rsidRPr="00D144E9">
        <w:rPr>
          <w:rFonts w:ascii="Calibri" w:hAnsi="Calibri"/>
          <w:b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33F65694" w14:textId="77777777" w:rsidR="00EA221E" w:rsidRPr="00D144E9" w:rsidRDefault="00EA221E" w:rsidP="00EA221E"/>
    <w:tbl>
      <w:tblPr>
        <w:tblW w:w="10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0"/>
        <w:gridCol w:w="8280"/>
      </w:tblGrid>
      <w:tr w:rsidR="00EA221E" w:rsidRPr="00D144E9" w14:paraId="08413E4A" w14:textId="77777777" w:rsidTr="00085E3D">
        <w:trPr>
          <w:trHeight w:val="1354"/>
        </w:trPr>
        <w:tc>
          <w:tcPr>
            <w:tcW w:w="2610" w:type="dxa"/>
            <w:shd w:val="clear" w:color="auto" w:fill="FFEFE7"/>
            <w:vAlign w:val="center"/>
          </w:tcPr>
          <w:p w14:paraId="0C643E1E" w14:textId="1615DDBF" w:rsidR="00EA221E" w:rsidRPr="00D144E9" w:rsidRDefault="00664762" w:rsidP="00085E3D">
            <w:pPr>
              <w:rPr>
                <w:rFonts w:ascii="Calibri" w:hAnsi="Calibri"/>
              </w:rPr>
            </w:pPr>
            <w:r>
              <w:rPr>
                <w:rFonts w:ascii="Calibri" w:hAnsi="Calibri"/>
                <w:lang w:val="mn-MN"/>
              </w:rPr>
              <w:t>Энэ бүтээгдэхүүн . . . Түүнд</w:t>
            </w:r>
            <w:r>
              <w:rPr>
                <w:rFonts w:ascii="Calibri" w:hAnsi="Calibri"/>
              </w:rPr>
              <w:t>/</w:t>
            </w:r>
            <w:r>
              <w:rPr>
                <w:rFonts w:ascii="Calibri" w:hAnsi="Calibri"/>
                <w:lang w:val="mn-MN"/>
              </w:rPr>
              <w:t xml:space="preserve">Тэрэнд зориулсан. </w:t>
            </w:r>
          </w:p>
        </w:tc>
        <w:tc>
          <w:tcPr>
            <w:tcW w:w="8280" w:type="dxa"/>
            <w:shd w:val="clear" w:color="auto" w:fill="FFEFE7"/>
            <w:vAlign w:val="center"/>
          </w:tcPr>
          <w:p w14:paraId="7A164581" w14:textId="554EA53E" w:rsidR="00EA221E" w:rsidRPr="00664762" w:rsidRDefault="00664762" w:rsidP="00085E3D">
            <w:pPr>
              <w:rPr>
                <w:rFonts w:ascii="Calibri" w:hAnsi="Calibri"/>
                <w:i/>
                <w:lang w:val="mn-MN"/>
              </w:rPr>
            </w:pPr>
            <w:r>
              <w:rPr>
                <w:rFonts w:ascii="Calibri" w:hAnsi="Calibri"/>
                <w:i/>
                <w:lang w:val="mn-MN"/>
              </w:rPr>
              <w:t>...-д сэтгэл ханамжгүй байгаа, ...-д шаналж асуудал болоод байгаа . . . .-нд зориулан</w:t>
            </w:r>
          </w:p>
          <w:p w14:paraId="43755B6D" w14:textId="77777777" w:rsidR="00EA221E" w:rsidRPr="00D144E9" w:rsidRDefault="00EA221E" w:rsidP="00085E3D">
            <w:pPr>
              <w:rPr>
                <w:rFonts w:ascii="Calibri" w:hAnsi="Calibri"/>
                <w:i/>
              </w:rPr>
            </w:pPr>
          </w:p>
        </w:tc>
      </w:tr>
      <w:tr w:rsidR="00EA221E" w:rsidRPr="00D144E9" w14:paraId="3AF07CE1" w14:textId="77777777" w:rsidTr="00085E3D">
        <w:trPr>
          <w:trHeight w:val="1354"/>
        </w:trPr>
        <w:tc>
          <w:tcPr>
            <w:tcW w:w="2610" w:type="dxa"/>
            <w:shd w:val="clear" w:color="auto" w:fill="E7F4FF"/>
            <w:vAlign w:val="center"/>
          </w:tcPr>
          <w:p w14:paraId="49FF609E" w14:textId="024671A8" w:rsidR="00EA221E" w:rsidRPr="00D144E9" w:rsidRDefault="00085E3D" w:rsidP="00085E3D">
            <w:pPr>
              <w:rPr>
                <w:rFonts w:ascii="Calibri" w:hAnsi="Calibri"/>
              </w:rPr>
            </w:pPr>
            <w:r>
              <w:rPr>
                <w:rFonts w:ascii="Calibri" w:hAnsi="Calibri"/>
                <w:lang w:val="mn-MN"/>
              </w:rPr>
              <w:t>Манай бүтээгдэхүүн, үйлчилгээ нь . . .</w:t>
            </w:r>
            <w:r w:rsidR="00EA221E" w:rsidRPr="00D144E9">
              <w:rPr>
                <w:rFonts w:ascii="Calibri" w:hAnsi="Calibri"/>
                <w:i/>
              </w:rPr>
              <w:t xml:space="preserve"> </w:t>
            </w:r>
          </w:p>
        </w:tc>
        <w:tc>
          <w:tcPr>
            <w:tcW w:w="8280" w:type="dxa"/>
            <w:shd w:val="clear" w:color="auto" w:fill="E7F4FF"/>
            <w:vAlign w:val="center"/>
          </w:tcPr>
          <w:p w14:paraId="652A6F07" w14:textId="4EA83033" w:rsidR="00EA221E" w:rsidRPr="00D144E9" w:rsidRDefault="00085E3D" w:rsidP="00085E3D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  <w:lang w:val="mn-MN"/>
              </w:rPr>
              <w:t>манай бүтээгдэхүүн нь</w:t>
            </w:r>
            <w:r w:rsidR="00EA221E" w:rsidRPr="00D144E9">
              <w:rPr>
                <w:rFonts w:ascii="Calibri" w:hAnsi="Calibri"/>
                <w:i/>
              </w:rPr>
              <w:t xml:space="preserve"> …</w:t>
            </w:r>
          </w:p>
          <w:p w14:paraId="27F25362" w14:textId="77777777" w:rsidR="00EA221E" w:rsidRPr="00D144E9" w:rsidRDefault="00EA221E" w:rsidP="00085E3D">
            <w:pPr>
              <w:rPr>
                <w:rFonts w:ascii="Calibri" w:hAnsi="Calibri"/>
                <w:i/>
              </w:rPr>
            </w:pPr>
          </w:p>
          <w:p w14:paraId="1675A966" w14:textId="77777777" w:rsidR="00EA221E" w:rsidRPr="00D144E9" w:rsidRDefault="00EA221E" w:rsidP="00085E3D">
            <w:pPr>
              <w:rPr>
                <w:rFonts w:ascii="Calibri" w:hAnsi="Calibri"/>
                <w:i/>
              </w:rPr>
            </w:pPr>
          </w:p>
        </w:tc>
      </w:tr>
      <w:tr w:rsidR="00EA221E" w:rsidRPr="00D144E9" w14:paraId="01C384C4" w14:textId="77777777" w:rsidTr="00085E3D">
        <w:trPr>
          <w:trHeight w:val="1354"/>
        </w:trPr>
        <w:tc>
          <w:tcPr>
            <w:tcW w:w="2610" w:type="dxa"/>
            <w:shd w:val="clear" w:color="auto" w:fill="FFEFE7"/>
            <w:vAlign w:val="center"/>
          </w:tcPr>
          <w:p w14:paraId="36F3A0E0" w14:textId="576CA49F" w:rsidR="00EA221E" w:rsidRPr="00D144E9" w:rsidRDefault="00085E3D" w:rsidP="00085E3D">
            <w:pPr>
              <w:rPr>
                <w:rFonts w:ascii="Calibri" w:hAnsi="Calibri"/>
              </w:rPr>
            </w:pPr>
            <w:r>
              <w:rPr>
                <w:rFonts w:ascii="Calibri" w:hAnsi="Calibri"/>
                <w:lang w:val="mn-MN"/>
              </w:rPr>
              <w:t>...гол асуудлыг шийдвэрлэн</w:t>
            </w:r>
            <w:r w:rsidR="00EA221E" w:rsidRPr="00D144E9">
              <w:rPr>
                <w:rFonts w:ascii="Calibri" w:hAnsi="Calibri"/>
              </w:rPr>
              <w:t xml:space="preserve"> </w:t>
            </w:r>
          </w:p>
        </w:tc>
        <w:tc>
          <w:tcPr>
            <w:tcW w:w="8280" w:type="dxa"/>
            <w:shd w:val="clear" w:color="auto" w:fill="FFEFE7"/>
            <w:vAlign w:val="center"/>
          </w:tcPr>
          <w:p w14:paraId="3B6F82BF" w14:textId="1C16123D" w:rsidR="00EA221E" w:rsidRPr="00085E3D" w:rsidRDefault="00085E3D" w:rsidP="00085E3D">
            <w:pPr>
              <w:rPr>
                <w:rFonts w:ascii="Calibri" w:hAnsi="Calibri"/>
                <w:i/>
                <w:lang w:val="mn-MN"/>
              </w:rPr>
            </w:pPr>
            <w:r>
              <w:rPr>
                <w:rFonts w:ascii="Calibri" w:hAnsi="Calibri"/>
                <w:i/>
                <w:lang w:val="mn-MN"/>
              </w:rPr>
              <w:t>... боломжийг бий болгож,</w:t>
            </w:r>
          </w:p>
          <w:p w14:paraId="3FF7BD44" w14:textId="77777777" w:rsidR="00EA221E" w:rsidRPr="00D144E9" w:rsidRDefault="00EA221E" w:rsidP="00085E3D">
            <w:pPr>
              <w:rPr>
                <w:rFonts w:ascii="Calibri" w:hAnsi="Calibri"/>
                <w:i/>
              </w:rPr>
            </w:pPr>
          </w:p>
          <w:p w14:paraId="1E24B86A" w14:textId="77777777" w:rsidR="00EA221E" w:rsidRPr="00D144E9" w:rsidRDefault="00EA221E" w:rsidP="00085E3D">
            <w:pPr>
              <w:rPr>
                <w:rFonts w:ascii="Calibri" w:hAnsi="Calibri"/>
                <w:i/>
              </w:rPr>
            </w:pPr>
          </w:p>
        </w:tc>
      </w:tr>
      <w:tr w:rsidR="00EA221E" w:rsidRPr="00D144E9" w14:paraId="7939273C" w14:textId="77777777" w:rsidTr="00201CFF">
        <w:trPr>
          <w:trHeight w:val="1354"/>
        </w:trPr>
        <w:tc>
          <w:tcPr>
            <w:tcW w:w="2610" w:type="dxa"/>
            <w:shd w:val="clear" w:color="auto" w:fill="E7F4FF"/>
            <w:vAlign w:val="center"/>
          </w:tcPr>
          <w:p w14:paraId="44C906E7" w14:textId="54F9D3BC" w:rsidR="00EA221E" w:rsidRPr="00085E3D" w:rsidRDefault="00085E3D" w:rsidP="00201CFF">
            <w:pPr>
              <w:rPr>
                <w:rFonts w:ascii="Calibri" w:hAnsi="Calibri"/>
                <w:lang w:val="mn-MN"/>
              </w:rPr>
            </w:pPr>
            <w:r>
              <w:rPr>
                <w:rFonts w:ascii="Calibri" w:hAnsi="Calibri"/>
                <w:lang w:val="mn-MN"/>
              </w:rPr>
              <w:t>...-тэй адилгүйрээр</w:t>
            </w:r>
          </w:p>
        </w:tc>
        <w:tc>
          <w:tcPr>
            <w:tcW w:w="8280" w:type="dxa"/>
            <w:shd w:val="clear" w:color="auto" w:fill="E7F4FF"/>
          </w:tcPr>
          <w:p w14:paraId="6F1AB27F" w14:textId="3ABEF975" w:rsidR="00EA221E" w:rsidRPr="00085E3D" w:rsidRDefault="00085E3D" w:rsidP="00201CFF">
            <w:pPr>
              <w:rPr>
                <w:rFonts w:ascii="Calibri" w:hAnsi="Calibri"/>
                <w:i/>
                <w:lang w:val="mn-MN"/>
              </w:rPr>
            </w:pPr>
            <w:r>
              <w:rPr>
                <w:rFonts w:ascii="Calibri" w:hAnsi="Calibri"/>
                <w:i/>
                <w:lang w:val="mn-MN"/>
              </w:rPr>
              <w:t>. . .-тэй адилгүйгээр манайх ... давуу талыг олгоно.</w:t>
            </w:r>
          </w:p>
          <w:p w14:paraId="6E3E962A" w14:textId="77777777" w:rsidR="00EA221E" w:rsidRPr="00D144E9" w:rsidRDefault="00EA221E" w:rsidP="00201CFF">
            <w:pPr>
              <w:rPr>
                <w:rFonts w:ascii="Calibri" w:hAnsi="Calibri"/>
                <w:i/>
              </w:rPr>
            </w:pPr>
          </w:p>
          <w:p w14:paraId="7213B5FA" w14:textId="77777777" w:rsidR="00EA221E" w:rsidRPr="00D144E9" w:rsidRDefault="00EA221E" w:rsidP="00201CFF">
            <w:pPr>
              <w:rPr>
                <w:rFonts w:ascii="Calibri" w:hAnsi="Calibri"/>
                <w:i/>
              </w:rPr>
            </w:pPr>
          </w:p>
        </w:tc>
      </w:tr>
    </w:tbl>
    <w:p w14:paraId="20A32CE6" w14:textId="77777777" w:rsidR="00EA221E" w:rsidRPr="00D144E9" w:rsidRDefault="00EA221E" w:rsidP="00EA221E">
      <w:pPr>
        <w:pStyle w:val="Heading1"/>
        <w:rPr>
          <w:rFonts w:ascii="Calibri" w:hAnsi="Calibri"/>
        </w:rPr>
      </w:pPr>
    </w:p>
    <w:p w14:paraId="2EFE3006" w14:textId="77777777" w:rsidR="00EA221E" w:rsidRPr="00D144E9" w:rsidRDefault="00EA221E" w:rsidP="00EA221E"/>
    <w:p w14:paraId="6885200F" w14:textId="376D945A" w:rsidR="00EA221E" w:rsidRPr="00D144E9" w:rsidRDefault="00085E3D" w:rsidP="00EA221E">
      <w:pPr>
        <w:pStyle w:val="Heading1"/>
        <w:rPr>
          <w:rFonts w:ascii="Calibri" w:hAnsi="Calibri"/>
          <w:b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u w:val="none"/>
          <w:lang w:val="mn-M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ХАМГИЙН ГОЛ 3 ДАВУУ ТАЛ, ОНЦЛОГ ЧАНАРЫГ ИЛЭРХИЙЛЭХ МЕССЕЖ</w:t>
      </w:r>
      <w:r w:rsidR="00EA221E" w:rsidRPr="00D144E9">
        <w:rPr>
          <w:rFonts w:ascii="Calibri" w:hAnsi="Calibri"/>
          <w:b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562BBD09" w14:textId="77777777" w:rsidR="00EA221E" w:rsidRPr="00D144E9" w:rsidRDefault="00EA221E" w:rsidP="00EA221E"/>
    <w:p w14:paraId="66FFD716" w14:textId="77777777" w:rsidR="00EA221E" w:rsidRPr="00D144E9" w:rsidRDefault="00EA221E" w:rsidP="00EA221E">
      <w:pPr>
        <w:rPr>
          <w:rFonts w:ascii="Calibri" w:hAnsi="Calibri"/>
        </w:rPr>
      </w:pPr>
      <w:r w:rsidRPr="00D144E9">
        <w:rPr>
          <w:rFonts w:ascii="Calibri" w:hAnsi="Calibri"/>
        </w:rPr>
        <w:t>1.</w:t>
      </w:r>
    </w:p>
    <w:p w14:paraId="7FEB5881" w14:textId="77777777" w:rsidR="00EA221E" w:rsidRPr="00D144E9" w:rsidRDefault="00EA221E" w:rsidP="00EA221E">
      <w:pPr>
        <w:rPr>
          <w:rFonts w:ascii="Calibri" w:hAnsi="Calibri"/>
        </w:rPr>
      </w:pPr>
    </w:p>
    <w:p w14:paraId="02AF5430" w14:textId="77777777" w:rsidR="00EA221E" w:rsidRPr="00D144E9" w:rsidRDefault="00EA221E" w:rsidP="00EA221E">
      <w:pPr>
        <w:rPr>
          <w:rFonts w:ascii="Calibri" w:hAnsi="Calibri"/>
        </w:rPr>
      </w:pPr>
    </w:p>
    <w:p w14:paraId="1B3D6AB7" w14:textId="77777777" w:rsidR="00EA221E" w:rsidRPr="00D144E9" w:rsidRDefault="00EA221E" w:rsidP="00EA221E">
      <w:pPr>
        <w:rPr>
          <w:rFonts w:ascii="Calibri" w:hAnsi="Calibri"/>
        </w:rPr>
      </w:pPr>
    </w:p>
    <w:p w14:paraId="1E33A795" w14:textId="77777777" w:rsidR="00EA221E" w:rsidRPr="00D144E9" w:rsidRDefault="00EA221E" w:rsidP="00EA221E">
      <w:pPr>
        <w:rPr>
          <w:rFonts w:ascii="Calibri" w:hAnsi="Calibri"/>
        </w:rPr>
      </w:pPr>
    </w:p>
    <w:p w14:paraId="3EB0B2FB" w14:textId="77777777" w:rsidR="00EA221E" w:rsidRPr="00D144E9" w:rsidRDefault="00EA221E" w:rsidP="00EA221E">
      <w:pPr>
        <w:rPr>
          <w:rFonts w:ascii="Calibri" w:hAnsi="Calibri"/>
        </w:rPr>
      </w:pPr>
      <w:r w:rsidRPr="00D144E9">
        <w:rPr>
          <w:rFonts w:ascii="Calibri" w:hAnsi="Calibri"/>
        </w:rPr>
        <w:t>2.</w:t>
      </w:r>
    </w:p>
    <w:p w14:paraId="1BCF1556" w14:textId="77777777" w:rsidR="00EA221E" w:rsidRPr="00D144E9" w:rsidRDefault="00EA221E" w:rsidP="00EA221E">
      <w:pPr>
        <w:rPr>
          <w:rFonts w:ascii="Calibri" w:hAnsi="Calibri"/>
        </w:rPr>
      </w:pPr>
    </w:p>
    <w:p w14:paraId="72724906" w14:textId="77777777" w:rsidR="00EA221E" w:rsidRPr="00D144E9" w:rsidRDefault="00EA221E" w:rsidP="00EA221E">
      <w:pPr>
        <w:rPr>
          <w:rFonts w:ascii="Calibri" w:hAnsi="Calibri"/>
        </w:rPr>
      </w:pPr>
    </w:p>
    <w:p w14:paraId="256861A5" w14:textId="77777777" w:rsidR="00EA221E" w:rsidRPr="00D144E9" w:rsidRDefault="00EA221E" w:rsidP="00EA221E">
      <w:pPr>
        <w:rPr>
          <w:rFonts w:ascii="Calibri" w:hAnsi="Calibri"/>
        </w:rPr>
      </w:pPr>
    </w:p>
    <w:p w14:paraId="3076B129" w14:textId="77777777" w:rsidR="00EA221E" w:rsidRPr="00D144E9" w:rsidRDefault="00EA221E" w:rsidP="00EA221E">
      <w:pPr>
        <w:rPr>
          <w:rFonts w:ascii="Calibri" w:hAnsi="Calibri"/>
        </w:rPr>
      </w:pPr>
    </w:p>
    <w:p w14:paraId="547750E7" w14:textId="77777777" w:rsidR="00EA221E" w:rsidRPr="00D144E9" w:rsidRDefault="00EA221E" w:rsidP="00EA221E">
      <w:pPr>
        <w:rPr>
          <w:rFonts w:ascii="Calibri" w:hAnsi="Calibri"/>
        </w:rPr>
      </w:pPr>
    </w:p>
    <w:p w14:paraId="0067940D" w14:textId="77777777" w:rsidR="00EA221E" w:rsidRPr="00D144E9" w:rsidRDefault="00EA221E" w:rsidP="00EA221E">
      <w:pPr>
        <w:rPr>
          <w:rFonts w:ascii="Calibri" w:hAnsi="Calibri"/>
        </w:rPr>
      </w:pPr>
      <w:r w:rsidRPr="00D144E9">
        <w:rPr>
          <w:rFonts w:ascii="Calibri" w:hAnsi="Calibri"/>
        </w:rPr>
        <w:t>3.</w:t>
      </w:r>
    </w:p>
    <w:p w14:paraId="20A759F1" w14:textId="77777777" w:rsidR="00EA221E" w:rsidRPr="00D144E9" w:rsidRDefault="00EA221E" w:rsidP="00EA221E">
      <w:pPr>
        <w:rPr>
          <w:rFonts w:ascii="Calibri" w:hAnsi="Calibri"/>
        </w:rPr>
      </w:pPr>
    </w:p>
    <w:p w14:paraId="4F323444" w14:textId="77777777" w:rsidR="00EA221E" w:rsidRPr="00D144E9" w:rsidRDefault="00EA221E" w:rsidP="00EA221E">
      <w:pPr>
        <w:rPr>
          <w:rFonts w:ascii="Calibri" w:hAnsi="Calibri"/>
        </w:rPr>
      </w:pPr>
    </w:p>
    <w:p w14:paraId="540BE207" w14:textId="77777777" w:rsidR="00EA221E" w:rsidRPr="00D144E9" w:rsidRDefault="00EA221E" w:rsidP="00EA221E">
      <w:pPr>
        <w:rPr>
          <w:rFonts w:ascii="Calibri" w:hAnsi="Calibri"/>
        </w:rPr>
      </w:pPr>
    </w:p>
    <w:p w14:paraId="66EB11C3" w14:textId="77777777" w:rsidR="00EA221E" w:rsidRPr="00D144E9" w:rsidRDefault="00EA221E" w:rsidP="00EA221E">
      <w:pPr>
        <w:rPr>
          <w:rFonts w:ascii="Calibri" w:hAnsi="Calibri"/>
        </w:rPr>
        <w:sectPr w:rsidR="00EA221E" w:rsidRPr="00D144E9" w:rsidSect="00A35FE7">
          <w:pgSz w:w="12240" w:h="15840"/>
          <w:pgMar w:top="2160" w:right="720" w:bottom="720" w:left="720" w:header="720" w:footer="288" w:gutter="0"/>
          <w:cols w:space="720"/>
          <w:docGrid w:linePitch="360"/>
        </w:sectPr>
      </w:pPr>
    </w:p>
    <w:p w14:paraId="63156345" w14:textId="77777777" w:rsidR="00EA221E" w:rsidRPr="00D144E9" w:rsidRDefault="00EA221E" w:rsidP="00EA221E">
      <w:pPr>
        <w:rPr>
          <w:rFonts w:ascii="Calibri" w:hAnsi="Calibri"/>
        </w:rPr>
      </w:pPr>
    </w:p>
    <w:p w14:paraId="468E2A74" w14:textId="1B23FA6E" w:rsidR="00EA221E" w:rsidRPr="00D144E9" w:rsidRDefault="00085E3D" w:rsidP="00EA221E">
      <w:pPr>
        <w:pStyle w:val="Heading1"/>
        <w:rPr>
          <w:rFonts w:ascii="Calibri" w:hAnsi="Calibri"/>
          <w:b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u w:val="none"/>
          <w:lang w:val="mn-M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ГОЛ ҮР АШИГ</w:t>
      </w:r>
      <w:r w:rsidR="00EA221E" w:rsidRPr="00D144E9">
        <w:rPr>
          <w:rFonts w:ascii="Calibri" w:hAnsi="Calibri"/>
          <w:b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>
        <w:rPr>
          <w:rFonts w:ascii="Calibri" w:hAnsi="Calibri"/>
          <w:b/>
          <w:u w:val="none"/>
          <w:lang w:val="mn-M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ОНЦЛОГ</w:t>
      </w:r>
      <w:r w:rsidR="00EA221E" w:rsidRPr="00D144E9">
        <w:rPr>
          <w:rFonts w:ascii="Calibri" w:hAnsi="Calibri"/>
          <w:b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56FF7C8E" w14:textId="77777777" w:rsidR="00EA221E" w:rsidRPr="00D144E9" w:rsidRDefault="00EA221E" w:rsidP="00EA221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3"/>
        <w:gridCol w:w="5549"/>
      </w:tblGrid>
      <w:tr w:rsidR="00EA221E" w:rsidRPr="00D144E9" w14:paraId="7ECDD5A5" w14:textId="77777777" w:rsidTr="00201CFF">
        <w:tc>
          <w:tcPr>
            <w:tcW w:w="5220" w:type="dxa"/>
            <w:shd w:val="clear" w:color="auto" w:fill="FFEFE7"/>
          </w:tcPr>
          <w:p w14:paraId="225A3A51" w14:textId="41B0D51C" w:rsidR="00EA221E" w:rsidRPr="00085E3D" w:rsidRDefault="00085E3D" w:rsidP="00201CFF">
            <w:pPr>
              <w:rPr>
                <w:rFonts w:ascii="Calibri" w:hAnsi="Calibri"/>
                <w:b/>
                <w:color w:val="000000" w:themeColor="text1"/>
                <w:lang w:val="mn-MN"/>
              </w:rPr>
            </w:pPr>
            <w:r>
              <w:rPr>
                <w:rFonts w:ascii="Calibri" w:hAnsi="Calibri"/>
                <w:b/>
                <w:color w:val="000000" w:themeColor="text1"/>
                <w:lang w:val="mn-MN"/>
              </w:rPr>
              <w:t>ХАРИЛЦАГЧИЙН ХҮРТЭХ ГОЛ ҮР АШИГ</w:t>
            </w:r>
          </w:p>
        </w:tc>
        <w:tc>
          <w:tcPr>
            <w:tcW w:w="5670" w:type="dxa"/>
            <w:shd w:val="clear" w:color="auto" w:fill="FFEFE7"/>
          </w:tcPr>
          <w:p w14:paraId="7A7BEA06" w14:textId="7E71BF31" w:rsidR="00EA221E" w:rsidRPr="00085E3D" w:rsidRDefault="00085E3D" w:rsidP="00201CFF">
            <w:pPr>
              <w:rPr>
                <w:rFonts w:ascii="Calibri" w:hAnsi="Calibri"/>
                <w:b/>
                <w:color w:val="000000" w:themeColor="text1"/>
                <w:lang w:val="mn-MN"/>
              </w:rPr>
            </w:pPr>
            <w:r>
              <w:rPr>
                <w:rFonts w:ascii="Calibri" w:hAnsi="Calibri"/>
                <w:b/>
                <w:color w:val="000000" w:themeColor="text1"/>
                <w:lang w:val="mn-MN"/>
              </w:rPr>
              <w:t>УГ ҮР АШГИЙГ БИЙ БОЛГОЖ БУЙ ОНЦЛОГ</w:t>
            </w:r>
          </w:p>
        </w:tc>
      </w:tr>
      <w:tr w:rsidR="00EA221E" w:rsidRPr="00D144E9" w14:paraId="4A6BCD7A" w14:textId="77777777" w:rsidTr="00201CFF">
        <w:trPr>
          <w:trHeight w:val="1346"/>
        </w:trPr>
        <w:tc>
          <w:tcPr>
            <w:tcW w:w="5220" w:type="dxa"/>
          </w:tcPr>
          <w:p w14:paraId="398A29AE" w14:textId="77777777" w:rsidR="00EA221E" w:rsidRPr="00D144E9" w:rsidRDefault="00EA221E" w:rsidP="00201CFF">
            <w:pPr>
              <w:rPr>
                <w:rFonts w:ascii="Calibri" w:hAnsi="Calibri"/>
                <w:color w:val="000000" w:themeColor="text1"/>
              </w:rPr>
            </w:pPr>
            <w:r w:rsidRPr="00D144E9">
              <w:rPr>
                <w:rFonts w:ascii="Calibri" w:hAnsi="Calibri"/>
                <w:color w:val="000000" w:themeColor="text1"/>
              </w:rPr>
              <w:t>1.</w:t>
            </w:r>
          </w:p>
        </w:tc>
        <w:tc>
          <w:tcPr>
            <w:tcW w:w="5670" w:type="dxa"/>
          </w:tcPr>
          <w:p w14:paraId="046DD31A" w14:textId="77777777" w:rsidR="00EA221E" w:rsidRPr="00D144E9" w:rsidRDefault="00EA221E" w:rsidP="00201CFF">
            <w:pPr>
              <w:rPr>
                <w:rFonts w:ascii="Calibri" w:hAnsi="Calibri"/>
                <w:color w:val="000000" w:themeColor="text1"/>
              </w:rPr>
            </w:pPr>
            <w:r w:rsidRPr="00D144E9">
              <w:rPr>
                <w:rFonts w:ascii="Calibri" w:hAnsi="Calibri"/>
                <w:color w:val="000000" w:themeColor="text1"/>
              </w:rPr>
              <w:t>1.</w:t>
            </w:r>
          </w:p>
          <w:p w14:paraId="04484C97" w14:textId="77777777" w:rsidR="00EA221E" w:rsidRPr="00D144E9" w:rsidRDefault="00EA221E" w:rsidP="00201CFF">
            <w:pPr>
              <w:rPr>
                <w:rFonts w:ascii="Calibri" w:hAnsi="Calibri"/>
                <w:color w:val="000000" w:themeColor="text1"/>
              </w:rPr>
            </w:pPr>
            <w:r w:rsidRPr="00D144E9">
              <w:rPr>
                <w:rFonts w:ascii="Calibri" w:hAnsi="Calibri"/>
                <w:color w:val="000000" w:themeColor="text1"/>
              </w:rPr>
              <w:t>2.</w:t>
            </w:r>
          </w:p>
          <w:p w14:paraId="64AEDC8C" w14:textId="77777777" w:rsidR="00EA221E" w:rsidRPr="00D144E9" w:rsidRDefault="00EA221E" w:rsidP="00201CFF">
            <w:pPr>
              <w:rPr>
                <w:rFonts w:ascii="Calibri" w:hAnsi="Calibri"/>
                <w:color w:val="000000" w:themeColor="text1"/>
              </w:rPr>
            </w:pPr>
            <w:r w:rsidRPr="00D144E9">
              <w:rPr>
                <w:rFonts w:ascii="Calibri" w:hAnsi="Calibri"/>
                <w:color w:val="000000" w:themeColor="text1"/>
              </w:rPr>
              <w:t>3.</w:t>
            </w:r>
          </w:p>
          <w:p w14:paraId="234FE0B2" w14:textId="77777777" w:rsidR="00EA221E" w:rsidRPr="00D144E9" w:rsidRDefault="00EA221E" w:rsidP="00201CFF">
            <w:pPr>
              <w:rPr>
                <w:rFonts w:ascii="Calibri" w:hAnsi="Calibri"/>
                <w:color w:val="000000" w:themeColor="text1"/>
              </w:rPr>
            </w:pPr>
            <w:r w:rsidRPr="00D144E9">
              <w:rPr>
                <w:rFonts w:ascii="Calibri" w:hAnsi="Calibri"/>
                <w:color w:val="000000" w:themeColor="text1"/>
              </w:rPr>
              <w:t>…</w:t>
            </w:r>
          </w:p>
        </w:tc>
      </w:tr>
      <w:tr w:rsidR="00EA221E" w:rsidRPr="00D144E9" w14:paraId="1397A742" w14:textId="77777777" w:rsidTr="00201CFF">
        <w:trPr>
          <w:trHeight w:val="1346"/>
        </w:trPr>
        <w:tc>
          <w:tcPr>
            <w:tcW w:w="5220" w:type="dxa"/>
          </w:tcPr>
          <w:p w14:paraId="24B69FBB" w14:textId="77777777" w:rsidR="00EA221E" w:rsidRPr="00D144E9" w:rsidRDefault="00EA221E" w:rsidP="00201CFF">
            <w:pPr>
              <w:rPr>
                <w:rFonts w:ascii="Calibri" w:hAnsi="Calibri"/>
                <w:color w:val="000000" w:themeColor="text1"/>
              </w:rPr>
            </w:pPr>
            <w:r w:rsidRPr="00D144E9">
              <w:rPr>
                <w:rFonts w:ascii="Calibri" w:hAnsi="Calibri"/>
                <w:color w:val="000000" w:themeColor="text1"/>
              </w:rPr>
              <w:t>2.</w:t>
            </w:r>
          </w:p>
        </w:tc>
        <w:tc>
          <w:tcPr>
            <w:tcW w:w="5670" w:type="dxa"/>
          </w:tcPr>
          <w:p w14:paraId="0D1A9DAE" w14:textId="77777777" w:rsidR="00EA221E" w:rsidRPr="00D144E9" w:rsidRDefault="00EA221E" w:rsidP="00201CFF">
            <w:pPr>
              <w:rPr>
                <w:rFonts w:ascii="Calibri" w:hAnsi="Calibri"/>
                <w:color w:val="000000" w:themeColor="text1"/>
              </w:rPr>
            </w:pPr>
            <w:r w:rsidRPr="00D144E9">
              <w:rPr>
                <w:rFonts w:ascii="Calibri" w:hAnsi="Calibri"/>
                <w:color w:val="000000" w:themeColor="text1"/>
              </w:rPr>
              <w:t>1.</w:t>
            </w:r>
          </w:p>
          <w:p w14:paraId="511FE065" w14:textId="77777777" w:rsidR="00EA221E" w:rsidRPr="00D144E9" w:rsidRDefault="00EA221E" w:rsidP="00201CFF">
            <w:pPr>
              <w:rPr>
                <w:rFonts w:ascii="Calibri" w:hAnsi="Calibri"/>
                <w:color w:val="000000" w:themeColor="text1"/>
              </w:rPr>
            </w:pPr>
            <w:r w:rsidRPr="00D144E9">
              <w:rPr>
                <w:rFonts w:ascii="Calibri" w:hAnsi="Calibri"/>
                <w:color w:val="000000" w:themeColor="text1"/>
              </w:rPr>
              <w:t>2.</w:t>
            </w:r>
          </w:p>
          <w:p w14:paraId="4EF067C5" w14:textId="77777777" w:rsidR="00EA221E" w:rsidRPr="00D144E9" w:rsidRDefault="00EA221E" w:rsidP="00201CFF">
            <w:pPr>
              <w:rPr>
                <w:rFonts w:ascii="Calibri" w:hAnsi="Calibri"/>
                <w:color w:val="000000" w:themeColor="text1"/>
              </w:rPr>
            </w:pPr>
            <w:r w:rsidRPr="00D144E9">
              <w:rPr>
                <w:rFonts w:ascii="Calibri" w:hAnsi="Calibri"/>
                <w:color w:val="000000" w:themeColor="text1"/>
              </w:rPr>
              <w:t>3.</w:t>
            </w:r>
          </w:p>
          <w:p w14:paraId="77C9CBAD" w14:textId="77777777" w:rsidR="00EA221E" w:rsidRPr="00D144E9" w:rsidRDefault="00EA221E" w:rsidP="00201CFF">
            <w:pPr>
              <w:rPr>
                <w:rFonts w:ascii="Calibri" w:hAnsi="Calibri"/>
                <w:color w:val="000000" w:themeColor="text1"/>
              </w:rPr>
            </w:pPr>
            <w:r w:rsidRPr="00D144E9">
              <w:rPr>
                <w:rFonts w:ascii="Calibri" w:hAnsi="Calibri"/>
                <w:color w:val="000000" w:themeColor="text1"/>
              </w:rPr>
              <w:t>…</w:t>
            </w:r>
          </w:p>
        </w:tc>
      </w:tr>
      <w:tr w:rsidR="00EA221E" w:rsidRPr="00D144E9" w14:paraId="13649E8A" w14:textId="77777777" w:rsidTr="00201CFF">
        <w:trPr>
          <w:trHeight w:val="1346"/>
        </w:trPr>
        <w:tc>
          <w:tcPr>
            <w:tcW w:w="5220" w:type="dxa"/>
          </w:tcPr>
          <w:p w14:paraId="3BF848BF" w14:textId="77777777" w:rsidR="00EA221E" w:rsidRPr="00D144E9" w:rsidRDefault="00EA221E" w:rsidP="00201CFF">
            <w:pPr>
              <w:rPr>
                <w:rFonts w:ascii="Calibri" w:hAnsi="Calibri"/>
                <w:color w:val="000000" w:themeColor="text1"/>
              </w:rPr>
            </w:pPr>
            <w:r w:rsidRPr="00D144E9">
              <w:rPr>
                <w:rFonts w:ascii="Calibri" w:hAnsi="Calibri"/>
                <w:color w:val="000000" w:themeColor="text1"/>
              </w:rPr>
              <w:t>3.</w:t>
            </w:r>
          </w:p>
        </w:tc>
        <w:tc>
          <w:tcPr>
            <w:tcW w:w="5670" w:type="dxa"/>
          </w:tcPr>
          <w:p w14:paraId="3F0BA2F3" w14:textId="77777777" w:rsidR="00EA221E" w:rsidRPr="00D144E9" w:rsidRDefault="00EA221E" w:rsidP="00201CFF">
            <w:pPr>
              <w:rPr>
                <w:rFonts w:ascii="Calibri" w:hAnsi="Calibri"/>
                <w:color w:val="000000" w:themeColor="text1"/>
              </w:rPr>
            </w:pPr>
            <w:r w:rsidRPr="00D144E9">
              <w:rPr>
                <w:rFonts w:ascii="Calibri" w:hAnsi="Calibri"/>
                <w:color w:val="000000" w:themeColor="text1"/>
              </w:rPr>
              <w:t>1.</w:t>
            </w:r>
          </w:p>
          <w:p w14:paraId="3C771CC5" w14:textId="77777777" w:rsidR="00EA221E" w:rsidRPr="00D144E9" w:rsidRDefault="00EA221E" w:rsidP="00201CFF">
            <w:pPr>
              <w:rPr>
                <w:rFonts w:ascii="Calibri" w:hAnsi="Calibri"/>
                <w:color w:val="000000" w:themeColor="text1"/>
              </w:rPr>
            </w:pPr>
            <w:r w:rsidRPr="00D144E9">
              <w:rPr>
                <w:rFonts w:ascii="Calibri" w:hAnsi="Calibri"/>
                <w:color w:val="000000" w:themeColor="text1"/>
              </w:rPr>
              <w:t>2.</w:t>
            </w:r>
          </w:p>
          <w:p w14:paraId="409778E6" w14:textId="77777777" w:rsidR="00EA221E" w:rsidRPr="00D144E9" w:rsidRDefault="00EA221E" w:rsidP="00201CFF">
            <w:pPr>
              <w:rPr>
                <w:rFonts w:ascii="Calibri" w:hAnsi="Calibri"/>
                <w:color w:val="000000" w:themeColor="text1"/>
              </w:rPr>
            </w:pPr>
            <w:r w:rsidRPr="00D144E9">
              <w:rPr>
                <w:rFonts w:ascii="Calibri" w:hAnsi="Calibri"/>
                <w:color w:val="000000" w:themeColor="text1"/>
              </w:rPr>
              <w:t>3.</w:t>
            </w:r>
          </w:p>
          <w:p w14:paraId="0E05E666" w14:textId="77777777" w:rsidR="00EA221E" w:rsidRPr="00D144E9" w:rsidRDefault="00EA221E" w:rsidP="00201CFF">
            <w:pPr>
              <w:rPr>
                <w:rFonts w:ascii="Calibri" w:hAnsi="Calibri"/>
                <w:color w:val="000000" w:themeColor="text1"/>
              </w:rPr>
            </w:pPr>
            <w:r w:rsidRPr="00D144E9">
              <w:rPr>
                <w:rFonts w:ascii="Calibri" w:hAnsi="Calibri"/>
                <w:color w:val="000000" w:themeColor="text1"/>
              </w:rPr>
              <w:t>…</w:t>
            </w:r>
          </w:p>
        </w:tc>
      </w:tr>
    </w:tbl>
    <w:p w14:paraId="1622D28D" w14:textId="77777777" w:rsidR="00EA221E" w:rsidRPr="00D144E9" w:rsidRDefault="00EA221E" w:rsidP="00EA221E">
      <w:pPr>
        <w:pStyle w:val="Heading1"/>
        <w:rPr>
          <w:rFonts w:ascii="Calibri" w:hAnsi="Calibri"/>
          <w:b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sectPr w:rsidR="00EA221E" w:rsidRPr="00D144E9" w:rsidSect="00F04F96">
      <w:headerReference w:type="default" r:id="rId7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A58F9" w14:textId="77777777" w:rsidR="0036739D" w:rsidRDefault="0036739D" w:rsidP="00DB2412">
      <w:r>
        <w:separator/>
      </w:r>
    </w:p>
  </w:endnote>
  <w:endnote w:type="continuationSeparator" w:id="0">
    <w:p w14:paraId="2EDF7147" w14:textId="77777777" w:rsidR="0036739D" w:rsidRDefault="0036739D" w:rsidP="00DB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D5107" w14:textId="77777777" w:rsidR="0036739D" w:rsidRDefault="0036739D" w:rsidP="00DB2412">
      <w:r>
        <w:separator/>
      </w:r>
    </w:p>
  </w:footnote>
  <w:footnote w:type="continuationSeparator" w:id="0">
    <w:p w14:paraId="1C3D5D8F" w14:textId="77777777" w:rsidR="0036739D" w:rsidRDefault="0036739D" w:rsidP="00DB2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8DD7D" w14:textId="76938767" w:rsidR="00EA221E" w:rsidRDefault="00EA221E" w:rsidP="0032137D">
    <w:pPr>
      <w:pStyle w:val="Header"/>
      <w:tabs>
        <w:tab w:val="clear" w:pos="4680"/>
        <w:tab w:val="clear" w:pos="9360"/>
      </w:tabs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DB907" w14:textId="1DCCBF3E" w:rsidR="00DB2412" w:rsidRDefault="00DB2412" w:rsidP="00DB2412">
    <w:pPr>
      <w:pStyle w:val="Header"/>
      <w:ind w:lef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BA5"/>
    <w:rsid w:val="00085E3D"/>
    <w:rsid w:val="00225BA5"/>
    <w:rsid w:val="00246934"/>
    <w:rsid w:val="0036739D"/>
    <w:rsid w:val="00471C74"/>
    <w:rsid w:val="004937B7"/>
    <w:rsid w:val="00523965"/>
    <w:rsid w:val="00664762"/>
    <w:rsid w:val="0074716D"/>
    <w:rsid w:val="00782B4D"/>
    <w:rsid w:val="00DB2412"/>
    <w:rsid w:val="00EA221E"/>
    <w:rsid w:val="00EA613D"/>
    <w:rsid w:val="00F04F96"/>
    <w:rsid w:val="00F7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E2EBB"/>
  <w15:chartTrackingRefBased/>
  <w15:docId w15:val="{B8AD64D4-2F38-412B-9DC7-265EA986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A221E"/>
    <w:pPr>
      <w:keepNext/>
      <w:outlineLvl w:val="0"/>
    </w:pPr>
    <w:rPr>
      <w:rFonts w:ascii="Times New Roman" w:eastAsia="Times New Roman" w:hAnsi="Times New Roman" w:cs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412"/>
  </w:style>
  <w:style w:type="paragraph" w:styleId="Footer">
    <w:name w:val="footer"/>
    <w:basedOn w:val="Normal"/>
    <w:link w:val="FooterChar"/>
    <w:unhideWhenUsed/>
    <w:rsid w:val="00DB2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412"/>
  </w:style>
  <w:style w:type="paragraph" w:styleId="Revision">
    <w:name w:val="Revision"/>
    <w:hidden/>
    <w:uiPriority w:val="99"/>
    <w:semiHidden/>
    <w:rsid w:val="00DB2412"/>
  </w:style>
  <w:style w:type="character" w:customStyle="1" w:styleId="Heading1Char">
    <w:name w:val="Heading 1 Char"/>
    <w:basedOn w:val="DefaultParagraphFont"/>
    <w:link w:val="Heading1"/>
    <w:rsid w:val="00EA221E"/>
    <w:rPr>
      <w:rFonts w:ascii="Times New Roman" w:eastAsia="Times New Roman" w:hAnsi="Times New Roman" w:cs="Times New Roman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jinho\Dropbox\SS\Product%20Management%20Templates\Temp_ProductPositioning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Temp_ProductPositioning_Word</Template>
  <TotalTime>18</TotalTime>
  <Pages>5</Pages>
  <Words>174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Manjinho</dc:creator>
  <cp:keywords/>
  <dc:description/>
  <cp:lastModifiedBy>ENKHTUYA Consulting</cp:lastModifiedBy>
  <cp:revision>3</cp:revision>
  <dcterms:created xsi:type="dcterms:W3CDTF">2016-10-20T15:55:00Z</dcterms:created>
  <dcterms:modified xsi:type="dcterms:W3CDTF">2018-09-11T12:58:00Z</dcterms:modified>
</cp:coreProperties>
</file>